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181" w:type="dxa"/>
        <w:tblInd w:w="-277" w:type="dxa"/>
        <w:tblLayout w:type="fixed"/>
        <w:tblLook w:val="01E0" w:firstRow="1" w:lastRow="1" w:firstColumn="1" w:lastColumn="1" w:noHBand="0" w:noVBand="0"/>
      </w:tblPr>
      <w:tblGrid>
        <w:gridCol w:w="1183"/>
        <w:gridCol w:w="2132"/>
        <w:gridCol w:w="383"/>
        <w:gridCol w:w="784"/>
        <w:gridCol w:w="1765"/>
        <w:gridCol w:w="531"/>
        <w:gridCol w:w="684"/>
        <w:gridCol w:w="1719"/>
      </w:tblGrid>
      <w:tr w:rsidR="00736141" w14:paraId="3AFAB9B3" w14:textId="77777777" w:rsidTr="0004109B">
        <w:trPr>
          <w:trHeight w:val="1417"/>
        </w:trPr>
        <w:tc>
          <w:tcPr>
            <w:tcW w:w="3315" w:type="dxa"/>
            <w:gridSpan w:val="2"/>
          </w:tcPr>
          <w:p w14:paraId="377F9EAB" w14:textId="77777777" w:rsidR="00736141" w:rsidRPr="004500F6" w:rsidRDefault="00736141" w:rsidP="009E2A1D"/>
        </w:tc>
        <w:tc>
          <w:tcPr>
            <w:tcW w:w="2932" w:type="dxa"/>
            <w:gridSpan w:val="3"/>
          </w:tcPr>
          <w:p w14:paraId="35F6E4FB" w14:textId="77777777" w:rsidR="00736141" w:rsidRPr="004500F6" w:rsidRDefault="00434A06" w:rsidP="00B9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tl/>
              </w:rPr>
            </w:pPr>
            <w:r>
              <w:rPr>
                <w:rFonts w:ascii="Times New Roman" w:eastAsia="SimSun" w:hAnsi="Times New Roman"/>
                <w:b/>
                <w:bCs/>
                <w:sz w:val="20"/>
                <w:szCs w:val="24"/>
                <w:rtl/>
              </w:rPr>
              <w:t>بسمه‌</w:t>
            </w:r>
            <w:r w:rsidR="00E73D00" w:rsidRPr="004500F6">
              <w:rPr>
                <w:rFonts w:ascii="Times New Roman" w:eastAsia="SimSun" w:hAnsi="Times New Roman"/>
                <w:b/>
                <w:bCs/>
                <w:sz w:val="20"/>
                <w:szCs w:val="24"/>
                <w:rtl/>
              </w:rPr>
              <w:t>تعال</w:t>
            </w:r>
            <w:r w:rsidR="00F414E4">
              <w:rPr>
                <w:rFonts w:ascii="Times New Roman" w:eastAsia="SimSun" w:hAnsi="Times New Roman"/>
                <w:b/>
                <w:bCs/>
                <w:sz w:val="20"/>
                <w:szCs w:val="24"/>
                <w:rtl/>
              </w:rPr>
              <w:t>ی</w:t>
            </w:r>
          </w:p>
        </w:tc>
        <w:tc>
          <w:tcPr>
            <w:tcW w:w="2934" w:type="dxa"/>
            <w:gridSpan w:val="3"/>
          </w:tcPr>
          <w:p w14:paraId="5BBB495F" w14:textId="77777777" w:rsidR="00736141" w:rsidRPr="004500F6" w:rsidRDefault="00736141" w:rsidP="009E2A1D">
            <w:pPr>
              <w:rPr>
                <w:rtl/>
              </w:rPr>
            </w:pPr>
          </w:p>
        </w:tc>
      </w:tr>
      <w:tr w:rsidR="00B60387" w14:paraId="2023119F" w14:textId="77777777" w:rsidTr="0004109B">
        <w:trPr>
          <w:trHeight w:val="850"/>
        </w:trPr>
        <w:tc>
          <w:tcPr>
            <w:tcW w:w="3315" w:type="dxa"/>
            <w:gridSpan w:val="2"/>
          </w:tcPr>
          <w:p w14:paraId="3FB2C8FE" w14:textId="77777777" w:rsidR="00B60387" w:rsidRPr="004500F6" w:rsidRDefault="00B60387" w:rsidP="009E2A1D">
            <w:pPr>
              <w:rPr>
                <w:rtl/>
              </w:rPr>
            </w:pPr>
          </w:p>
        </w:tc>
        <w:tc>
          <w:tcPr>
            <w:tcW w:w="2932" w:type="dxa"/>
            <w:gridSpan w:val="3"/>
          </w:tcPr>
          <w:p w14:paraId="48D57E42" w14:textId="77777777" w:rsidR="00B60387" w:rsidRPr="004500F6" w:rsidRDefault="004373E5" w:rsidP="00BA275B">
            <w:pPr>
              <w:jc w:val="center"/>
              <w:rPr>
                <w:rtl/>
              </w:rPr>
            </w:pPr>
            <w:r>
              <w:object w:dxaOrig="6390" w:dyaOrig="4290" w14:anchorId="7F5BBE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5.75pt;height:91.5pt" o:ole="">
                  <v:imagedata r:id="rId9" o:title=""/>
                </v:shape>
                <o:OLEObject Type="Embed" ProgID="PBrush" ShapeID="_x0000_i1025" DrawAspect="Content" ObjectID="_1718524984" r:id="rId10"/>
              </w:object>
            </w:r>
          </w:p>
        </w:tc>
        <w:tc>
          <w:tcPr>
            <w:tcW w:w="2934" w:type="dxa"/>
            <w:gridSpan w:val="3"/>
          </w:tcPr>
          <w:p w14:paraId="4159767B" w14:textId="77777777" w:rsidR="00B60387" w:rsidRPr="004500F6" w:rsidRDefault="00B60387" w:rsidP="009E2A1D">
            <w:pPr>
              <w:rPr>
                <w:rtl/>
              </w:rPr>
            </w:pPr>
          </w:p>
        </w:tc>
      </w:tr>
      <w:tr w:rsidR="00736141" w14:paraId="321B5297" w14:textId="77777777" w:rsidTr="0004109B">
        <w:trPr>
          <w:trHeight w:val="2381"/>
        </w:trPr>
        <w:tc>
          <w:tcPr>
            <w:tcW w:w="9181" w:type="dxa"/>
            <w:gridSpan w:val="8"/>
            <w:tcBorders>
              <w:bottom w:val="single" w:sz="48" w:space="0" w:color="31849B" w:themeColor="accent5" w:themeShade="BF"/>
            </w:tcBorders>
            <w:vAlign w:val="bottom"/>
          </w:tcPr>
          <w:p w14:paraId="7C67B86E" w14:textId="0E90B040" w:rsidR="00736141" w:rsidRPr="009A10A5" w:rsidRDefault="007505ED" w:rsidP="00301731">
            <w:pPr>
              <w:pStyle w:val="ReportTitle"/>
              <w:rPr>
                <w:rtl/>
              </w:rPr>
            </w:pPr>
            <w:sdt>
              <w:sdtPr>
                <w:rPr>
                  <w:rFonts w:cs="B Nazanin"/>
                  <w:rtl/>
                </w:rPr>
                <w:alias w:val="Subject"/>
                <w:tag w:val=""/>
                <w:id w:val="1590048465"/>
                <w:placeholder>
                  <w:docPart w:val="842BE750308347279F41BE188D2EC660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0E411B">
                  <w:rPr>
                    <w:rFonts w:cs="B Nazanin" w:hint="cs"/>
                    <w:rtl/>
                  </w:rPr>
                  <w:t>ده‌ها</w:t>
                </w:r>
                <w:r w:rsidR="00301731">
                  <w:rPr>
                    <w:rFonts w:cs="B Nazanin" w:hint="cs"/>
                    <w:rtl/>
                  </w:rPr>
                  <w:t xml:space="preserve"> آسیب‌پذیری در</w:t>
                </w:r>
                <w:r w:rsidR="000E411B">
                  <w:rPr>
                    <w:rFonts w:cs="B Nazanin" w:hint="cs"/>
                    <w:rtl/>
                  </w:rPr>
                  <w:t xml:space="preserve"> </w:t>
                </w:r>
                <w:r w:rsidR="00301731">
                  <w:rPr>
                    <w:rFonts w:cs="B Nazanin" w:hint="cs"/>
                    <w:rtl/>
                  </w:rPr>
                  <w:t>افرونه‌های</w:t>
                </w:r>
                <w:r w:rsidR="000E411B" w:rsidRPr="000E411B">
                  <w:rPr>
                    <w:rFonts w:cs="B Nazanin"/>
                    <w:rtl/>
                  </w:rPr>
                  <w:t xml:space="preserve"> </w:t>
                </w:r>
                <w:r w:rsidR="000E411B" w:rsidRPr="000E411B">
                  <w:rPr>
                    <w:rFonts w:cs="B Nazanin"/>
                  </w:rPr>
                  <w:t>Jenkins</w:t>
                </w:r>
              </w:sdtContent>
            </w:sdt>
          </w:p>
        </w:tc>
      </w:tr>
      <w:tr w:rsidR="00736141" w14:paraId="6C01B3E3" w14:textId="77777777" w:rsidTr="0004109B">
        <w:trPr>
          <w:trHeight w:val="567"/>
        </w:trPr>
        <w:tc>
          <w:tcPr>
            <w:tcW w:w="9181" w:type="dxa"/>
            <w:gridSpan w:val="8"/>
            <w:tcBorders>
              <w:top w:val="single" w:sz="48" w:space="0" w:color="31849B" w:themeColor="accent5" w:themeShade="BF"/>
            </w:tcBorders>
          </w:tcPr>
          <w:p w14:paraId="5D3C43CB" w14:textId="77777777" w:rsidR="00736141" w:rsidRPr="009A10A5" w:rsidRDefault="007505ED" w:rsidP="00786269">
            <w:pPr>
              <w:pStyle w:val="ReportSubtitle"/>
              <w:rPr>
                <w:rtl/>
              </w:rPr>
            </w:pPr>
            <w:sdt>
              <w:sdtPr>
                <w:rPr>
                  <w:rtl/>
                </w:rPr>
                <w:alias w:val="Title"/>
                <w:tag w:val=""/>
                <w:id w:val="-1137558659"/>
                <w:placeholder>
                  <w:docPart w:val="56D9101E16054C80940A4518A94AA019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FF51D0">
                  <w:rPr>
                    <w:rFonts w:hint="cs"/>
                    <w:rtl/>
                  </w:rPr>
                  <w:t xml:space="preserve">خبر </w:t>
                </w:r>
                <w:r w:rsidR="00786269">
                  <w:rPr>
                    <w:rFonts w:hint="cs"/>
                    <w:rtl/>
                  </w:rPr>
                  <w:t>آسیب‌پذیری</w:t>
                </w:r>
              </w:sdtContent>
            </w:sdt>
          </w:p>
        </w:tc>
      </w:tr>
      <w:tr w:rsidR="00736141" w14:paraId="0D27E0B9" w14:textId="77777777" w:rsidTr="0004109B">
        <w:trPr>
          <w:trHeight w:val="510"/>
        </w:trPr>
        <w:tc>
          <w:tcPr>
            <w:tcW w:w="9181" w:type="dxa"/>
            <w:gridSpan w:val="8"/>
          </w:tcPr>
          <w:p w14:paraId="185EEFF2" w14:textId="77777777" w:rsidR="00736141" w:rsidRPr="00AC5BAB" w:rsidRDefault="00736141" w:rsidP="00241E67">
            <w:pPr>
              <w:jc w:val="center"/>
              <w:rPr>
                <w:rtl/>
              </w:rPr>
            </w:pPr>
          </w:p>
        </w:tc>
      </w:tr>
      <w:tr w:rsidR="000A64F5" w14:paraId="4BE7EEC5" w14:textId="77777777" w:rsidTr="0004109B">
        <w:trPr>
          <w:trHeight w:val="2943"/>
        </w:trPr>
        <w:tc>
          <w:tcPr>
            <w:tcW w:w="1183" w:type="dxa"/>
            <w:shd w:val="clear" w:color="auto" w:fill="31849B" w:themeFill="accent5" w:themeFillShade="BF"/>
            <w:vAlign w:val="center"/>
          </w:tcPr>
          <w:p w14:paraId="4DE4C976" w14:textId="77777777" w:rsidR="000A64F5" w:rsidRPr="000037F9" w:rsidRDefault="000A64F5" w:rsidP="00D94001">
            <w:pPr>
              <w:tabs>
                <w:tab w:val="right" w:leader="dot" w:pos="7369"/>
              </w:tabs>
              <w:spacing w:after="0" w:line="240" w:lineRule="auto"/>
              <w:ind w:left="1416"/>
              <w:jc w:val="lef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98" w:type="dxa"/>
            <w:gridSpan w:val="7"/>
            <w:vAlign w:val="center"/>
          </w:tcPr>
          <w:p w14:paraId="5D118CCE" w14:textId="358162AA" w:rsidR="000A64F5" w:rsidRDefault="00DE7985" w:rsidP="000E411B">
            <w:pPr>
              <w:tabs>
                <w:tab w:val="right" w:leader="dot" w:pos="6321"/>
              </w:tabs>
              <w:spacing w:after="0" w:line="240" w:lineRule="auto"/>
              <w:ind w:left="651"/>
              <w:jc w:val="left"/>
              <w:rPr>
                <w:color w:val="404040" w:themeColor="text1" w:themeTint="BF"/>
                <w:sz w:val="18"/>
                <w:szCs w:val="22"/>
                <w:rtl/>
              </w:rPr>
            </w:pPr>
            <w:r>
              <w:rPr>
                <w:b/>
                <w:bCs/>
                <w:color w:val="404040" w:themeColor="text1" w:themeTint="BF"/>
                <w:sz w:val="18"/>
                <w:szCs w:val="22"/>
                <w:rtl/>
              </w:rPr>
              <w:t>شناسه</w:t>
            </w:r>
            <w:r w:rsidR="00F414E4">
              <w:rPr>
                <w:b/>
                <w:bCs/>
                <w:color w:val="404040" w:themeColor="text1" w:themeTint="BF"/>
                <w:sz w:val="18"/>
                <w:szCs w:val="22"/>
                <w:rtl/>
              </w:rPr>
              <w:t xml:space="preserve"> </w:t>
            </w:r>
            <w:r w:rsidR="000A64F5" w:rsidRPr="000A64F5">
              <w:rPr>
                <w:b/>
                <w:bCs/>
                <w:color w:val="404040" w:themeColor="text1" w:themeTint="BF"/>
                <w:sz w:val="18"/>
                <w:szCs w:val="22"/>
                <w:rtl/>
              </w:rPr>
              <w:t>سند</w:t>
            </w:r>
            <w:r w:rsidR="000A64F5" w:rsidRPr="000A64F5">
              <w:rPr>
                <w:color w:val="404040" w:themeColor="text1" w:themeTint="BF"/>
                <w:sz w:val="18"/>
                <w:szCs w:val="22"/>
                <w:rtl/>
              </w:rPr>
              <w:tab/>
            </w:r>
            <w:r w:rsidR="00CD4E7E">
              <w:rPr>
                <w:color w:val="404040" w:themeColor="text1" w:themeTint="BF"/>
                <w:sz w:val="18"/>
                <w:szCs w:val="22"/>
                <w:rtl/>
              </w:rPr>
              <w:fldChar w:fldCharType="begin"/>
            </w:r>
            <w:r w:rsidR="00CD4E7E">
              <w:rPr>
                <w:color w:val="404040" w:themeColor="text1" w:themeTint="BF"/>
                <w:sz w:val="18"/>
                <w:szCs w:val="22"/>
                <w:rtl/>
              </w:rPr>
              <w:instrText xml:space="preserve"> </w:instrText>
            </w:r>
            <w:r w:rsidR="00CD4E7E">
              <w:rPr>
                <w:rFonts w:hint="cs"/>
                <w:color w:val="404040" w:themeColor="text1" w:themeTint="BF"/>
                <w:sz w:val="18"/>
                <w:szCs w:val="22"/>
              </w:rPr>
              <w:instrText>DOCPROPERTY</w:instrText>
            </w:r>
            <w:r w:rsidR="00CD4E7E">
              <w:rPr>
                <w:rFonts w:hint="cs"/>
                <w:color w:val="404040" w:themeColor="text1" w:themeTint="BF"/>
                <w:sz w:val="18"/>
                <w:szCs w:val="22"/>
                <w:rtl/>
              </w:rPr>
              <w:instrText xml:space="preserve">  "شناسه سند"  \* </w:instrText>
            </w:r>
            <w:r w:rsidR="00CD4E7E">
              <w:rPr>
                <w:rFonts w:hint="cs"/>
                <w:color w:val="404040" w:themeColor="text1" w:themeTint="BF"/>
                <w:sz w:val="18"/>
                <w:szCs w:val="22"/>
              </w:rPr>
              <w:instrText>MERGEFORMAT</w:instrText>
            </w:r>
            <w:r w:rsidR="00CD4E7E">
              <w:rPr>
                <w:color w:val="404040" w:themeColor="text1" w:themeTint="BF"/>
                <w:sz w:val="18"/>
                <w:szCs w:val="22"/>
                <w:rtl/>
              </w:rPr>
              <w:instrText xml:space="preserve"> </w:instrText>
            </w:r>
            <w:r w:rsidR="00CD4E7E">
              <w:rPr>
                <w:color w:val="404040" w:themeColor="text1" w:themeTint="BF"/>
                <w:sz w:val="18"/>
                <w:szCs w:val="22"/>
                <w:rtl/>
              </w:rPr>
              <w:fldChar w:fldCharType="separate"/>
            </w:r>
            <w:r w:rsidR="008251B3">
              <w:rPr>
                <w:color w:val="404040" w:themeColor="text1" w:themeTint="BF"/>
                <w:sz w:val="18"/>
                <w:szCs w:val="22"/>
              </w:rPr>
              <w:t>M</w:t>
            </w:r>
            <w:r w:rsidR="001852B1">
              <w:rPr>
                <w:color w:val="404040" w:themeColor="text1" w:themeTint="BF"/>
                <w:sz w:val="18"/>
                <w:szCs w:val="22"/>
              </w:rPr>
              <w:t>aher</w:t>
            </w:r>
            <w:r w:rsidR="009000A3">
              <w:rPr>
                <w:color w:val="404040" w:themeColor="text1" w:themeTint="BF"/>
                <w:sz w:val="18"/>
                <w:szCs w:val="22"/>
              </w:rPr>
              <w:t>_1</w:t>
            </w:r>
            <w:r w:rsidR="002E61FD">
              <w:rPr>
                <w:color w:val="404040" w:themeColor="text1" w:themeTint="BF"/>
                <w:sz w:val="18"/>
                <w:szCs w:val="22"/>
              </w:rPr>
              <w:t>40</w:t>
            </w:r>
            <w:r w:rsidR="00FA5F1E">
              <w:rPr>
                <w:color w:val="404040" w:themeColor="text1" w:themeTint="BF"/>
                <w:sz w:val="18"/>
                <w:szCs w:val="22"/>
              </w:rPr>
              <w:t>10</w:t>
            </w:r>
            <w:r w:rsidR="00BD7FF2">
              <w:rPr>
                <w:color w:val="404040" w:themeColor="text1" w:themeTint="BF"/>
                <w:sz w:val="18"/>
                <w:szCs w:val="22"/>
              </w:rPr>
              <w:t>4</w:t>
            </w:r>
            <w:r w:rsidR="000E411B">
              <w:rPr>
                <w:color w:val="404040" w:themeColor="text1" w:themeTint="BF"/>
                <w:sz w:val="18"/>
                <w:szCs w:val="22"/>
              </w:rPr>
              <w:t>13</w:t>
            </w:r>
            <w:r w:rsidR="00CD4E7E">
              <w:rPr>
                <w:color w:val="404040" w:themeColor="text1" w:themeTint="BF"/>
                <w:sz w:val="18"/>
                <w:szCs w:val="22"/>
                <w:rtl/>
              </w:rPr>
              <w:fldChar w:fldCharType="end"/>
            </w:r>
          </w:p>
          <w:p w14:paraId="0553ABFB" w14:textId="77777777" w:rsidR="00C70FEC" w:rsidRDefault="00C70FEC" w:rsidP="00C70FEC">
            <w:pPr>
              <w:tabs>
                <w:tab w:val="right" w:leader="dot" w:pos="6321"/>
              </w:tabs>
              <w:spacing w:after="0" w:line="240" w:lineRule="auto"/>
              <w:ind w:left="651"/>
              <w:jc w:val="left"/>
              <w:rPr>
                <w:color w:val="404040" w:themeColor="text1" w:themeTint="BF"/>
                <w:sz w:val="18"/>
                <w:szCs w:val="22"/>
                <w:rtl/>
              </w:rPr>
            </w:pPr>
            <w:r>
              <w:rPr>
                <w:b/>
                <w:bCs/>
                <w:color w:val="404040" w:themeColor="text1" w:themeTint="BF"/>
                <w:sz w:val="18"/>
                <w:szCs w:val="22"/>
                <w:rtl/>
              </w:rPr>
              <w:t>نوع سند</w:t>
            </w:r>
            <w:r w:rsidRPr="000A64F5">
              <w:rPr>
                <w:color w:val="404040" w:themeColor="text1" w:themeTint="BF"/>
                <w:sz w:val="18"/>
                <w:szCs w:val="22"/>
                <w:rtl/>
              </w:rPr>
              <w:tab/>
            </w:r>
            <w:r>
              <w:rPr>
                <w:color w:val="404040" w:themeColor="text1" w:themeTint="BF"/>
                <w:sz w:val="18"/>
                <w:szCs w:val="22"/>
                <w:rtl/>
              </w:rPr>
              <w:fldChar w:fldCharType="begin"/>
            </w:r>
            <w:r>
              <w:rPr>
                <w:color w:val="404040" w:themeColor="text1" w:themeTint="BF"/>
                <w:sz w:val="18"/>
                <w:szCs w:val="22"/>
                <w:rtl/>
              </w:rPr>
              <w:instrText xml:space="preserve"> </w:instrText>
            </w:r>
            <w:r>
              <w:rPr>
                <w:color w:val="404040" w:themeColor="text1" w:themeTint="BF"/>
                <w:sz w:val="18"/>
                <w:szCs w:val="22"/>
              </w:rPr>
              <w:instrText>DOCPROPERTY</w:instrText>
            </w:r>
            <w:r>
              <w:rPr>
                <w:color w:val="404040" w:themeColor="text1" w:themeTint="BF"/>
                <w:sz w:val="18"/>
                <w:szCs w:val="22"/>
                <w:rtl/>
              </w:rPr>
              <w:instrText xml:space="preserve">  "نوع سند"  \* </w:instrText>
            </w:r>
            <w:r>
              <w:rPr>
                <w:color w:val="404040" w:themeColor="text1" w:themeTint="BF"/>
                <w:sz w:val="18"/>
                <w:szCs w:val="22"/>
              </w:rPr>
              <w:instrText>MERGEFORMAT</w:instrText>
            </w:r>
            <w:r>
              <w:rPr>
                <w:color w:val="404040" w:themeColor="text1" w:themeTint="BF"/>
                <w:sz w:val="18"/>
                <w:szCs w:val="22"/>
                <w:rtl/>
              </w:rPr>
              <w:instrText xml:space="preserve"> </w:instrText>
            </w:r>
            <w:r>
              <w:rPr>
                <w:color w:val="404040" w:themeColor="text1" w:themeTint="BF"/>
                <w:sz w:val="18"/>
                <w:szCs w:val="22"/>
                <w:rtl/>
              </w:rPr>
              <w:fldChar w:fldCharType="separate"/>
            </w:r>
            <w:r w:rsidR="00477BE8">
              <w:rPr>
                <w:color w:val="404040" w:themeColor="text1" w:themeTint="BF"/>
                <w:sz w:val="18"/>
                <w:szCs w:val="22"/>
                <w:rtl/>
              </w:rPr>
              <w:t>گزارش فن</w:t>
            </w:r>
            <w:r w:rsidR="00477BE8">
              <w:rPr>
                <w:rFonts w:hint="cs"/>
                <w:color w:val="404040" w:themeColor="text1" w:themeTint="BF"/>
                <w:sz w:val="18"/>
                <w:szCs w:val="22"/>
                <w:rtl/>
              </w:rPr>
              <w:t>ی</w:t>
            </w:r>
            <w:r>
              <w:rPr>
                <w:color w:val="404040" w:themeColor="text1" w:themeTint="BF"/>
                <w:sz w:val="18"/>
                <w:szCs w:val="22"/>
                <w:rtl/>
              </w:rPr>
              <w:fldChar w:fldCharType="end"/>
            </w:r>
          </w:p>
          <w:p w14:paraId="75F97A4C" w14:textId="77777777" w:rsidR="00AD6681" w:rsidRPr="000A64F5" w:rsidRDefault="00AD6681" w:rsidP="00AD6681">
            <w:pPr>
              <w:tabs>
                <w:tab w:val="right" w:leader="dot" w:pos="6321"/>
              </w:tabs>
              <w:spacing w:after="0" w:line="240" w:lineRule="auto"/>
              <w:ind w:left="651"/>
              <w:jc w:val="left"/>
              <w:rPr>
                <w:color w:val="404040" w:themeColor="text1" w:themeTint="BF"/>
                <w:sz w:val="18"/>
                <w:szCs w:val="22"/>
                <w:rtl/>
              </w:rPr>
            </w:pPr>
            <w:r w:rsidRPr="000A64F5">
              <w:rPr>
                <w:b/>
                <w:bCs/>
                <w:color w:val="404040" w:themeColor="text1" w:themeTint="BF"/>
                <w:sz w:val="18"/>
                <w:szCs w:val="22"/>
                <w:rtl/>
              </w:rPr>
              <w:t>شمار</w:t>
            </w:r>
            <w:r>
              <w:rPr>
                <w:b/>
                <w:bCs/>
                <w:color w:val="404040" w:themeColor="text1" w:themeTint="BF"/>
                <w:sz w:val="18"/>
                <w:szCs w:val="22"/>
                <w:rtl/>
              </w:rPr>
              <w:t>ه</w:t>
            </w:r>
            <w:r w:rsidRPr="000A64F5">
              <w:rPr>
                <w:b/>
                <w:bCs/>
                <w:color w:val="404040" w:themeColor="text1" w:themeTint="BF"/>
                <w:sz w:val="18"/>
                <w:szCs w:val="22"/>
                <w:rtl/>
              </w:rPr>
              <w:t xml:space="preserve"> نگارش</w:t>
            </w:r>
            <w:r>
              <w:rPr>
                <w:color w:val="404040" w:themeColor="text1" w:themeTint="BF"/>
                <w:sz w:val="18"/>
                <w:szCs w:val="22"/>
                <w:rtl/>
              </w:rPr>
              <w:tab/>
            </w:r>
            <w:r>
              <w:rPr>
                <w:color w:val="404040" w:themeColor="text1" w:themeTint="BF"/>
                <w:sz w:val="18"/>
                <w:szCs w:val="22"/>
                <w:rtl/>
              </w:rPr>
              <w:fldChar w:fldCharType="begin"/>
            </w:r>
            <w:r>
              <w:rPr>
                <w:color w:val="404040" w:themeColor="text1" w:themeTint="BF"/>
                <w:sz w:val="18"/>
                <w:szCs w:val="22"/>
                <w:rtl/>
              </w:rPr>
              <w:instrText xml:space="preserve"> </w:instrText>
            </w:r>
            <w:r>
              <w:rPr>
                <w:color w:val="404040" w:themeColor="text1" w:themeTint="BF"/>
                <w:sz w:val="18"/>
                <w:szCs w:val="22"/>
              </w:rPr>
              <w:instrText>DOCPROPERTY</w:instrText>
            </w:r>
            <w:r>
              <w:rPr>
                <w:color w:val="404040" w:themeColor="text1" w:themeTint="BF"/>
                <w:sz w:val="18"/>
                <w:szCs w:val="22"/>
                <w:rtl/>
              </w:rPr>
              <w:instrText xml:space="preserve">  "شماره نگارش"  \* </w:instrText>
            </w:r>
            <w:r>
              <w:rPr>
                <w:color w:val="404040" w:themeColor="text1" w:themeTint="BF"/>
                <w:sz w:val="18"/>
                <w:szCs w:val="22"/>
              </w:rPr>
              <w:instrText>MERGEFORMAT</w:instrText>
            </w:r>
            <w:r>
              <w:rPr>
                <w:color w:val="404040" w:themeColor="text1" w:themeTint="BF"/>
                <w:sz w:val="18"/>
                <w:szCs w:val="22"/>
                <w:rtl/>
              </w:rPr>
              <w:instrText xml:space="preserve"> </w:instrText>
            </w:r>
            <w:r>
              <w:rPr>
                <w:color w:val="404040" w:themeColor="text1" w:themeTint="BF"/>
                <w:sz w:val="18"/>
                <w:szCs w:val="22"/>
                <w:rtl/>
              </w:rPr>
              <w:fldChar w:fldCharType="separate"/>
            </w:r>
            <w:r w:rsidR="00477BE8">
              <w:rPr>
                <w:color w:val="404040" w:themeColor="text1" w:themeTint="BF"/>
                <w:sz w:val="18"/>
                <w:szCs w:val="22"/>
                <w:rtl/>
              </w:rPr>
              <w:t>0.1</w:t>
            </w:r>
            <w:r>
              <w:rPr>
                <w:color w:val="404040" w:themeColor="text1" w:themeTint="BF"/>
                <w:sz w:val="18"/>
                <w:szCs w:val="22"/>
                <w:rtl/>
              </w:rPr>
              <w:fldChar w:fldCharType="end"/>
            </w:r>
          </w:p>
          <w:p w14:paraId="7ED5A5B3" w14:textId="1A3C9DC7" w:rsidR="000A64F5" w:rsidRPr="00BE6962" w:rsidRDefault="000A64F5" w:rsidP="000E411B">
            <w:pPr>
              <w:tabs>
                <w:tab w:val="right" w:leader="dot" w:pos="6321"/>
              </w:tabs>
              <w:spacing w:after="0" w:line="240" w:lineRule="auto"/>
              <w:ind w:left="651"/>
              <w:jc w:val="left"/>
              <w:rPr>
                <w:color w:val="404040" w:themeColor="text1" w:themeTint="BF"/>
                <w:sz w:val="18"/>
                <w:szCs w:val="22"/>
                <w:rtl/>
              </w:rPr>
            </w:pPr>
            <w:r w:rsidRPr="000A64F5">
              <w:rPr>
                <w:b/>
                <w:bCs/>
                <w:color w:val="404040" w:themeColor="text1" w:themeTint="BF"/>
                <w:sz w:val="18"/>
                <w:szCs w:val="22"/>
                <w:rtl/>
              </w:rPr>
              <w:t>تار</w:t>
            </w:r>
            <w:r w:rsidR="00F414E4">
              <w:rPr>
                <w:b/>
                <w:bCs/>
                <w:color w:val="404040" w:themeColor="text1" w:themeTint="BF"/>
                <w:sz w:val="18"/>
                <w:szCs w:val="22"/>
                <w:rtl/>
              </w:rPr>
              <w:t>ی</w:t>
            </w:r>
            <w:r w:rsidRPr="000A64F5">
              <w:rPr>
                <w:b/>
                <w:bCs/>
                <w:color w:val="404040" w:themeColor="text1" w:themeTint="BF"/>
                <w:sz w:val="18"/>
                <w:szCs w:val="22"/>
                <w:rtl/>
              </w:rPr>
              <w:t>خ نگارش</w:t>
            </w:r>
            <w:r w:rsidRPr="000A64F5">
              <w:rPr>
                <w:color w:val="404040" w:themeColor="text1" w:themeTint="BF"/>
                <w:sz w:val="18"/>
                <w:szCs w:val="22"/>
                <w:rtl/>
              </w:rPr>
              <w:tab/>
            </w:r>
            <w:r w:rsidR="000E411B">
              <w:rPr>
                <w:rFonts w:cs="B Nazanin" w:hint="cs"/>
                <w:color w:val="404040" w:themeColor="text1" w:themeTint="BF"/>
                <w:sz w:val="22"/>
                <w:szCs w:val="22"/>
                <w:rtl/>
              </w:rPr>
              <w:t>13</w:t>
            </w:r>
            <w:r w:rsidR="008B563A">
              <w:rPr>
                <w:rFonts w:cs="B Nazanin" w:hint="cs"/>
                <w:color w:val="404040" w:themeColor="text1" w:themeTint="BF"/>
                <w:sz w:val="22"/>
                <w:szCs w:val="22"/>
                <w:rtl/>
              </w:rPr>
              <w:t>/</w:t>
            </w:r>
            <w:r w:rsidR="005E3E10">
              <w:rPr>
                <w:rFonts w:cs="B Nazanin" w:hint="cs"/>
                <w:color w:val="404040" w:themeColor="text1" w:themeTint="BF"/>
                <w:sz w:val="22"/>
                <w:szCs w:val="22"/>
                <w:rtl/>
              </w:rPr>
              <w:t>0</w:t>
            </w:r>
            <w:r w:rsidR="00BD7FF2">
              <w:rPr>
                <w:rFonts w:cs="B Nazanin" w:hint="cs"/>
                <w:color w:val="404040" w:themeColor="text1" w:themeTint="BF"/>
                <w:sz w:val="22"/>
                <w:szCs w:val="22"/>
                <w:rtl/>
              </w:rPr>
              <w:t>4</w:t>
            </w:r>
            <w:r w:rsidR="008B563A">
              <w:rPr>
                <w:rFonts w:cs="B Nazanin" w:hint="cs"/>
                <w:color w:val="404040" w:themeColor="text1" w:themeTint="BF"/>
                <w:sz w:val="22"/>
                <w:szCs w:val="22"/>
                <w:rtl/>
              </w:rPr>
              <w:t>/1</w:t>
            </w:r>
            <w:r w:rsidR="00CB636A">
              <w:rPr>
                <w:rFonts w:cs="B Nazanin" w:hint="cs"/>
                <w:color w:val="404040" w:themeColor="text1" w:themeTint="BF"/>
                <w:sz w:val="22"/>
                <w:szCs w:val="22"/>
                <w:rtl/>
              </w:rPr>
              <w:t>40</w:t>
            </w:r>
            <w:r w:rsidR="00FA5F1E">
              <w:rPr>
                <w:rFonts w:cs="B Nazanin" w:hint="cs"/>
                <w:color w:val="404040" w:themeColor="text1" w:themeTint="BF"/>
                <w:sz w:val="22"/>
                <w:szCs w:val="22"/>
                <w:rtl/>
              </w:rPr>
              <w:t>1</w:t>
            </w:r>
          </w:p>
          <w:p w14:paraId="6542BA0A" w14:textId="77777777" w:rsidR="000A64F5" w:rsidRPr="000037F9" w:rsidRDefault="000A64F5" w:rsidP="00366752">
            <w:pPr>
              <w:tabs>
                <w:tab w:val="right" w:leader="dot" w:pos="6321"/>
              </w:tabs>
              <w:spacing w:after="0" w:line="240" w:lineRule="auto"/>
              <w:ind w:left="651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0A64F5">
              <w:rPr>
                <w:b/>
                <w:bCs/>
                <w:color w:val="404040" w:themeColor="text1" w:themeTint="BF"/>
                <w:sz w:val="18"/>
                <w:szCs w:val="22"/>
                <w:rtl/>
              </w:rPr>
              <w:t>طبقه‌بند</w:t>
            </w:r>
            <w:r w:rsidR="00F414E4">
              <w:rPr>
                <w:b/>
                <w:bCs/>
                <w:color w:val="404040" w:themeColor="text1" w:themeTint="BF"/>
                <w:sz w:val="18"/>
                <w:szCs w:val="22"/>
                <w:rtl/>
              </w:rPr>
              <w:t>ی</w:t>
            </w:r>
            <w:r w:rsidR="00DE7985">
              <w:rPr>
                <w:b/>
                <w:bCs/>
                <w:color w:val="404040" w:themeColor="text1" w:themeTint="BF"/>
                <w:sz w:val="18"/>
                <w:szCs w:val="22"/>
                <w:rtl/>
              </w:rPr>
              <w:t xml:space="preserve"> سند</w:t>
            </w:r>
            <w:r w:rsidRPr="000A64F5">
              <w:rPr>
                <w:color w:val="404040" w:themeColor="text1" w:themeTint="BF"/>
                <w:sz w:val="18"/>
                <w:szCs w:val="22"/>
                <w:rtl/>
              </w:rPr>
              <w:tab/>
              <w:t xml:space="preserve"> </w:t>
            </w:r>
            <w:sdt>
              <w:sdtPr>
                <w:rPr>
                  <w:b/>
                  <w:bCs/>
                  <w:color w:val="FF0000"/>
                  <w:sz w:val="24"/>
                  <w:szCs w:val="24"/>
                  <w:rtl/>
                </w:rPr>
                <w:alias w:val="Category"/>
                <w:tag w:val=""/>
                <w:id w:val="-699853390"/>
                <w:placeholder>
                  <w:docPart w:val="F6ED312ADFA8427A8C58A88888996FB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B60387">
                  <w:rPr>
                    <w:b/>
                    <w:bCs/>
                    <w:color w:val="FF0000"/>
                    <w:sz w:val="24"/>
                    <w:szCs w:val="24"/>
                    <w:rtl/>
                    <w:lang w:val="en-AU"/>
                  </w:rPr>
                  <w:t>عادی</w:t>
                </w:r>
              </w:sdtContent>
            </w:sdt>
          </w:p>
        </w:tc>
      </w:tr>
      <w:tr w:rsidR="005B06E2" w14:paraId="2825F712" w14:textId="77777777" w:rsidTr="0004109B">
        <w:trPr>
          <w:trHeight w:val="343"/>
        </w:trPr>
        <w:tc>
          <w:tcPr>
            <w:tcW w:w="9181" w:type="dxa"/>
            <w:gridSpan w:val="8"/>
            <w:vAlign w:val="center"/>
          </w:tcPr>
          <w:p w14:paraId="1BBFCCF1" w14:textId="77777777" w:rsidR="005B06E2" w:rsidRPr="00DB1CD0" w:rsidRDefault="005B06E2" w:rsidP="00210B8A">
            <w:pPr>
              <w:pStyle w:val="TBLText1"/>
              <w:rPr>
                <w:sz w:val="18"/>
                <w:szCs w:val="22"/>
                <w:rtl/>
                <w:lang w:bidi="fa-IR"/>
              </w:rPr>
            </w:pPr>
          </w:p>
        </w:tc>
      </w:tr>
      <w:tr w:rsidR="00DB1CD0" w14:paraId="2ACF4FE9" w14:textId="77777777" w:rsidTr="0004109B">
        <w:trPr>
          <w:trHeight w:val="454"/>
        </w:trPr>
        <w:tc>
          <w:tcPr>
            <w:tcW w:w="1183" w:type="dxa"/>
            <w:vAlign w:val="center"/>
          </w:tcPr>
          <w:p w14:paraId="538425E2" w14:textId="77777777" w:rsidR="00DB1CD0" w:rsidRPr="00F973E3" w:rsidRDefault="00DB1CD0" w:rsidP="005B06E2">
            <w:pPr>
              <w:jc w:val="right"/>
              <w:rPr>
                <w:szCs w:val="22"/>
                <w:rtl/>
              </w:rPr>
            </w:pPr>
            <w:r>
              <w:rPr>
                <w:rtl/>
                <w:lang w:bidi="ar-SA"/>
              </w:rPr>
              <w:drawing>
                <wp:inline distT="0" distB="0" distL="0" distR="0" wp14:anchorId="7DA22E60" wp14:editId="51DA152E">
                  <wp:extent cx="324000" cy="3240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lephone-01-256 (1).png"/>
                          <pic:cNvPicPr/>
                        </pic:nvPicPr>
                        <pic:blipFill>
                          <a:blip r:embed="rId11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cs="B Nazanin"/>
              <w:color w:val="215868" w:themeColor="accent5" w:themeShade="80"/>
              <w:sz w:val="22"/>
              <w:szCs w:val="22"/>
              <w:rtl/>
              <w:lang w:bidi="fa-IR"/>
            </w:rPr>
            <w:alias w:val="Company Address"/>
            <w:tag w:val=""/>
            <w:id w:val="2087107167"/>
            <w:placeholder>
              <w:docPart w:val="5CE64269C0A14ED6AAD8090496E29660"/>
            </w:placeholder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Content>
            <w:tc>
              <w:tcPr>
                <w:tcW w:w="7998" w:type="dxa"/>
                <w:gridSpan w:val="7"/>
                <w:vAlign w:val="center"/>
              </w:tcPr>
              <w:p w14:paraId="0FAE3FB9" w14:textId="6601463E" w:rsidR="00DB1CD0" w:rsidRPr="00C70FEC" w:rsidRDefault="005F4B33" w:rsidP="009000A3">
                <w:pPr>
                  <w:pStyle w:val="TBLText1"/>
                  <w:rPr>
                    <w:color w:val="215868" w:themeColor="accent5" w:themeShade="80"/>
                    <w:sz w:val="22"/>
                    <w:szCs w:val="22"/>
                    <w:rtl/>
                    <w:lang w:bidi="fa-IR"/>
                  </w:rPr>
                </w:pPr>
                <w:r w:rsidRPr="005F4B33">
                  <w:rPr>
                    <w:rFonts w:cs="B Nazanin"/>
                    <w:color w:val="215868" w:themeColor="accent5" w:themeShade="80"/>
                    <w:sz w:val="22"/>
                    <w:szCs w:val="22"/>
                    <w:rtl/>
                    <w:lang w:bidi="fa-IR"/>
                  </w:rPr>
                  <w:t>تهران، خ</w:t>
                </w:r>
                <w:r w:rsidRPr="005F4B33">
                  <w:rPr>
                    <w:rFonts w:cs="B Nazanin" w:hint="cs"/>
                    <w:color w:val="215868" w:themeColor="accent5" w:themeShade="80"/>
                    <w:sz w:val="22"/>
                    <w:szCs w:val="22"/>
                    <w:rtl/>
                    <w:lang w:bidi="fa-IR"/>
                  </w:rPr>
                  <w:t>ی</w:t>
                </w:r>
                <w:r w:rsidRPr="005F4B33">
                  <w:rPr>
                    <w:rFonts w:cs="B Nazanin" w:hint="eastAsia"/>
                    <w:color w:val="215868" w:themeColor="accent5" w:themeShade="80"/>
                    <w:sz w:val="22"/>
                    <w:szCs w:val="22"/>
                    <w:rtl/>
                    <w:lang w:bidi="fa-IR"/>
                  </w:rPr>
                  <w:t>ابان</w:t>
                </w:r>
                <w:r w:rsidRPr="005F4B33">
                  <w:rPr>
                    <w:rFonts w:cs="B Nazanin"/>
                    <w:color w:val="215868" w:themeColor="accent5" w:themeShade="80"/>
                    <w:sz w:val="22"/>
                    <w:szCs w:val="22"/>
                    <w:rtl/>
                    <w:lang w:bidi="fa-IR"/>
                  </w:rPr>
                  <w:t xml:space="preserve"> شه</w:t>
                </w:r>
                <w:r w:rsidRPr="005F4B33">
                  <w:rPr>
                    <w:rFonts w:cs="B Nazanin" w:hint="cs"/>
                    <w:color w:val="215868" w:themeColor="accent5" w:themeShade="80"/>
                    <w:sz w:val="22"/>
                    <w:szCs w:val="22"/>
                    <w:rtl/>
                    <w:lang w:bidi="fa-IR"/>
                  </w:rPr>
                  <w:t>ی</w:t>
                </w:r>
                <w:r w:rsidRPr="005F4B33">
                  <w:rPr>
                    <w:rFonts w:cs="B Nazanin" w:hint="eastAsia"/>
                    <w:color w:val="215868" w:themeColor="accent5" w:themeShade="80"/>
                    <w:sz w:val="22"/>
                    <w:szCs w:val="22"/>
                    <w:rtl/>
                    <w:lang w:bidi="fa-IR"/>
                  </w:rPr>
                  <w:t>د</w:t>
                </w:r>
                <w:r w:rsidRPr="005F4B33">
                  <w:rPr>
                    <w:rFonts w:cs="B Nazanin"/>
                    <w:color w:val="215868" w:themeColor="accent5" w:themeShade="80"/>
                    <w:sz w:val="22"/>
                    <w:szCs w:val="22"/>
                    <w:rtl/>
                    <w:lang w:bidi="fa-IR"/>
                  </w:rPr>
                  <w:t xml:space="preserve"> بهشت</w:t>
                </w:r>
                <w:r w:rsidRPr="005F4B33">
                  <w:rPr>
                    <w:rFonts w:cs="B Nazanin" w:hint="cs"/>
                    <w:color w:val="215868" w:themeColor="accent5" w:themeShade="80"/>
                    <w:sz w:val="22"/>
                    <w:szCs w:val="22"/>
                    <w:rtl/>
                    <w:lang w:bidi="fa-IR"/>
                  </w:rPr>
                  <w:t>ی</w:t>
                </w:r>
                <w:r w:rsidRPr="005F4B33">
                  <w:rPr>
                    <w:rFonts w:cs="B Nazanin" w:hint="eastAsia"/>
                    <w:color w:val="215868" w:themeColor="accent5" w:themeShade="80"/>
                    <w:sz w:val="22"/>
                    <w:szCs w:val="22"/>
                    <w:rtl/>
                    <w:lang w:bidi="fa-IR"/>
                  </w:rPr>
                  <w:t>،</w:t>
                </w:r>
                <w:r w:rsidRPr="005F4B33">
                  <w:rPr>
                    <w:rFonts w:cs="B Nazanin"/>
                    <w:color w:val="215868" w:themeColor="accent5" w:themeShade="80"/>
                    <w:sz w:val="22"/>
                    <w:szCs w:val="22"/>
                    <w:rtl/>
                    <w:lang w:bidi="fa-IR"/>
                  </w:rPr>
                  <w:t xml:space="preserve"> نرس</w:t>
                </w:r>
                <w:r w:rsidRPr="005F4B33">
                  <w:rPr>
                    <w:rFonts w:cs="B Nazanin" w:hint="cs"/>
                    <w:color w:val="215868" w:themeColor="accent5" w:themeShade="80"/>
                    <w:sz w:val="22"/>
                    <w:szCs w:val="22"/>
                    <w:rtl/>
                    <w:lang w:bidi="fa-IR"/>
                  </w:rPr>
                  <w:t>ی</w:t>
                </w:r>
                <w:r w:rsidRPr="005F4B33">
                  <w:rPr>
                    <w:rFonts w:cs="B Nazanin" w:hint="eastAsia"/>
                    <w:color w:val="215868" w:themeColor="accent5" w:themeShade="80"/>
                    <w:sz w:val="22"/>
                    <w:szCs w:val="22"/>
                    <w:rtl/>
                    <w:lang w:bidi="fa-IR"/>
                  </w:rPr>
                  <w:t>ده</w:t>
                </w:r>
                <w:r w:rsidRPr="005F4B33">
                  <w:rPr>
                    <w:rFonts w:cs="B Nazanin"/>
                    <w:color w:val="215868" w:themeColor="accent5" w:themeShade="80"/>
                    <w:sz w:val="22"/>
                    <w:szCs w:val="22"/>
                    <w:rtl/>
                    <w:lang w:bidi="fa-IR"/>
                  </w:rPr>
                  <w:t xml:space="preserve"> به قائم مقام فراهان</w:t>
                </w:r>
                <w:r w:rsidRPr="005F4B33">
                  <w:rPr>
                    <w:rFonts w:cs="B Nazanin" w:hint="cs"/>
                    <w:color w:val="215868" w:themeColor="accent5" w:themeShade="80"/>
                    <w:sz w:val="22"/>
                    <w:szCs w:val="22"/>
                    <w:rtl/>
                    <w:lang w:bidi="fa-IR"/>
                  </w:rPr>
                  <w:t>ی</w:t>
                </w:r>
                <w:r w:rsidRPr="005F4B33">
                  <w:rPr>
                    <w:rFonts w:cs="B Nazanin" w:hint="eastAsia"/>
                    <w:color w:val="215868" w:themeColor="accent5" w:themeShade="80"/>
                    <w:sz w:val="22"/>
                    <w:szCs w:val="22"/>
                    <w:rtl/>
                    <w:lang w:bidi="fa-IR"/>
                  </w:rPr>
                  <w:t>،</w:t>
                </w:r>
                <w:r w:rsidRPr="005F4B33">
                  <w:rPr>
                    <w:rFonts w:cs="B Nazanin"/>
                    <w:color w:val="215868" w:themeColor="accent5" w:themeShade="80"/>
                    <w:sz w:val="22"/>
                    <w:szCs w:val="22"/>
                    <w:rtl/>
                    <w:lang w:bidi="fa-IR"/>
                  </w:rPr>
                  <w:t xml:space="preserve"> پلاک 267، سازمان فناور</w:t>
                </w:r>
                <w:r w:rsidRPr="005F4B33">
                  <w:rPr>
                    <w:rFonts w:cs="B Nazanin" w:hint="cs"/>
                    <w:color w:val="215868" w:themeColor="accent5" w:themeShade="80"/>
                    <w:sz w:val="22"/>
                    <w:szCs w:val="22"/>
                    <w:rtl/>
                    <w:lang w:bidi="fa-IR"/>
                  </w:rPr>
                  <w:t>ی</w:t>
                </w:r>
                <w:r w:rsidRPr="005F4B33">
                  <w:rPr>
                    <w:rFonts w:cs="B Nazanin"/>
                    <w:color w:val="215868" w:themeColor="accent5" w:themeShade="80"/>
                    <w:sz w:val="22"/>
                    <w:szCs w:val="22"/>
                    <w:rtl/>
                    <w:lang w:bidi="fa-IR"/>
                  </w:rPr>
                  <w:t xml:space="preserve"> اطلاعات ا</w:t>
                </w:r>
                <w:r w:rsidRPr="005F4B33">
                  <w:rPr>
                    <w:rFonts w:cs="B Nazanin" w:hint="cs"/>
                    <w:color w:val="215868" w:themeColor="accent5" w:themeShade="80"/>
                    <w:sz w:val="22"/>
                    <w:szCs w:val="22"/>
                    <w:rtl/>
                    <w:lang w:bidi="fa-IR"/>
                  </w:rPr>
                  <w:t>ی</w:t>
                </w:r>
                <w:r w:rsidRPr="005F4B33">
                  <w:rPr>
                    <w:rFonts w:cs="B Nazanin" w:hint="eastAsia"/>
                    <w:color w:val="215868" w:themeColor="accent5" w:themeShade="80"/>
                    <w:sz w:val="22"/>
                    <w:szCs w:val="22"/>
                    <w:rtl/>
                    <w:lang w:bidi="fa-IR"/>
                  </w:rPr>
                  <w:t>ران</w:t>
                </w:r>
              </w:p>
            </w:tc>
          </w:sdtContent>
        </w:sdt>
      </w:tr>
      <w:tr w:rsidR="00DB1CD0" w14:paraId="1637BE89" w14:textId="77777777" w:rsidTr="0004109B">
        <w:trPr>
          <w:trHeight w:val="510"/>
        </w:trPr>
        <w:tc>
          <w:tcPr>
            <w:tcW w:w="1183" w:type="dxa"/>
            <w:vAlign w:val="center"/>
          </w:tcPr>
          <w:p w14:paraId="6E395DDB" w14:textId="77777777" w:rsidR="00DB1CD0" w:rsidRDefault="00DB1CD0" w:rsidP="00DB1CD0">
            <w:pPr>
              <w:bidi w:val="0"/>
            </w:pPr>
            <w:r>
              <w:rPr>
                <w:rtl/>
                <w:lang w:bidi="ar-SA"/>
              </w:rPr>
              <w:drawing>
                <wp:inline distT="0" distB="0" distL="0" distR="0" wp14:anchorId="366B6CBD" wp14:editId="52375F22">
                  <wp:extent cx="324000" cy="324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lephone-01-256 (1).png"/>
                          <pic:cNvPicPr/>
                        </pic:nvPicPr>
                        <pic:blipFill>
                          <a:blip r:embed="rId12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color w:val="215868" w:themeColor="accent5" w:themeShade="80"/>
              <w:sz w:val="18"/>
              <w:szCs w:val="22"/>
              <w:rtl/>
            </w:rPr>
            <w:alias w:val="Company Phone"/>
            <w:tag w:val=""/>
            <w:id w:val="1044952186"/>
            <w:placeholder>
              <w:docPart w:val="668DA8AC9C474D19B1DC2796CE795EA9"/>
            </w:placeholder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2515" w:type="dxa"/>
                <w:gridSpan w:val="2"/>
                <w:vAlign w:val="center"/>
              </w:tcPr>
              <w:p w14:paraId="29D28DF3" w14:textId="77777777" w:rsidR="00DB1CD0" w:rsidRPr="005F3DE2" w:rsidRDefault="0054058B" w:rsidP="0054058B">
                <w:pPr>
                  <w:spacing w:after="0" w:line="240" w:lineRule="auto"/>
                  <w:jc w:val="left"/>
                  <w:rPr>
                    <w:color w:val="215868" w:themeColor="accent5" w:themeShade="80"/>
                    <w:sz w:val="18"/>
                    <w:szCs w:val="22"/>
                    <w:rtl/>
                  </w:rPr>
                </w:pPr>
                <w:r>
                  <w:rPr>
                    <w:rFonts w:hint="cs"/>
                    <w:color w:val="215868" w:themeColor="accent5" w:themeShade="80"/>
                    <w:sz w:val="18"/>
                    <w:szCs w:val="22"/>
                    <w:rtl/>
                  </w:rPr>
                  <w:t>42650000</w:t>
                </w:r>
                <w:r w:rsidR="00825173">
                  <w:rPr>
                    <w:rFonts w:hint="cs"/>
                    <w:color w:val="215868" w:themeColor="accent5" w:themeShade="80"/>
                    <w:sz w:val="18"/>
                    <w:szCs w:val="22"/>
                    <w:rtl/>
                  </w:rPr>
                  <w:t xml:space="preserve"> (02</w:t>
                </w:r>
                <w:r>
                  <w:rPr>
                    <w:rFonts w:hint="cs"/>
                    <w:color w:val="215868" w:themeColor="accent5" w:themeShade="80"/>
                    <w:sz w:val="18"/>
                    <w:szCs w:val="22"/>
                    <w:rtl/>
                  </w:rPr>
                  <w:t>1</w:t>
                </w:r>
                <w:r w:rsidR="00825173">
                  <w:rPr>
                    <w:rFonts w:hint="cs"/>
                    <w:color w:val="215868" w:themeColor="accent5" w:themeShade="80"/>
                    <w:sz w:val="18"/>
                    <w:szCs w:val="22"/>
                    <w:rtl/>
                  </w:rPr>
                  <w:t>)</w:t>
                </w:r>
              </w:p>
            </w:tc>
          </w:sdtContent>
        </w:sdt>
        <w:tc>
          <w:tcPr>
            <w:tcW w:w="784" w:type="dxa"/>
            <w:vAlign w:val="center"/>
          </w:tcPr>
          <w:p w14:paraId="0D9C72A1" w14:textId="77777777" w:rsidR="00DB1CD0" w:rsidRPr="00434A06" w:rsidRDefault="00DB1CD0" w:rsidP="00434A06">
            <w:pPr>
              <w:spacing w:after="0" w:line="240" w:lineRule="auto"/>
              <w:jc w:val="right"/>
              <w:rPr>
                <w:b/>
                <w:bCs/>
                <w:color w:val="215868" w:themeColor="accent5" w:themeShade="80"/>
                <w:sz w:val="18"/>
                <w:szCs w:val="22"/>
                <w:rtl/>
              </w:rPr>
            </w:pPr>
            <w:r w:rsidRPr="00434A06">
              <w:rPr>
                <w:b/>
                <w:bCs/>
                <w:color w:val="215868" w:themeColor="accent5" w:themeShade="80"/>
                <w:sz w:val="18"/>
                <w:szCs w:val="22"/>
                <w:rtl/>
                <w:lang w:bidi="ar-SA"/>
              </w:rPr>
              <w:drawing>
                <wp:inline distT="0" distB="0" distL="0" distR="0" wp14:anchorId="31497857" wp14:editId="6A9A650A">
                  <wp:extent cx="324000" cy="3240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x-Machine-256.png"/>
                          <pic:cNvPicPr/>
                        </pic:nvPicPr>
                        <pic:blipFill>
                          <a:blip r:embed="rId13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color w:val="215868" w:themeColor="accent5" w:themeShade="80"/>
              <w:sz w:val="18"/>
              <w:szCs w:val="22"/>
              <w:rtl/>
            </w:rPr>
            <w:alias w:val="Company Fax"/>
            <w:tag w:val=""/>
            <w:id w:val="1977184443"/>
            <w:placeholder>
              <w:docPart w:val="1F13ECA9E29C443998E49739D8B95D1F"/>
            </w:placeholder>
            <w:dataBinding w:prefixMappings="xmlns:ns0='http://schemas.microsoft.com/office/2006/coverPageProps' " w:xpath="/ns0:CoverPageProperties[1]/ns0:CompanyFax[1]" w:storeItemID="{55AF091B-3C7A-41E3-B477-F2FDAA23CFDA}"/>
            <w:text/>
          </w:sdtPr>
          <w:sdtEndPr/>
          <w:sdtContent>
            <w:tc>
              <w:tcPr>
                <w:tcW w:w="2296" w:type="dxa"/>
                <w:gridSpan w:val="2"/>
                <w:vAlign w:val="center"/>
              </w:tcPr>
              <w:p w14:paraId="45E64BAD" w14:textId="77777777" w:rsidR="00DB1CD0" w:rsidRPr="005F3DE2" w:rsidRDefault="00101452" w:rsidP="00101452">
                <w:pPr>
                  <w:spacing w:after="0" w:line="240" w:lineRule="auto"/>
                  <w:jc w:val="left"/>
                  <w:rPr>
                    <w:color w:val="215868" w:themeColor="accent5" w:themeShade="80"/>
                    <w:sz w:val="18"/>
                    <w:szCs w:val="22"/>
                    <w:rtl/>
                  </w:rPr>
                </w:pPr>
                <w:r>
                  <w:rPr>
                    <w:rFonts w:hint="cs"/>
                    <w:color w:val="215868" w:themeColor="accent5" w:themeShade="80"/>
                    <w:sz w:val="18"/>
                    <w:szCs w:val="22"/>
                    <w:rtl/>
                  </w:rPr>
                  <w:t>42650000</w:t>
                </w:r>
                <w:r w:rsidR="00BE6962">
                  <w:rPr>
                    <w:rFonts w:hint="cs"/>
                    <w:color w:val="215868" w:themeColor="accent5" w:themeShade="80"/>
                    <w:sz w:val="18"/>
                    <w:szCs w:val="22"/>
                    <w:rtl/>
                  </w:rPr>
                  <w:t xml:space="preserve"> (02</w:t>
                </w:r>
                <w:r>
                  <w:rPr>
                    <w:rFonts w:hint="cs"/>
                    <w:color w:val="215868" w:themeColor="accent5" w:themeShade="80"/>
                    <w:sz w:val="18"/>
                    <w:szCs w:val="22"/>
                    <w:rtl/>
                  </w:rPr>
                  <w:t>1</w:t>
                </w:r>
                <w:r w:rsidR="00BE6962">
                  <w:rPr>
                    <w:rFonts w:hint="cs"/>
                    <w:color w:val="215868" w:themeColor="accent5" w:themeShade="80"/>
                    <w:sz w:val="18"/>
                    <w:szCs w:val="22"/>
                    <w:rtl/>
                  </w:rPr>
                  <w:t>)</w:t>
                </w:r>
              </w:p>
            </w:tc>
          </w:sdtContent>
        </w:sdt>
        <w:tc>
          <w:tcPr>
            <w:tcW w:w="684" w:type="dxa"/>
            <w:vAlign w:val="center"/>
          </w:tcPr>
          <w:p w14:paraId="2EF206BD" w14:textId="77777777" w:rsidR="00DB1CD0" w:rsidRPr="00434A06" w:rsidRDefault="00DB1CD0" w:rsidP="00434A06">
            <w:pPr>
              <w:pStyle w:val="TBLText1"/>
              <w:jc w:val="right"/>
              <w:rPr>
                <w:b/>
                <w:bCs/>
                <w:color w:val="215868" w:themeColor="accent5" w:themeShade="80"/>
                <w:rtl/>
                <w:lang w:bidi="fa-IR"/>
              </w:rPr>
            </w:pPr>
            <w:r w:rsidRPr="00434A06">
              <w:rPr>
                <w:b/>
                <w:bCs/>
                <w:color w:val="215868" w:themeColor="accent5" w:themeShade="80"/>
                <w:rtl/>
              </w:rPr>
              <w:drawing>
                <wp:inline distT="0" distB="0" distL="0" distR="0" wp14:anchorId="40231CC1" wp14:editId="1E12F613">
                  <wp:extent cx="324000" cy="3240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-256.png"/>
                          <pic:cNvPicPr/>
                        </pic:nvPicPr>
                        <pic:blipFill>
                          <a:blip r:embed="rId14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vAlign w:val="center"/>
          </w:tcPr>
          <w:p w14:paraId="15F940CD" w14:textId="77777777" w:rsidR="00DB1CD0" w:rsidRPr="005F3DE2" w:rsidRDefault="00A37C8E" w:rsidP="006A3F11">
            <w:pPr>
              <w:pStyle w:val="TBLText1"/>
              <w:jc w:val="left"/>
              <w:rPr>
                <w:color w:val="215868" w:themeColor="accent5" w:themeShade="80"/>
                <w:sz w:val="18"/>
                <w:szCs w:val="22"/>
                <w:rtl/>
                <w:lang w:bidi="fa-IR"/>
              </w:rPr>
            </w:pPr>
            <w:r>
              <w:rPr>
                <w:color w:val="215868" w:themeColor="accent5" w:themeShade="80"/>
                <w:sz w:val="18"/>
                <w:szCs w:val="22"/>
                <w:rtl/>
                <w:lang w:bidi="fa-IR"/>
              </w:rPr>
              <w:fldChar w:fldCharType="begin"/>
            </w:r>
            <w:r>
              <w:rPr>
                <w:color w:val="215868" w:themeColor="accent5" w:themeShade="80"/>
                <w:sz w:val="18"/>
                <w:szCs w:val="22"/>
                <w:rtl/>
                <w:lang w:bidi="fa-IR"/>
              </w:rPr>
              <w:instrText xml:space="preserve"> </w:instrText>
            </w:r>
            <w:r>
              <w:rPr>
                <w:color w:val="215868" w:themeColor="accent5" w:themeShade="80"/>
                <w:sz w:val="18"/>
                <w:szCs w:val="22"/>
                <w:lang w:bidi="fa-IR"/>
              </w:rPr>
              <w:instrText>DOCPROPERTY</w:instrText>
            </w:r>
            <w:r>
              <w:rPr>
                <w:color w:val="215868" w:themeColor="accent5" w:themeShade="80"/>
                <w:sz w:val="18"/>
                <w:szCs w:val="22"/>
                <w:rtl/>
                <w:lang w:bidi="fa-IR"/>
              </w:rPr>
              <w:instrText xml:space="preserve">  "وب‌سایت پیمانکار"  \* </w:instrText>
            </w:r>
            <w:r>
              <w:rPr>
                <w:color w:val="215868" w:themeColor="accent5" w:themeShade="80"/>
                <w:sz w:val="18"/>
                <w:szCs w:val="22"/>
                <w:lang w:bidi="fa-IR"/>
              </w:rPr>
              <w:instrText>MERGEFORMAT</w:instrText>
            </w:r>
            <w:r>
              <w:rPr>
                <w:color w:val="215868" w:themeColor="accent5" w:themeShade="80"/>
                <w:sz w:val="18"/>
                <w:szCs w:val="22"/>
                <w:rtl/>
                <w:lang w:bidi="fa-IR"/>
              </w:rPr>
              <w:instrText xml:space="preserve"> </w:instrText>
            </w:r>
            <w:r>
              <w:rPr>
                <w:color w:val="215868" w:themeColor="accent5" w:themeShade="80"/>
                <w:sz w:val="18"/>
                <w:szCs w:val="22"/>
                <w:rtl/>
                <w:lang w:bidi="fa-IR"/>
              </w:rPr>
              <w:fldChar w:fldCharType="separate"/>
            </w:r>
            <w:r w:rsidR="009000A3">
              <w:rPr>
                <w:color w:val="215868" w:themeColor="accent5" w:themeShade="80"/>
                <w:sz w:val="18"/>
                <w:szCs w:val="22"/>
                <w:lang w:bidi="fa-IR"/>
              </w:rPr>
              <w:t>cert.ir</w:t>
            </w:r>
            <w:r>
              <w:rPr>
                <w:color w:val="215868" w:themeColor="accent5" w:themeShade="80"/>
                <w:sz w:val="18"/>
                <w:szCs w:val="22"/>
                <w:rtl/>
                <w:lang w:bidi="fa-IR"/>
              </w:rPr>
              <w:fldChar w:fldCharType="end"/>
            </w:r>
          </w:p>
        </w:tc>
      </w:tr>
    </w:tbl>
    <w:p w14:paraId="73953AE0" w14:textId="77777777" w:rsidR="001C2FBE" w:rsidRDefault="001C2FBE" w:rsidP="00FB4446">
      <w:pPr>
        <w:spacing w:after="240"/>
        <w:jc w:val="center"/>
        <w:rPr>
          <w:rtl/>
        </w:rPr>
      </w:pPr>
      <w:bookmarkStart w:id="0" w:name="_Toc47961820"/>
      <w:r>
        <w:rPr>
          <w:rtl/>
        </w:rPr>
        <w:br w:type="page"/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single" w:sz="24" w:space="0" w:color="E36C0A" w:themeColor="accent6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7769"/>
      </w:tblGrid>
      <w:tr w:rsidR="0084596C" w14:paraId="55A9F877" w14:textId="77777777" w:rsidTr="009D4301">
        <w:trPr>
          <w:trHeight w:val="737"/>
        </w:trPr>
        <w:tc>
          <w:tcPr>
            <w:tcW w:w="579" w:type="pct"/>
            <w:vAlign w:val="center"/>
          </w:tcPr>
          <w:p w14:paraId="3F008A8D" w14:textId="77777777" w:rsidR="0084596C" w:rsidRDefault="0084596C" w:rsidP="009D4301">
            <w:pPr>
              <w:pStyle w:val="TOCHeading"/>
            </w:pPr>
            <w:r>
              <w:rPr>
                <w:rtl/>
                <w:lang w:bidi="ar-SA"/>
              </w:rPr>
              <w:lastRenderedPageBreak/>
              <w:drawing>
                <wp:inline distT="0" distB="0" distL="0" distR="0" wp14:anchorId="58770833" wp14:editId="69826970">
                  <wp:extent cx="324000" cy="3240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lephone-01-256 (1).png"/>
                          <pic:cNvPicPr/>
                        </pic:nvPicPr>
                        <pic:blipFill>
                          <a:blip r:embed="rId15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1" w:type="pct"/>
            <w:vAlign w:val="center"/>
          </w:tcPr>
          <w:p w14:paraId="12D021B6" w14:textId="77777777" w:rsidR="0084596C" w:rsidRPr="00BA437E" w:rsidRDefault="0084596C" w:rsidP="009D4301">
            <w:pPr>
              <w:pStyle w:val="TOCHeading"/>
              <w:rPr>
                <w:rtl/>
              </w:rPr>
            </w:pPr>
            <w:r w:rsidRPr="00BA437E">
              <w:rPr>
                <w:rtl/>
              </w:rPr>
              <w:t>فهرست مطالب</w:t>
            </w:r>
          </w:p>
        </w:tc>
      </w:tr>
    </w:tbl>
    <w:p w14:paraId="74ADD3A8" w14:textId="77777777" w:rsidR="0084596C" w:rsidRDefault="0084596C" w:rsidP="0084596C">
      <w:pPr>
        <w:pStyle w:val="TOC1"/>
        <w:rPr>
          <w:rFonts w:cs="Lotus"/>
          <w:sz w:val="18"/>
          <w:szCs w:val="24"/>
          <w:rtl/>
        </w:rPr>
      </w:pPr>
    </w:p>
    <w:p w14:paraId="1C043EEA" w14:textId="790B4BAE" w:rsidR="009B4DAF" w:rsidRDefault="0084596C">
      <w:pPr>
        <w:pStyle w:val="TOC1"/>
        <w:rPr>
          <w:b w:val="0"/>
          <w:bCs w:val="0"/>
          <w:color w:val="auto"/>
          <w:szCs w:val="22"/>
          <w:rtl/>
          <w:lang w:bidi="ar-SA"/>
        </w:rPr>
      </w:pPr>
      <w:r>
        <w:rPr>
          <w:rFonts w:cs="Lotus"/>
          <w:b w:val="0"/>
          <w:bCs w:val="0"/>
          <w:sz w:val="18"/>
          <w:szCs w:val="24"/>
        </w:rPr>
        <w:fldChar w:fldCharType="begin"/>
      </w:r>
      <w:r>
        <w:rPr>
          <w:rFonts w:cs="Lotus"/>
          <w:b w:val="0"/>
          <w:bCs w:val="0"/>
          <w:sz w:val="18"/>
          <w:szCs w:val="24"/>
        </w:rPr>
        <w:instrText xml:space="preserve"> TOC \o "1-4" \h \z \u </w:instrText>
      </w:r>
      <w:r>
        <w:rPr>
          <w:rFonts w:cs="Lotus"/>
          <w:b w:val="0"/>
          <w:bCs w:val="0"/>
          <w:sz w:val="18"/>
          <w:szCs w:val="24"/>
        </w:rPr>
        <w:fldChar w:fldCharType="separate"/>
      </w:r>
      <w:hyperlink w:anchor="_Toc106625502" w:history="1">
        <w:r w:rsidR="009B4DAF" w:rsidRPr="006F721A">
          <w:rPr>
            <w:rStyle w:val="Hyperlink"/>
            <w:rtl/>
          </w:rPr>
          <w:t>1</w:t>
        </w:r>
        <w:r w:rsidR="009B4DAF">
          <w:rPr>
            <w:b w:val="0"/>
            <w:bCs w:val="0"/>
            <w:color w:val="auto"/>
            <w:szCs w:val="22"/>
            <w:rtl/>
            <w:lang w:bidi="ar-SA"/>
          </w:rPr>
          <w:tab/>
        </w:r>
        <w:r w:rsidR="009B4DAF" w:rsidRPr="006F721A">
          <w:rPr>
            <w:rStyle w:val="Hyperlink"/>
            <w:rtl/>
          </w:rPr>
          <w:t>مقدمه</w:t>
        </w:r>
        <w:r w:rsidR="009B4DAF">
          <w:rPr>
            <w:webHidden/>
            <w:rtl/>
          </w:rPr>
          <w:tab/>
        </w:r>
        <w:r w:rsidR="009B4DAF">
          <w:rPr>
            <w:webHidden/>
            <w:rtl/>
          </w:rPr>
          <w:fldChar w:fldCharType="begin"/>
        </w:r>
        <w:r w:rsidR="009B4DAF">
          <w:rPr>
            <w:webHidden/>
            <w:rtl/>
          </w:rPr>
          <w:instrText xml:space="preserve"> </w:instrText>
        </w:r>
        <w:r w:rsidR="009B4DAF">
          <w:rPr>
            <w:webHidden/>
          </w:rPr>
          <w:instrText>PAGEREF</w:instrText>
        </w:r>
        <w:r w:rsidR="009B4DAF">
          <w:rPr>
            <w:webHidden/>
            <w:rtl/>
          </w:rPr>
          <w:instrText xml:space="preserve"> _</w:instrText>
        </w:r>
        <w:r w:rsidR="009B4DAF">
          <w:rPr>
            <w:webHidden/>
          </w:rPr>
          <w:instrText>Toc106625502 \h</w:instrText>
        </w:r>
        <w:r w:rsidR="009B4DAF">
          <w:rPr>
            <w:webHidden/>
            <w:rtl/>
          </w:rPr>
          <w:instrText xml:space="preserve"> </w:instrText>
        </w:r>
        <w:r w:rsidR="009B4DAF">
          <w:rPr>
            <w:webHidden/>
            <w:rtl/>
          </w:rPr>
        </w:r>
        <w:r w:rsidR="009B4DAF">
          <w:rPr>
            <w:webHidden/>
            <w:rtl/>
          </w:rPr>
          <w:fldChar w:fldCharType="separate"/>
        </w:r>
        <w:r w:rsidR="006660BA">
          <w:rPr>
            <w:webHidden/>
            <w:rtl/>
          </w:rPr>
          <w:t>3</w:t>
        </w:r>
        <w:r w:rsidR="009B4DAF">
          <w:rPr>
            <w:webHidden/>
            <w:rtl/>
          </w:rPr>
          <w:fldChar w:fldCharType="end"/>
        </w:r>
      </w:hyperlink>
    </w:p>
    <w:p w14:paraId="69EE5CC4" w14:textId="50B4D601" w:rsidR="009B4DAF" w:rsidRDefault="007505ED" w:rsidP="009B4DAF">
      <w:pPr>
        <w:pStyle w:val="TOC1"/>
        <w:rPr>
          <w:b w:val="0"/>
          <w:bCs w:val="0"/>
          <w:color w:val="auto"/>
          <w:szCs w:val="22"/>
          <w:rtl/>
          <w:lang w:bidi="ar-SA"/>
        </w:rPr>
      </w:pPr>
      <w:hyperlink w:anchor="_Toc106625503" w:history="1">
        <w:r w:rsidR="009B4DAF">
          <w:rPr>
            <w:rStyle w:val="Hyperlink"/>
            <w:rFonts w:hint="cs"/>
            <w:rtl/>
          </w:rPr>
          <w:t>2</w:t>
        </w:r>
        <w:r w:rsidR="009B4DAF">
          <w:rPr>
            <w:b w:val="0"/>
            <w:bCs w:val="0"/>
            <w:color w:val="auto"/>
            <w:szCs w:val="22"/>
            <w:rtl/>
            <w:lang w:bidi="ar-SA"/>
          </w:rPr>
          <w:tab/>
        </w:r>
        <w:r w:rsidR="009B4DAF" w:rsidRPr="006F721A">
          <w:rPr>
            <w:rStyle w:val="Hyperlink"/>
            <w:rtl/>
          </w:rPr>
          <w:t>جزئ</w:t>
        </w:r>
        <w:r w:rsidR="009B4DAF" w:rsidRPr="006F721A">
          <w:rPr>
            <w:rStyle w:val="Hyperlink"/>
            <w:rFonts w:hint="cs"/>
            <w:rtl/>
          </w:rPr>
          <w:t>ی</w:t>
        </w:r>
        <w:r w:rsidR="009B4DAF" w:rsidRPr="006F721A">
          <w:rPr>
            <w:rStyle w:val="Hyperlink"/>
            <w:rFonts w:hint="eastAsia"/>
            <w:rtl/>
          </w:rPr>
          <w:t>ات</w:t>
        </w:r>
        <w:r w:rsidR="009B4DAF" w:rsidRPr="006F721A">
          <w:rPr>
            <w:rStyle w:val="Hyperlink"/>
            <w:rtl/>
          </w:rPr>
          <w:t xml:space="preserve"> آس</w:t>
        </w:r>
        <w:r w:rsidR="009B4DAF" w:rsidRPr="006F721A">
          <w:rPr>
            <w:rStyle w:val="Hyperlink"/>
            <w:rFonts w:hint="cs"/>
            <w:rtl/>
          </w:rPr>
          <w:t>ی</w:t>
        </w:r>
        <w:r w:rsidR="009B4DAF" w:rsidRPr="006F721A">
          <w:rPr>
            <w:rStyle w:val="Hyperlink"/>
            <w:rFonts w:hint="eastAsia"/>
            <w:rtl/>
          </w:rPr>
          <w:t>ب‌پذ</w:t>
        </w:r>
        <w:r w:rsidR="009B4DAF" w:rsidRPr="006F721A">
          <w:rPr>
            <w:rStyle w:val="Hyperlink"/>
            <w:rFonts w:hint="cs"/>
            <w:rtl/>
          </w:rPr>
          <w:t>ی</w:t>
        </w:r>
        <w:r w:rsidR="009B4DAF" w:rsidRPr="006F721A">
          <w:rPr>
            <w:rStyle w:val="Hyperlink"/>
            <w:rFonts w:hint="eastAsia"/>
            <w:rtl/>
          </w:rPr>
          <w:t>ر</w:t>
        </w:r>
        <w:r w:rsidR="009B4DAF" w:rsidRPr="006F721A">
          <w:rPr>
            <w:rStyle w:val="Hyperlink"/>
            <w:rFonts w:hint="cs"/>
            <w:rtl/>
          </w:rPr>
          <w:t>ی</w:t>
        </w:r>
        <w:r w:rsidR="009B4DAF">
          <w:rPr>
            <w:webHidden/>
            <w:rtl/>
          </w:rPr>
          <w:tab/>
        </w:r>
        <w:r w:rsidR="009B4DAF">
          <w:rPr>
            <w:webHidden/>
            <w:rtl/>
          </w:rPr>
          <w:fldChar w:fldCharType="begin"/>
        </w:r>
        <w:r w:rsidR="009B4DAF">
          <w:rPr>
            <w:webHidden/>
            <w:rtl/>
          </w:rPr>
          <w:instrText xml:space="preserve"> </w:instrText>
        </w:r>
        <w:r w:rsidR="009B4DAF">
          <w:rPr>
            <w:webHidden/>
          </w:rPr>
          <w:instrText>PAGEREF</w:instrText>
        </w:r>
        <w:r w:rsidR="009B4DAF">
          <w:rPr>
            <w:webHidden/>
            <w:rtl/>
          </w:rPr>
          <w:instrText xml:space="preserve"> _</w:instrText>
        </w:r>
        <w:r w:rsidR="009B4DAF">
          <w:rPr>
            <w:webHidden/>
          </w:rPr>
          <w:instrText>Toc106625503 \h</w:instrText>
        </w:r>
        <w:r w:rsidR="009B4DAF">
          <w:rPr>
            <w:webHidden/>
            <w:rtl/>
          </w:rPr>
          <w:instrText xml:space="preserve"> </w:instrText>
        </w:r>
        <w:r w:rsidR="009B4DAF">
          <w:rPr>
            <w:webHidden/>
            <w:rtl/>
          </w:rPr>
        </w:r>
        <w:r w:rsidR="009B4DAF">
          <w:rPr>
            <w:webHidden/>
            <w:rtl/>
          </w:rPr>
          <w:fldChar w:fldCharType="separate"/>
        </w:r>
        <w:r w:rsidR="006660BA">
          <w:rPr>
            <w:webHidden/>
            <w:rtl/>
          </w:rPr>
          <w:t>3</w:t>
        </w:r>
        <w:r w:rsidR="009B4DAF">
          <w:rPr>
            <w:webHidden/>
            <w:rtl/>
          </w:rPr>
          <w:fldChar w:fldCharType="end"/>
        </w:r>
      </w:hyperlink>
    </w:p>
    <w:p w14:paraId="7869A929" w14:textId="62B2A4D2" w:rsidR="009B4DAF" w:rsidRDefault="007505ED">
      <w:pPr>
        <w:pStyle w:val="TOC1"/>
        <w:rPr>
          <w:b w:val="0"/>
          <w:bCs w:val="0"/>
          <w:color w:val="auto"/>
          <w:szCs w:val="22"/>
          <w:rtl/>
          <w:lang w:bidi="ar-SA"/>
        </w:rPr>
      </w:pPr>
      <w:hyperlink w:anchor="_Toc106625504" w:history="1">
        <w:r w:rsidR="009B4DAF" w:rsidRPr="006F721A">
          <w:rPr>
            <w:rStyle w:val="Hyperlink"/>
            <w:rtl/>
          </w:rPr>
          <w:t>3</w:t>
        </w:r>
        <w:r w:rsidR="009B4DAF">
          <w:rPr>
            <w:b w:val="0"/>
            <w:bCs w:val="0"/>
            <w:color w:val="auto"/>
            <w:szCs w:val="22"/>
            <w:rtl/>
            <w:lang w:bidi="ar-SA"/>
          </w:rPr>
          <w:tab/>
        </w:r>
        <w:r w:rsidR="009B4DAF" w:rsidRPr="006F721A">
          <w:rPr>
            <w:rStyle w:val="Hyperlink"/>
            <w:rtl/>
          </w:rPr>
          <w:t>محصولات تحت تأث</w:t>
        </w:r>
        <w:r w:rsidR="009B4DAF" w:rsidRPr="006F721A">
          <w:rPr>
            <w:rStyle w:val="Hyperlink"/>
            <w:rFonts w:hint="cs"/>
            <w:rtl/>
          </w:rPr>
          <w:t>ی</w:t>
        </w:r>
        <w:r w:rsidR="009B4DAF" w:rsidRPr="006F721A">
          <w:rPr>
            <w:rStyle w:val="Hyperlink"/>
            <w:rFonts w:hint="eastAsia"/>
            <w:rtl/>
          </w:rPr>
          <w:t>ر</w:t>
        </w:r>
        <w:r w:rsidR="009B4DAF">
          <w:rPr>
            <w:webHidden/>
            <w:rtl/>
          </w:rPr>
          <w:tab/>
        </w:r>
        <w:r w:rsidR="009B4DAF">
          <w:rPr>
            <w:webHidden/>
            <w:rtl/>
          </w:rPr>
          <w:fldChar w:fldCharType="begin"/>
        </w:r>
        <w:r w:rsidR="009B4DAF">
          <w:rPr>
            <w:webHidden/>
            <w:rtl/>
          </w:rPr>
          <w:instrText xml:space="preserve"> </w:instrText>
        </w:r>
        <w:r w:rsidR="009B4DAF">
          <w:rPr>
            <w:webHidden/>
          </w:rPr>
          <w:instrText>PAGEREF</w:instrText>
        </w:r>
        <w:r w:rsidR="009B4DAF">
          <w:rPr>
            <w:webHidden/>
            <w:rtl/>
          </w:rPr>
          <w:instrText xml:space="preserve"> _</w:instrText>
        </w:r>
        <w:r w:rsidR="009B4DAF">
          <w:rPr>
            <w:webHidden/>
          </w:rPr>
          <w:instrText>Toc106625504 \h</w:instrText>
        </w:r>
        <w:r w:rsidR="009B4DAF">
          <w:rPr>
            <w:webHidden/>
            <w:rtl/>
          </w:rPr>
          <w:instrText xml:space="preserve"> </w:instrText>
        </w:r>
        <w:r w:rsidR="009B4DAF">
          <w:rPr>
            <w:webHidden/>
            <w:rtl/>
          </w:rPr>
        </w:r>
        <w:r w:rsidR="009B4DAF">
          <w:rPr>
            <w:webHidden/>
            <w:rtl/>
          </w:rPr>
          <w:fldChar w:fldCharType="separate"/>
        </w:r>
        <w:r w:rsidR="006660BA">
          <w:rPr>
            <w:webHidden/>
            <w:rtl/>
          </w:rPr>
          <w:t>6</w:t>
        </w:r>
        <w:r w:rsidR="009B4DAF">
          <w:rPr>
            <w:webHidden/>
            <w:rtl/>
          </w:rPr>
          <w:fldChar w:fldCharType="end"/>
        </w:r>
      </w:hyperlink>
    </w:p>
    <w:p w14:paraId="088B818F" w14:textId="597CDE72" w:rsidR="009B4DAF" w:rsidRDefault="007505ED">
      <w:pPr>
        <w:pStyle w:val="TOC1"/>
        <w:rPr>
          <w:b w:val="0"/>
          <w:bCs w:val="0"/>
          <w:color w:val="auto"/>
          <w:szCs w:val="22"/>
          <w:rtl/>
          <w:lang w:bidi="ar-SA"/>
        </w:rPr>
      </w:pPr>
      <w:hyperlink w:anchor="_Toc106625505" w:history="1">
        <w:r w:rsidR="009B4DAF" w:rsidRPr="006F721A">
          <w:rPr>
            <w:rStyle w:val="Hyperlink"/>
            <w:rtl/>
          </w:rPr>
          <w:t>4</w:t>
        </w:r>
        <w:r w:rsidR="009B4DAF">
          <w:rPr>
            <w:b w:val="0"/>
            <w:bCs w:val="0"/>
            <w:color w:val="auto"/>
            <w:szCs w:val="22"/>
            <w:rtl/>
            <w:lang w:bidi="ar-SA"/>
          </w:rPr>
          <w:tab/>
        </w:r>
        <w:r w:rsidR="009B4DAF" w:rsidRPr="006F721A">
          <w:rPr>
            <w:rStyle w:val="Hyperlink"/>
            <w:rtl/>
          </w:rPr>
          <w:t>توص</w:t>
        </w:r>
        <w:r w:rsidR="009B4DAF" w:rsidRPr="006F721A">
          <w:rPr>
            <w:rStyle w:val="Hyperlink"/>
            <w:rFonts w:hint="cs"/>
            <w:rtl/>
          </w:rPr>
          <w:t>ی</w:t>
        </w:r>
        <w:r w:rsidR="009B4DAF" w:rsidRPr="006F721A">
          <w:rPr>
            <w:rStyle w:val="Hyperlink"/>
            <w:rFonts w:hint="eastAsia"/>
            <w:rtl/>
          </w:rPr>
          <w:t>ه‌ها</w:t>
        </w:r>
        <w:r w:rsidR="009B4DAF" w:rsidRPr="006F721A">
          <w:rPr>
            <w:rStyle w:val="Hyperlink"/>
            <w:rFonts w:hint="cs"/>
            <w:rtl/>
          </w:rPr>
          <w:t>ی</w:t>
        </w:r>
        <w:r w:rsidR="009B4DAF" w:rsidRPr="006F721A">
          <w:rPr>
            <w:rStyle w:val="Hyperlink"/>
            <w:rtl/>
          </w:rPr>
          <w:t xml:space="preserve"> امن</w:t>
        </w:r>
        <w:r w:rsidR="009B4DAF" w:rsidRPr="006F721A">
          <w:rPr>
            <w:rStyle w:val="Hyperlink"/>
            <w:rFonts w:hint="cs"/>
            <w:rtl/>
          </w:rPr>
          <w:t>ی</w:t>
        </w:r>
        <w:r w:rsidR="009B4DAF" w:rsidRPr="006F721A">
          <w:rPr>
            <w:rStyle w:val="Hyperlink"/>
            <w:rFonts w:hint="eastAsia"/>
            <w:rtl/>
          </w:rPr>
          <w:t>ت</w:t>
        </w:r>
        <w:r w:rsidR="009B4DAF" w:rsidRPr="006F721A">
          <w:rPr>
            <w:rStyle w:val="Hyperlink"/>
            <w:rFonts w:hint="cs"/>
            <w:rtl/>
          </w:rPr>
          <w:t>ی</w:t>
        </w:r>
        <w:r w:rsidR="009B4DAF">
          <w:rPr>
            <w:webHidden/>
            <w:rtl/>
          </w:rPr>
          <w:tab/>
        </w:r>
        <w:r w:rsidR="009B4DAF">
          <w:rPr>
            <w:webHidden/>
            <w:rtl/>
          </w:rPr>
          <w:fldChar w:fldCharType="begin"/>
        </w:r>
        <w:r w:rsidR="009B4DAF">
          <w:rPr>
            <w:webHidden/>
            <w:rtl/>
          </w:rPr>
          <w:instrText xml:space="preserve"> </w:instrText>
        </w:r>
        <w:r w:rsidR="009B4DAF">
          <w:rPr>
            <w:webHidden/>
          </w:rPr>
          <w:instrText>PAGEREF</w:instrText>
        </w:r>
        <w:r w:rsidR="009B4DAF">
          <w:rPr>
            <w:webHidden/>
            <w:rtl/>
          </w:rPr>
          <w:instrText xml:space="preserve"> _</w:instrText>
        </w:r>
        <w:r w:rsidR="009B4DAF">
          <w:rPr>
            <w:webHidden/>
          </w:rPr>
          <w:instrText>Toc106625505 \h</w:instrText>
        </w:r>
        <w:r w:rsidR="009B4DAF">
          <w:rPr>
            <w:webHidden/>
            <w:rtl/>
          </w:rPr>
          <w:instrText xml:space="preserve"> </w:instrText>
        </w:r>
        <w:r w:rsidR="009B4DAF">
          <w:rPr>
            <w:webHidden/>
            <w:rtl/>
          </w:rPr>
        </w:r>
        <w:r w:rsidR="009B4DAF">
          <w:rPr>
            <w:webHidden/>
            <w:rtl/>
          </w:rPr>
          <w:fldChar w:fldCharType="separate"/>
        </w:r>
        <w:r w:rsidR="006660BA">
          <w:rPr>
            <w:webHidden/>
            <w:rtl/>
          </w:rPr>
          <w:t>7</w:t>
        </w:r>
        <w:r w:rsidR="009B4DAF">
          <w:rPr>
            <w:webHidden/>
            <w:rtl/>
          </w:rPr>
          <w:fldChar w:fldCharType="end"/>
        </w:r>
      </w:hyperlink>
    </w:p>
    <w:p w14:paraId="6AF60192" w14:textId="5894DB97" w:rsidR="009B4DAF" w:rsidRDefault="007505ED">
      <w:pPr>
        <w:pStyle w:val="TOC1"/>
        <w:rPr>
          <w:b w:val="0"/>
          <w:bCs w:val="0"/>
          <w:color w:val="auto"/>
          <w:szCs w:val="22"/>
          <w:rtl/>
          <w:lang w:bidi="ar-SA"/>
        </w:rPr>
      </w:pPr>
      <w:hyperlink w:anchor="_Toc106625506" w:history="1">
        <w:r w:rsidR="009B4DAF" w:rsidRPr="006F721A">
          <w:rPr>
            <w:rStyle w:val="Hyperlink"/>
            <w:rtl/>
          </w:rPr>
          <w:t>5</w:t>
        </w:r>
        <w:r w:rsidR="009B4DAF">
          <w:rPr>
            <w:b w:val="0"/>
            <w:bCs w:val="0"/>
            <w:color w:val="auto"/>
            <w:szCs w:val="22"/>
            <w:rtl/>
            <w:lang w:bidi="ar-SA"/>
          </w:rPr>
          <w:tab/>
        </w:r>
        <w:r w:rsidR="009B4DAF" w:rsidRPr="006F721A">
          <w:rPr>
            <w:rStyle w:val="Hyperlink"/>
            <w:rtl/>
          </w:rPr>
          <w:t>منابع خبر</w:t>
        </w:r>
        <w:r w:rsidR="009B4DAF">
          <w:rPr>
            <w:webHidden/>
            <w:rtl/>
          </w:rPr>
          <w:tab/>
        </w:r>
        <w:r w:rsidR="009B4DAF">
          <w:rPr>
            <w:webHidden/>
            <w:rtl/>
          </w:rPr>
          <w:fldChar w:fldCharType="begin"/>
        </w:r>
        <w:r w:rsidR="009B4DAF">
          <w:rPr>
            <w:webHidden/>
            <w:rtl/>
          </w:rPr>
          <w:instrText xml:space="preserve"> </w:instrText>
        </w:r>
        <w:r w:rsidR="009B4DAF">
          <w:rPr>
            <w:webHidden/>
          </w:rPr>
          <w:instrText>PAGEREF</w:instrText>
        </w:r>
        <w:r w:rsidR="009B4DAF">
          <w:rPr>
            <w:webHidden/>
            <w:rtl/>
          </w:rPr>
          <w:instrText xml:space="preserve"> _</w:instrText>
        </w:r>
        <w:r w:rsidR="009B4DAF">
          <w:rPr>
            <w:webHidden/>
          </w:rPr>
          <w:instrText>Toc106625506 \h</w:instrText>
        </w:r>
        <w:r w:rsidR="009B4DAF">
          <w:rPr>
            <w:webHidden/>
            <w:rtl/>
          </w:rPr>
          <w:instrText xml:space="preserve"> </w:instrText>
        </w:r>
        <w:r w:rsidR="009B4DAF">
          <w:rPr>
            <w:webHidden/>
            <w:rtl/>
          </w:rPr>
        </w:r>
        <w:r w:rsidR="009B4DAF">
          <w:rPr>
            <w:webHidden/>
            <w:rtl/>
          </w:rPr>
          <w:fldChar w:fldCharType="separate"/>
        </w:r>
        <w:r w:rsidR="006660BA">
          <w:rPr>
            <w:webHidden/>
            <w:rtl/>
          </w:rPr>
          <w:t>7</w:t>
        </w:r>
        <w:r w:rsidR="009B4DAF">
          <w:rPr>
            <w:webHidden/>
            <w:rtl/>
          </w:rPr>
          <w:fldChar w:fldCharType="end"/>
        </w:r>
      </w:hyperlink>
    </w:p>
    <w:p w14:paraId="3F951B13" w14:textId="26AB7DC2" w:rsidR="0084596C" w:rsidRDefault="0084596C" w:rsidP="0084596C">
      <w:pPr>
        <w:pStyle w:val="a"/>
        <w:rPr>
          <w:rtl/>
        </w:rPr>
      </w:pPr>
      <w:r>
        <w:rPr>
          <w:rFonts w:eastAsiaTheme="minorEastAsia" w:cs="Lotus"/>
          <w:b/>
          <w:bCs/>
          <w:sz w:val="18"/>
        </w:rPr>
        <w:fldChar w:fldCharType="end"/>
      </w:r>
    </w:p>
    <w:p w14:paraId="563C7407" w14:textId="77777777" w:rsidR="0084596C" w:rsidRDefault="0084596C" w:rsidP="000D60CB">
      <w:pPr>
        <w:pStyle w:val="a"/>
        <w:rPr>
          <w:rtl/>
        </w:rPr>
      </w:pPr>
    </w:p>
    <w:p w14:paraId="683C1F5C" w14:textId="77777777" w:rsidR="0084596C" w:rsidRDefault="0084596C" w:rsidP="000D60CB">
      <w:pPr>
        <w:pStyle w:val="a"/>
        <w:rPr>
          <w:rtl/>
        </w:rPr>
      </w:pPr>
    </w:p>
    <w:p w14:paraId="658BFF0F" w14:textId="77777777" w:rsidR="0084596C" w:rsidRDefault="0084596C" w:rsidP="000D60CB">
      <w:pPr>
        <w:pStyle w:val="a"/>
        <w:rPr>
          <w:rtl/>
        </w:rPr>
      </w:pPr>
    </w:p>
    <w:p w14:paraId="46C4DF34" w14:textId="77777777" w:rsidR="0084596C" w:rsidRDefault="0084596C" w:rsidP="000D60CB">
      <w:pPr>
        <w:pStyle w:val="a"/>
        <w:rPr>
          <w:rtl/>
        </w:rPr>
      </w:pPr>
    </w:p>
    <w:p w14:paraId="09B3B84B" w14:textId="77777777" w:rsidR="0084596C" w:rsidRDefault="0084596C" w:rsidP="000D60CB">
      <w:pPr>
        <w:pStyle w:val="a"/>
        <w:rPr>
          <w:rtl/>
        </w:rPr>
      </w:pPr>
    </w:p>
    <w:p w14:paraId="4EB1C606" w14:textId="77777777" w:rsidR="0084596C" w:rsidRDefault="0084596C" w:rsidP="000D60CB">
      <w:pPr>
        <w:pStyle w:val="a"/>
        <w:rPr>
          <w:rtl/>
        </w:rPr>
      </w:pPr>
    </w:p>
    <w:p w14:paraId="1506B78A" w14:textId="77777777" w:rsidR="0084596C" w:rsidRDefault="0084596C" w:rsidP="000D60CB">
      <w:pPr>
        <w:pStyle w:val="a"/>
        <w:rPr>
          <w:rtl/>
        </w:rPr>
      </w:pPr>
    </w:p>
    <w:p w14:paraId="3DBBD710" w14:textId="77777777" w:rsidR="0084596C" w:rsidRDefault="0084596C" w:rsidP="000D60CB">
      <w:pPr>
        <w:pStyle w:val="a"/>
        <w:rPr>
          <w:rtl/>
        </w:rPr>
      </w:pPr>
    </w:p>
    <w:p w14:paraId="6A3667E9" w14:textId="77777777" w:rsidR="0084596C" w:rsidRDefault="0084596C" w:rsidP="000D60CB">
      <w:pPr>
        <w:pStyle w:val="a"/>
        <w:rPr>
          <w:rtl/>
        </w:rPr>
      </w:pPr>
    </w:p>
    <w:p w14:paraId="443D5373" w14:textId="77777777" w:rsidR="0084596C" w:rsidRDefault="0084596C" w:rsidP="000D60CB">
      <w:pPr>
        <w:pStyle w:val="a"/>
        <w:rPr>
          <w:rtl/>
        </w:rPr>
      </w:pPr>
    </w:p>
    <w:p w14:paraId="7FB73BA4" w14:textId="77777777" w:rsidR="0084596C" w:rsidRDefault="0084596C" w:rsidP="000D60CB">
      <w:pPr>
        <w:pStyle w:val="a"/>
        <w:rPr>
          <w:rtl/>
        </w:rPr>
      </w:pPr>
    </w:p>
    <w:p w14:paraId="3377ECC1" w14:textId="77777777" w:rsidR="0084596C" w:rsidRDefault="0084596C" w:rsidP="000D60CB">
      <w:pPr>
        <w:pStyle w:val="a"/>
        <w:rPr>
          <w:rtl/>
        </w:rPr>
      </w:pPr>
    </w:p>
    <w:p w14:paraId="1AC26A6D" w14:textId="77777777" w:rsidR="0084596C" w:rsidRDefault="0084596C" w:rsidP="000D60CB">
      <w:pPr>
        <w:pStyle w:val="a"/>
        <w:rPr>
          <w:rtl/>
        </w:rPr>
      </w:pPr>
    </w:p>
    <w:p w14:paraId="2F79A7EC" w14:textId="77777777" w:rsidR="0084596C" w:rsidRDefault="0084596C" w:rsidP="000D60CB">
      <w:pPr>
        <w:pStyle w:val="a"/>
        <w:rPr>
          <w:rtl/>
        </w:rPr>
      </w:pPr>
    </w:p>
    <w:p w14:paraId="692BD7C8" w14:textId="77777777" w:rsidR="0084596C" w:rsidRDefault="0084596C" w:rsidP="000D60CB">
      <w:pPr>
        <w:pStyle w:val="a"/>
        <w:rPr>
          <w:rtl/>
        </w:rPr>
      </w:pPr>
    </w:p>
    <w:p w14:paraId="520205B2" w14:textId="77777777" w:rsidR="0084596C" w:rsidRDefault="0084596C" w:rsidP="000D60CB">
      <w:pPr>
        <w:pStyle w:val="a"/>
        <w:rPr>
          <w:rtl/>
        </w:rPr>
      </w:pPr>
    </w:p>
    <w:p w14:paraId="32A1690A" w14:textId="77777777" w:rsidR="009C1A8C" w:rsidRDefault="009C1A8C" w:rsidP="009C1A8C">
      <w:pPr>
        <w:rPr>
          <w:rtl/>
        </w:rPr>
      </w:pPr>
    </w:p>
    <w:p w14:paraId="75476345" w14:textId="77777777" w:rsidR="00BD512D" w:rsidRDefault="00BD512D" w:rsidP="009C1A8C">
      <w:pPr>
        <w:rPr>
          <w:rtl/>
        </w:rPr>
      </w:pPr>
    </w:p>
    <w:p w14:paraId="4EB84893" w14:textId="77777777" w:rsidR="00BD512D" w:rsidRDefault="00BD512D" w:rsidP="009C1A8C">
      <w:pPr>
        <w:rPr>
          <w:rtl/>
        </w:rPr>
      </w:pPr>
    </w:p>
    <w:p w14:paraId="0EC508A5" w14:textId="287459B7" w:rsidR="00BD512D" w:rsidRPr="009C1A8C" w:rsidRDefault="00BD512D" w:rsidP="009C1A8C">
      <w:pPr>
        <w:rPr>
          <w:rtl/>
        </w:rPr>
      </w:pPr>
    </w:p>
    <w:p w14:paraId="37E9623B" w14:textId="5B8F564A" w:rsidR="00D449F5" w:rsidRDefault="002C5CF5" w:rsidP="006B3A0B">
      <w:pPr>
        <w:pStyle w:val="Heading1"/>
        <w:tabs>
          <w:tab w:val="clear" w:pos="680"/>
          <w:tab w:val="num" w:pos="423"/>
        </w:tabs>
        <w:ind w:left="-2" w:firstLine="27"/>
        <w:rPr>
          <w:szCs w:val="36"/>
          <w:rtl/>
        </w:rPr>
      </w:pPr>
      <w:bookmarkStart w:id="1" w:name="_Toc106625502"/>
      <w:r w:rsidRPr="009C1A8C">
        <w:rPr>
          <w:rFonts w:hint="cs"/>
          <w:szCs w:val="36"/>
          <w:rtl/>
        </w:rPr>
        <w:lastRenderedPageBreak/>
        <w:t>مقدمه</w:t>
      </w:r>
      <w:bookmarkEnd w:id="1"/>
    </w:p>
    <w:p w14:paraId="2656A8AF" w14:textId="29B30066" w:rsidR="004839D8" w:rsidRDefault="00D80FA1" w:rsidP="005167A4">
      <w:pPr>
        <w:ind w:firstLine="57"/>
        <w:rPr>
          <w:rFonts w:cs="B Nazanin"/>
          <w:rtl/>
        </w:rPr>
      </w:pPr>
      <w:r>
        <w:rPr>
          <w:rFonts w:cs="B Nazanin" w:hint="cs"/>
          <w:rtl/>
        </w:rPr>
        <w:t>تیم امنیتی جنکینز</w:t>
      </w:r>
      <w:r>
        <w:rPr>
          <w:rStyle w:val="FootnoteReference"/>
          <w:rFonts w:cs="B Nazanin"/>
          <w:rtl/>
        </w:rPr>
        <w:footnoteReference w:id="1"/>
      </w:r>
      <w:r>
        <w:rPr>
          <w:rFonts w:cs="B Nazanin" w:hint="cs"/>
          <w:rtl/>
        </w:rPr>
        <w:t xml:space="preserve"> ده‌ها نقص امنیتی را افشا کردند که </w:t>
      </w:r>
      <w:r w:rsidR="005167A4">
        <w:rPr>
          <w:rFonts w:cs="B Nazanin" w:hint="cs"/>
          <w:rtl/>
        </w:rPr>
        <w:t>چندین</w:t>
      </w:r>
      <w:r>
        <w:rPr>
          <w:rFonts w:cs="B Nazanin" w:hint="cs"/>
          <w:rtl/>
        </w:rPr>
        <w:t xml:space="preserve"> افزونه</w:t>
      </w:r>
      <w:r>
        <w:rPr>
          <w:rStyle w:val="FootnoteReference"/>
          <w:rFonts w:cs="B Nazanin"/>
          <w:rtl/>
        </w:rPr>
        <w:footnoteReference w:id="2"/>
      </w:r>
      <w:r>
        <w:rPr>
          <w:rFonts w:cs="B Nazanin" w:hint="cs"/>
          <w:rtl/>
        </w:rPr>
        <w:t xml:space="preserve"> مربوط به سرور اتوماسیون جنکینز را تحت تاثیر قرار می‌</w:t>
      </w:r>
      <w:r w:rsidR="004B4C81">
        <w:rPr>
          <w:rFonts w:cs="B Nazanin" w:hint="cs"/>
          <w:rtl/>
        </w:rPr>
        <w:t>دهد</w:t>
      </w:r>
      <w:r w:rsidR="00260E3B">
        <w:rPr>
          <w:rFonts w:cs="B Nazanin" w:hint="cs"/>
          <w:rtl/>
        </w:rPr>
        <w:t xml:space="preserve">، این در حالی است </w:t>
      </w:r>
      <w:r w:rsidR="004B4C81">
        <w:rPr>
          <w:rFonts w:cs="B Nazanin" w:hint="cs"/>
          <w:rtl/>
        </w:rPr>
        <w:t xml:space="preserve">که </w:t>
      </w:r>
      <w:r w:rsidR="00260E3B">
        <w:rPr>
          <w:rFonts w:cs="B Nazanin" w:hint="cs"/>
          <w:rtl/>
        </w:rPr>
        <w:t xml:space="preserve">برای </w:t>
      </w:r>
      <w:r w:rsidR="004B4C81">
        <w:rPr>
          <w:rFonts w:cs="B Nazanin" w:hint="cs"/>
          <w:rtl/>
        </w:rPr>
        <w:t>بیشتر</w:t>
      </w:r>
      <w:r w:rsidR="00260E3B">
        <w:rPr>
          <w:rFonts w:cs="B Nazanin" w:hint="cs"/>
          <w:rtl/>
        </w:rPr>
        <w:t xml:space="preserve"> این آسیب‌پذیری‌ها</w:t>
      </w:r>
      <w:r w:rsidR="004B4C81">
        <w:rPr>
          <w:rFonts w:cs="B Nazanin" w:hint="cs"/>
          <w:rtl/>
        </w:rPr>
        <w:t xml:space="preserve"> تاکنون </w:t>
      </w:r>
      <w:r w:rsidR="00260E3B">
        <w:rPr>
          <w:rFonts w:cs="B Nazanin" w:hint="cs"/>
          <w:rtl/>
        </w:rPr>
        <w:t>وصله‌ای ارائه نشده است</w:t>
      </w:r>
      <w:r w:rsidR="004B4C81">
        <w:rPr>
          <w:rFonts w:cs="B Nazanin" w:hint="cs"/>
          <w:rtl/>
        </w:rPr>
        <w:t>.</w:t>
      </w:r>
    </w:p>
    <w:p w14:paraId="57A2115D" w14:textId="2C71CF33" w:rsidR="00FC3204" w:rsidRDefault="00FC3204" w:rsidP="006B3A0B">
      <w:pPr>
        <w:pStyle w:val="Heading1"/>
        <w:tabs>
          <w:tab w:val="clear" w:pos="680"/>
          <w:tab w:val="num" w:pos="423"/>
        </w:tabs>
        <w:ind w:left="-2" w:firstLine="27"/>
      </w:pPr>
      <w:bookmarkStart w:id="2" w:name="_Toc106625503"/>
      <w:bookmarkStart w:id="3" w:name="_Toc44166219"/>
      <w:bookmarkStart w:id="4" w:name="_Toc44170490"/>
      <w:bookmarkEnd w:id="0"/>
      <w:r w:rsidRPr="009C1A8C">
        <w:rPr>
          <w:rFonts w:hint="cs"/>
          <w:szCs w:val="36"/>
          <w:rtl/>
        </w:rPr>
        <w:t>جزئیات</w:t>
      </w:r>
      <w:r w:rsidRPr="00FC3204">
        <w:rPr>
          <w:rFonts w:hint="cs"/>
          <w:rtl/>
        </w:rPr>
        <w:t xml:space="preserve"> </w:t>
      </w:r>
      <w:r w:rsidRPr="006B3A0B">
        <w:rPr>
          <w:rFonts w:hint="cs"/>
          <w:szCs w:val="36"/>
          <w:rtl/>
        </w:rPr>
        <w:t>آسیب‌پذیری</w:t>
      </w:r>
      <w:bookmarkEnd w:id="2"/>
    </w:p>
    <w:p w14:paraId="5BA145C4" w14:textId="3A00D8DF" w:rsidR="000E411B" w:rsidRDefault="004B4C81" w:rsidP="00260E3B">
      <w:pPr>
        <w:ind w:firstLine="230"/>
        <w:rPr>
          <w:rFonts w:cs="B Nazanin"/>
          <w:rtl/>
        </w:rPr>
      </w:pPr>
      <w:r>
        <w:rPr>
          <w:rFonts w:cs="B Nazanin" w:hint="cs"/>
          <w:rtl/>
        </w:rPr>
        <w:t xml:space="preserve">جنکینز محبوب‌ترین سرور اتوماسیون </w:t>
      </w:r>
      <w:r w:rsidR="003D693F">
        <w:rPr>
          <w:rFonts w:cs="B Nazanin" w:hint="cs"/>
          <w:rtl/>
        </w:rPr>
        <w:t>منبع باز</w:t>
      </w:r>
      <w:r w:rsidR="003D693F">
        <w:rPr>
          <w:rStyle w:val="FootnoteReference"/>
          <w:rFonts w:cs="B Nazanin"/>
          <w:rtl/>
        </w:rPr>
        <w:footnoteReference w:id="3"/>
      </w:r>
      <w:r w:rsidR="003D693F">
        <w:rPr>
          <w:rFonts w:cs="B Nazanin" w:hint="cs"/>
          <w:rtl/>
        </w:rPr>
        <w:t xml:space="preserve"> است که توسط </w:t>
      </w:r>
      <w:r w:rsidR="003D693F">
        <w:rPr>
          <w:rStyle w:val="FootnoteReference"/>
          <w:rFonts w:cs="B Nazanin"/>
          <w:rtl/>
        </w:rPr>
        <w:footnoteReference w:id="4"/>
      </w:r>
      <w:r w:rsidR="003D693F" w:rsidRPr="003D693F">
        <w:rPr>
          <w:rFonts w:cs="B Nazanin"/>
        </w:rPr>
        <w:t>CloudBees</w:t>
      </w:r>
      <w:r w:rsidR="003D693F">
        <w:rPr>
          <w:rFonts w:cs="B Nazanin" w:hint="cs"/>
          <w:rtl/>
        </w:rPr>
        <w:t xml:space="preserve"> و انجمن جنکینز پشتیبانی می‌شود.</w:t>
      </w:r>
      <w:r w:rsidR="005709AC">
        <w:rPr>
          <w:rFonts w:cs="B Nazanin" w:hint="cs"/>
          <w:rtl/>
        </w:rPr>
        <w:t xml:space="preserve"> این ابزار</w:t>
      </w:r>
      <w:r w:rsidR="005709AC" w:rsidRPr="005709AC">
        <w:rPr>
          <w:rFonts w:cs="B Nazanin"/>
          <w:rtl/>
        </w:rPr>
        <w:t xml:space="preserve"> با</w:t>
      </w:r>
      <w:r w:rsidR="005709AC" w:rsidRPr="005709AC">
        <w:rPr>
          <w:rFonts w:ascii="Cambria" w:hAnsi="Cambria" w:cs="Cambria" w:hint="cs"/>
          <w:rtl/>
        </w:rPr>
        <w:t> </w:t>
      </w:r>
      <w:hyperlink r:id="rId16" w:tgtFrame="_blank" w:history="1">
        <w:r w:rsidR="005709AC" w:rsidRPr="005709AC">
          <w:rPr>
            <w:rFonts w:cs="B Nazanin"/>
            <w:rtl/>
          </w:rPr>
          <w:t>زبان جاوا</w:t>
        </w:r>
      </w:hyperlink>
      <w:r w:rsidR="005709AC" w:rsidRPr="005709AC">
        <w:rPr>
          <w:rFonts w:cs="B Nazanin"/>
        </w:rPr>
        <w:t> </w:t>
      </w:r>
      <w:r w:rsidR="005709AC" w:rsidRPr="005709AC">
        <w:rPr>
          <w:rFonts w:cs="B Nazanin"/>
          <w:rtl/>
        </w:rPr>
        <w:t>و در جهت ادغام دائم و ی</w:t>
      </w:r>
      <w:r w:rsidR="005709AC">
        <w:rPr>
          <w:rFonts w:cs="B Nazanin"/>
          <w:rtl/>
        </w:rPr>
        <w:t>کپارچه</w:t>
      </w:r>
      <w:r w:rsidR="005709AC">
        <w:rPr>
          <w:rFonts w:cs="B Nazanin" w:hint="cs"/>
          <w:rtl/>
        </w:rPr>
        <w:t>‌</w:t>
      </w:r>
      <w:r w:rsidR="005709AC" w:rsidRPr="005709AC">
        <w:rPr>
          <w:rFonts w:cs="B Nazanin"/>
          <w:rtl/>
        </w:rPr>
        <w:t>سازی برنامه نویسی، طراحی</w:t>
      </w:r>
      <w:r w:rsidR="005709AC">
        <w:rPr>
          <w:rFonts w:cs="B Nazanin"/>
          <w:rtl/>
        </w:rPr>
        <w:t xml:space="preserve"> و ساخته شده است، همچنین پلاگین</w:t>
      </w:r>
      <w:r w:rsidR="005709AC">
        <w:rPr>
          <w:rFonts w:cs="B Nazanin" w:hint="cs"/>
          <w:rtl/>
        </w:rPr>
        <w:t>‌</w:t>
      </w:r>
      <w:r w:rsidR="005709AC" w:rsidRPr="005709AC">
        <w:rPr>
          <w:rFonts w:cs="B Nazanin"/>
          <w:rtl/>
        </w:rPr>
        <w:t xml:space="preserve">های مختلفی را برای ساخت، تست، تحلیل، نصب و </w:t>
      </w:r>
      <w:r w:rsidR="005709AC" w:rsidRPr="005709AC">
        <w:rPr>
          <w:rFonts w:cs="B Nazanin" w:hint="cs"/>
          <w:rtl/>
        </w:rPr>
        <w:t>غیره</w:t>
      </w:r>
      <w:r w:rsidR="005709AC" w:rsidRPr="005709AC">
        <w:rPr>
          <w:rFonts w:cs="B Nazanin"/>
          <w:rtl/>
        </w:rPr>
        <w:t xml:space="preserve"> </w:t>
      </w:r>
      <w:r w:rsidR="005709AC" w:rsidRPr="005709AC">
        <w:rPr>
          <w:rFonts w:cs="B Nazanin" w:hint="cs"/>
          <w:rtl/>
        </w:rPr>
        <w:t>برای</w:t>
      </w:r>
      <w:r w:rsidR="005709AC" w:rsidRPr="005709AC">
        <w:rPr>
          <w:rFonts w:cs="B Nazanin"/>
          <w:rtl/>
        </w:rPr>
        <w:t xml:space="preserve"> </w:t>
      </w:r>
      <w:r w:rsidR="005709AC" w:rsidRPr="005709AC">
        <w:rPr>
          <w:rFonts w:cs="B Nazanin" w:hint="cs"/>
          <w:rtl/>
        </w:rPr>
        <w:t>هر</w:t>
      </w:r>
      <w:r w:rsidR="005709AC" w:rsidRPr="005709AC">
        <w:rPr>
          <w:rFonts w:cs="B Nazanin"/>
          <w:rtl/>
        </w:rPr>
        <w:t xml:space="preserve"> </w:t>
      </w:r>
      <w:r w:rsidR="005709AC" w:rsidRPr="005709AC">
        <w:rPr>
          <w:rFonts w:cs="B Nazanin" w:hint="cs"/>
          <w:rtl/>
        </w:rPr>
        <w:t>پروژه</w:t>
      </w:r>
      <w:r w:rsidR="005709AC" w:rsidRPr="005709AC">
        <w:rPr>
          <w:rFonts w:cs="B Nazanin"/>
          <w:rtl/>
        </w:rPr>
        <w:t xml:space="preserve"> </w:t>
      </w:r>
      <w:r w:rsidR="005709AC" w:rsidRPr="005709AC">
        <w:rPr>
          <w:rFonts w:cs="B Nazanin" w:hint="cs"/>
          <w:rtl/>
        </w:rPr>
        <w:t>ارائه</w:t>
      </w:r>
      <w:r w:rsidR="005709AC" w:rsidRPr="005709AC">
        <w:rPr>
          <w:rFonts w:cs="B Nazanin"/>
          <w:rtl/>
        </w:rPr>
        <w:t xml:space="preserve"> </w:t>
      </w:r>
      <w:r w:rsidR="005709AC" w:rsidRPr="005709AC">
        <w:rPr>
          <w:rFonts w:cs="B Nazanin" w:hint="cs"/>
          <w:rtl/>
        </w:rPr>
        <w:t>می</w:t>
      </w:r>
      <w:r w:rsidR="005709AC">
        <w:rPr>
          <w:rFonts w:cs="B Nazanin" w:hint="cs"/>
          <w:rtl/>
        </w:rPr>
        <w:t>‌</w:t>
      </w:r>
      <w:r w:rsidR="005709AC" w:rsidRPr="005709AC">
        <w:rPr>
          <w:rFonts w:cs="B Nazanin" w:hint="cs"/>
          <w:rtl/>
        </w:rPr>
        <w:t>ده</w:t>
      </w:r>
      <w:r w:rsidR="005709AC" w:rsidRPr="005709AC">
        <w:rPr>
          <w:rFonts w:cs="B Nazanin"/>
          <w:rtl/>
        </w:rPr>
        <w:t>د</w:t>
      </w:r>
      <w:r w:rsidR="005709AC">
        <w:rPr>
          <w:rFonts w:cs="B Nazanin" w:hint="cs"/>
          <w:rtl/>
        </w:rPr>
        <w:t>. جنکینز صدها هزار نصب فعال در سراسر جهان با بیش از یک میلیون کاربر دارد.</w:t>
      </w:r>
      <w:r w:rsidR="00B30069">
        <w:rPr>
          <w:rFonts w:cs="B Nazanin" w:hint="cs"/>
          <w:rtl/>
        </w:rPr>
        <w:t xml:space="preserve"> </w:t>
      </w:r>
      <w:r w:rsidR="005167A4">
        <w:rPr>
          <w:rFonts w:cs="B Nazanin" w:hint="cs"/>
          <w:rtl/>
        </w:rPr>
        <w:t>شدت آسیب‌پذیری‌ها</w:t>
      </w:r>
      <w:r w:rsidR="00623040">
        <w:rPr>
          <w:rFonts w:cs="B Nazanin" w:hint="cs"/>
          <w:rtl/>
        </w:rPr>
        <w:t xml:space="preserve"> از کم تا بالا متغیر است.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83"/>
        <w:gridCol w:w="13"/>
        <w:gridCol w:w="5381"/>
      </w:tblGrid>
      <w:tr w:rsidR="00C85D63" w14:paraId="13198018" w14:textId="77777777" w:rsidTr="00BC611F">
        <w:trPr>
          <w:tblHeader/>
        </w:trPr>
        <w:tc>
          <w:tcPr>
            <w:tcW w:w="3396" w:type="dxa"/>
            <w:gridSpan w:val="2"/>
            <w:shd w:val="clear" w:color="auto" w:fill="244061" w:themeFill="accent1" w:themeFillShade="80"/>
            <w:vAlign w:val="center"/>
          </w:tcPr>
          <w:p w14:paraId="4AF163AA" w14:textId="77777777" w:rsidR="00C85D63" w:rsidRPr="00BE3804" w:rsidRDefault="00C85D63" w:rsidP="00A11EDC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8"/>
                <w:rtl/>
              </w:rPr>
            </w:pPr>
            <w:r w:rsidRPr="00BE3804">
              <w:rPr>
                <w:rFonts w:cs="B Nazanin"/>
                <w:b/>
                <w:bCs/>
                <w:color w:val="FFFFFF" w:themeColor="background1"/>
                <w:sz w:val="24"/>
                <w:szCs w:val="28"/>
                <w:rtl/>
              </w:rPr>
              <w:t>شناسه آسیب‌پذیری</w:t>
            </w:r>
          </w:p>
        </w:tc>
        <w:tc>
          <w:tcPr>
            <w:tcW w:w="5381" w:type="dxa"/>
            <w:shd w:val="clear" w:color="auto" w:fill="244061" w:themeFill="accent1" w:themeFillShade="80"/>
          </w:tcPr>
          <w:p w14:paraId="29894B46" w14:textId="77777777" w:rsidR="00C85D63" w:rsidRPr="00063701" w:rsidRDefault="00C85D63" w:rsidP="00A11EDC">
            <w:pPr>
              <w:jc w:val="center"/>
              <w:rPr>
                <w:b/>
                <w:bCs/>
                <w:color w:val="FFFFFF" w:themeColor="background1"/>
                <w:sz w:val="24"/>
                <w:szCs w:val="28"/>
                <w:rtl/>
              </w:rPr>
            </w:pPr>
            <w:r w:rsidRPr="00063701">
              <w:rPr>
                <w:rFonts w:hint="cs"/>
                <w:b/>
                <w:bCs/>
                <w:color w:val="FFFFFF" w:themeColor="background1"/>
                <w:sz w:val="24"/>
                <w:szCs w:val="28"/>
                <w:rtl/>
              </w:rPr>
              <w:t>جزئیات آسیب‌پذیری</w:t>
            </w:r>
          </w:p>
        </w:tc>
      </w:tr>
      <w:tr w:rsidR="00C85D63" w14:paraId="79B556ED" w14:textId="77777777" w:rsidTr="00A11EDC">
        <w:tc>
          <w:tcPr>
            <w:tcW w:w="3383" w:type="dxa"/>
            <w:vAlign w:val="center"/>
          </w:tcPr>
          <w:p w14:paraId="5453CD05" w14:textId="77777777" w:rsidR="00C85D63" w:rsidRPr="00F6005E" w:rsidRDefault="00C85D63" w:rsidP="00A11EDC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rtl/>
              </w:rPr>
            </w:pPr>
            <w:r w:rsidRPr="00F6005E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CVE-2022-34777</w:t>
            </w:r>
          </w:p>
        </w:tc>
        <w:tc>
          <w:tcPr>
            <w:tcW w:w="5394" w:type="dxa"/>
            <w:gridSpan w:val="2"/>
          </w:tcPr>
          <w:p w14:paraId="2DED0A6A" w14:textId="77777777" w:rsidR="00C85D63" w:rsidRPr="00327283" w:rsidRDefault="00C85D63" w:rsidP="00A11EDC">
            <w:pPr>
              <w:rPr>
                <w:rtl/>
              </w:rPr>
            </w:pPr>
            <w:r w:rsidRPr="00F60B4E">
              <w:rPr>
                <w:rFonts w:cs="B Nazanin"/>
                <w:rtl/>
              </w:rPr>
              <w:t>آس</w:t>
            </w:r>
            <w:r w:rsidRPr="00F60B4E">
              <w:rPr>
                <w:rFonts w:cs="B Nazanin" w:hint="cs"/>
                <w:rtl/>
              </w:rPr>
              <w:t>ی</w:t>
            </w:r>
            <w:r w:rsidRPr="00F60B4E">
              <w:rPr>
                <w:rFonts w:cs="B Nazanin" w:hint="eastAsia"/>
                <w:rtl/>
              </w:rPr>
              <w:t>ب</w:t>
            </w:r>
            <w:r>
              <w:rPr>
                <w:rFonts w:hint="cs"/>
                <w:rtl/>
              </w:rPr>
              <w:t>‌</w:t>
            </w:r>
            <w:r w:rsidRPr="00F60B4E">
              <w:rPr>
                <w:rFonts w:cs="B Nazanin"/>
                <w:rtl/>
              </w:rPr>
              <w:t>پذ</w:t>
            </w:r>
            <w:r w:rsidRPr="00F60B4E">
              <w:rPr>
                <w:rFonts w:cs="B Nazanin" w:hint="cs"/>
                <w:rtl/>
              </w:rPr>
              <w:t>ی</w:t>
            </w:r>
            <w:r w:rsidRPr="00F60B4E">
              <w:rPr>
                <w:rFonts w:cs="B Nazanin" w:hint="eastAsia"/>
                <w:rtl/>
              </w:rPr>
              <w:t>ر</w:t>
            </w:r>
            <w:r w:rsidRPr="00F60B4E">
              <w:rPr>
                <w:rFonts w:cs="B Nazanin" w:hint="cs"/>
                <w:rtl/>
              </w:rPr>
              <w:t>ی</w:t>
            </w:r>
            <w:r w:rsidRPr="00F60B4E">
              <w:rPr>
                <w:rFonts w:cs="B Nazanin"/>
                <w:rtl/>
              </w:rPr>
              <w:t xml:space="preserve"> </w:t>
            </w:r>
            <w:r w:rsidRPr="00F60B4E">
              <w:t>XSS</w:t>
            </w:r>
            <w:r w:rsidRPr="00F60B4E">
              <w:rPr>
                <w:rFonts w:cs="B Nazanin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ذخیره شده </w:t>
            </w:r>
            <w:r w:rsidRPr="00F60B4E">
              <w:rPr>
                <w:rFonts w:cs="B Nazanin"/>
                <w:rtl/>
              </w:rPr>
              <w:t xml:space="preserve">در افزونه </w:t>
            </w:r>
            <w:r w:rsidRPr="00F60B4E">
              <w:t>GitLab</w:t>
            </w:r>
            <w:r>
              <w:rPr>
                <w:rFonts w:hint="cs"/>
                <w:rtl/>
              </w:rPr>
              <w:t xml:space="preserve"> با شدت بالا</w:t>
            </w:r>
          </w:p>
        </w:tc>
      </w:tr>
      <w:tr w:rsidR="00C85D63" w14:paraId="11487723" w14:textId="77777777" w:rsidTr="00A11EDC">
        <w:tc>
          <w:tcPr>
            <w:tcW w:w="3383" w:type="dxa"/>
            <w:vAlign w:val="center"/>
          </w:tcPr>
          <w:p w14:paraId="3CD4BACF" w14:textId="77777777" w:rsidR="00C85D63" w:rsidRPr="00F6005E" w:rsidRDefault="00C85D63" w:rsidP="00A11EDC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rtl/>
              </w:rPr>
            </w:pPr>
            <w:r w:rsidRPr="00F6005E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 CVE-2022-34778</w:t>
            </w:r>
          </w:p>
        </w:tc>
        <w:tc>
          <w:tcPr>
            <w:tcW w:w="5394" w:type="dxa"/>
            <w:gridSpan w:val="2"/>
          </w:tcPr>
          <w:p w14:paraId="480F62A7" w14:textId="77777777" w:rsidR="00C85D63" w:rsidRDefault="00C85D63" w:rsidP="00A11EDC">
            <w:pPr>
              <w:rPr>
                <w:rtl/>
              </w:rPr>
            </w:pPr>
            <w:r w:rsidRPr="00F60B4E">
              <w:rPr>
                <w:rFonts w:cs="B Nazanin"/>
                <w:rtl/>
              </w:rPr>
              <w:t>آس</w:t>
            </w:r>
            <w:r w:rsidRPr="00F60B4E">
              <w:rPr>
                <w:rFonts w:cs="B Nazanin" w:hint="cs"/>
                <w:rtl/>
              </w:rPr>
              <w:t>ی</w:t>
            </w:r>
            <w:r w:rsidRPr="00F60B4E">
              <w:rPr>
                <w:rFonts w:cs="B Nazanin" w:hint="eastAsia"/>
                <w:rtl/>
              </w:rPr>
              <w:t>ب</w:t>
            </w:r>
            <w:r>
              <w:rPr>
                <w:rFonts w:hint="cs"/>
                <w:rtl/>
              </w:rPr>
              <w:t>‌</w:t>
            </w:r>
            <w:r w:rsidRPr="00F60B4E">
              <w:rPr>
                <w:rFonts w:cs="B Nazanin"/>
                <w:rtl/>
              </w:rPr>
              <w:t>پذ</w:t>
            </w:r>
            <w:r w:rsidRPr="00F60B4E">
              <w:rPr>
                <w:rFonts w:cs="B Nazanin" w:hint="cs"/>
                <w:rtl/>
              </w:rPr>
              <w:t>ی</w:t>
            </w:r>
            <w:r w:rsidRPr="00F60B4E">
              <w:rPr>
                <w:rFonts w:cs="B Nazanin" w:hint="eastAsia"/>
                <w:rtl/>
              </w:rPr>
              <w:t>ر</w:t>
            </w:r>
            <w:r w:rsidRPr="00F60B4E">
              <w:rPr>
                <w:rFonts w:cs="B Nazanin" w:hint="cs"/>
                <w:rtl/>
              </w:rPr>
              <w:t>ی</w:t>
            </w:r>
            <w:r w:rsidRPr="00F60B4E">
              <w:rPr>
                <w:rFonts w:cs="B Nazanin"/>
                <w:rtl/>
              </w:rPr>
              <w:t xml:space="preserve"> </w:t>
            </w:r>
            <w:r w:rsidRPr="00F60B4E">
              <w:t>XSS</w:t>
            </w:r>
            <w:r w:rsidRPr="00F60B4E">
              <w:rPr>
                <w:rFonts w:cs="B Nazanin"/>
                <w:rtl/>
              </w:rPr>
              <w:t xml:space="preserve"> در افزونه </w:t>
            </w:r>
            <w:r w:rsidRPr="00DF2D01">
              <w:rPr>
                <w:rFonts w:cs="B Nazanin"/>
              </w:rPr>
              <w:t>TestNG Results</w:t>
            </w:r>
            <w:r>
              <w:rPr>
                <w:rFonts w:hint="cs"/>
                <w:rtl/>
              </w:rPr>
              <w:t xml:space="preserve"> با شدت بالا</w:t>
            </w:r>
          </w:p>
        </w:tc>
      </w:tr>
      <w:tr w:rsidR="00C85D63" w14:paraId="49091704" w14:textId="77777777" w:rsidTr="00A11EDC">
        <w:tc>
          <w:tcPr>
            <w:tcW w:w="3383" w:type="dxa"/>
            <w:vAlign w:val="center"/>
          </w:tcPr>
          <w:p w14:paraId="240F44B8" w14:textId="77777777" w:rsidR="00C85D63" w:rsidRPr="00F6005E" w:rsidRDefault="00C85D63" w:rsidP="00A11EDC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rtl/>
              </w:rPr>
            </w:pPr>
            <w:r w:rsidRPr="00F6005E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 CVE-2022-34779</w:t>
            </w:r>
          </w:p>
        </w:tc>
        <w:tc>
          <w:tcPr>
            <w:tcW w:w="5394" w:type="dxa"/>
            <w:gridSpan w:val="2"/>
          </w:tcPr>
          <w:p w14:paraId="78CC19DC" w14:textId="77777777" w:rsidR="00C85D63" w:rsidRPr="005F281A" w:rsidRDefault="00C85D63" w:rsidP="00A11EDC">
            <w:pPr>
              <w:rPr>
                <w:rtl/>
              </w:rPr>
            </w:pPr>
            <w:r w:rsidRPr="00F60B4E">
              <w:rPr>
                <w:rFonts w:cs="B Nazanin"/>
                <w:rtl/>
              </w:rPr>
              <w:t>آس</w:t>
            </w:r>
            <w:r w:rsidRPr="00F60B4E">
              <w:rPr>
                <w:rFonts w:cs="B Nazanin" w:hint="cs"/>
                <w:rtl/>
              </w:rPr>
              <w:t>ی</w:t>
            </w:r>
            <w:r w:rsidRPr="00F60B4E">
              <w:rPr>
                <w:rFonts w:cs="B Nazanin" w:hint="eastAsia"/>
                <w:rtl/>
              </w:rPr>
              <w:t>ب</w:t>
            </w:r>
            <w:r>
              <w:rPr>
                <w:rFonts w:hint="cs"/>
                <w:rtl/>
              </w:rPr>
              <w:t>‌</w:t>
            </w:r>
            <w:r w:rsidRPr="00F60B4E">
              <w:rPr>
                <w:rFonts w:cs="B Nazanin"/>
                <w:rtl/>
              </w:rPr>
              <w:t>پذ</w:t>
            </w:r>
            <w:r w:rsidRPr="00F60B4E">
              <w:rPr>
                <w:rFonts w:cs="B Nazanin" w:hint="cs"/>
                <w:rtl/>
              </w:rPr>
              <w:t>ی</w:t>
            </w:r>
            <w:r w:rsidRPr="00F60B4E">
              <w:rPr>
                <w:rFonts w:cs="B Nazanin" w:hint="eastAsia"/>
                <w:rtl/>
              </w:rPr>
              <w:t>ر</w:t>
            </w:r>
            <w:r w:rsidRPr="00F60B4E">
              <w:rPr>
                <w:rFonts w:cs="B Nazanin" w:hint="cs"/>
                <w:rtl/>
              </w:rPr>
              <w:t>ی</w:t>
            </w:r>
            <w:r>
              <w:rPr>
                <w:rFonts w:hint="cs"/>
                <w:rtl/>
              </w:rPr>
              <w:t xml:space="preserve">  در افزونه </w:t>
            </w:r>
            <w:r w:rsidRPr="005F281A">
              <w:rPr>
                <w:rFonts w:cs="B Nazanin"/>
              </w:rPr>
              <w:t>XebiaLabs XL Release</w:t>
            </w:r>
            <w:r>
              <w:rPr>
                <w:rFonts w:hint="cs"/>
                <w:rtl/>
              </w:rPr>
              <w:t xml:space="preserve"> مربوط دسترسی به مجوزهای خواندن و نوشتن توسط مهاجم جهت  شمارش شناسه‌های (</w:t>
            </w:r>
            <w:r>
              <w:t>IDs</w:t>
            </w:r>
            <w:r>
              <w:rPr>
                <w:rFonts w:hint="cs"/>
                <w:rtl/>
              </w:rPr>
              <w:t xml:space="preserve">) </w:t>
            </w:r>
            <w:r w:rsidRPr="00137ADC">
              <w:rPr>
                <w:rFonts w:cs="B Nazanin"/>
                <w:rtl/>
              </w:rPr>
              <w:t xml:space="preserve">در </w:t>
            </w:r>
            <w:r w:rsidRPr="005F281A">
              <w:t>Jenkins</w:t>
            </w:r>
            <w:r>
              <w:rPr>
                <w:rFonts w:hint="cs"/>
                <w:rtl/>
              </w:rPr>
              <w:t xml:space="preserve"> با شدت متوسط</w:t>
            </w:r>
          </w:p>
        </w:tc>
      </w:tr>
      <w:tr w:rsidR="00C85D63" w14:paraId="489B4208" w14:textId="77777777" w:rsidTr="00A11EDC">
        <w:tc>
          <w:tcPr>
            <w:tcW w:w="3383" w:type="dxa"/>
            <w:vAlign w:val="center"/>
          </w:tcPr>
          <w:p w14:paraId="7CC4C54C" w14:textId="77777777" w:rsidR="00C85D63" w:rsidRPr="00F6005E" w:rsidRDefault="00C85D63" w:rsidP="00A11EDC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rtl/>
              </w:rPr>
            </w:pPr>
            <w:r w:rsidRPr="00F6005E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CVE-2022-34780 (CSRF)</w:t>
            </w:r>
            <w:r w:rsidRPr="00F6005E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  <w:rtl/>
              </w:rPr>
              <w:t xml:space="preserve"> و </w:t>
            </w:r>
            <w:r w:rsidRPr="00F6005E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 xml:space="preserve"> CVE-2022-34781</w:t>
            </w:r>
          </w:p>
        </w:tc>
        <w:tc>
          <w:tcPr>
            <w:tcW w:w="5394" w:type="dxa"/>
            <w:gridSpan w:val="2"/>
          </w:tcPr>
          <w:p w14:paraId="23D1F470" w14:textId="77777777" w:rsidR="00C85D63" w:rsidRDefault="00C85D63" w:rsidP="00A11EDC">
            <w:pPr>
              <w:rPr>
                <w:rtl/>
              </w:rPr>
            </w:pPr>
            <w:r w:rsidRPr="00F60B4E">
              <w:rPr>
                <w:rFonts w:cs="B Nazanin"/>
                <w:rtl/>
              </w:rPr>
              <w:t>آس</w:t>
            </w:r>
            <w:r w:rsidRPr="00F60B4E">
              <w:rPr>
                <w:rFonts w:cs="B Nazanin" w:hint="cs"/>
                <w:rtl/>
              </w:rPr>
              <w:t>ی</w:t>
            </w:r>
            <w:r w:rsidRPr="00F60B4E">
              <w:rPr>
                <w:rFonts w:cs="B Nazanin" w:hint="eastAsia"/>
                <w:rtl/>
              </w:rPr>
              <w:t>ب</w:t>
            </w:r>
            <w:r>
              <w:rPr>
                <w:rFonts w:hint="cs"/>
                <w:rtl/>
              </w:rPr>
              <w:t>‌</w:t>
            </w:r>
            <w:r w:rsidRPr="00F60B4E">
              <w:rPr>
                <w:rFonts w:cs="B Nazanin"/>
                <w:rtl/>
              </w:rPr>
              <w:t>پذ</w:t>
            </w:r>
            <w:r w:rsidRPr="00F60B4E">
              <w:rPr>
                <w:rFonts w:cs="B Nazanin" w:hint="cs"/>
                <w:rtl/>
              </w:rPr>
              <w:t>ی</w:t>
            </w:r>
            <w:r w:rsidRPr="00F60B4E">
              <w:rPr>
                <w:rFonts w:cs="B Nazanin" w:hint="eastAsia"/>
                <w:rtl/>
              </w:rPr>
              <w:t>ر</w:t>
            </w:r>
            <w:r w:rsidRPr="00F60B4E">
              <w:rPr>
                <w:rFonts w:cs="B Nazanin" w:hint="cs"/>
                <w:rtl/>
              </w:rPr>
              <w:t>ی</w:t>
            </w:r>
            <w:r w:rsidRPr="00F60B4E">
              <w:rPr>
                <w:rFonts w:cs="B Nazanin"/>
                <w:rtl/>
              </w:rPr>
              <w:t xml:space="preserve"> </w:t>
            </w:r>
            <w:r w:rsidRPr="00E23B2F">
              <w:t>CSRF</w:t>
            </w:r>
            <w:r w:rsidRPr="00E23B2F">
              <w:rPr>
                <w:rFonts w:cs="B Nazanin"/>
                <w:rtl/>
              </w:rPr>
              <w:t xml:space="preserve"> </w:t>
            </w:r>
            <w:r w:rsidRPr="00F60B4E">
              <w:rPr>
                <w:rFonts w:cs="B Nazanin"/>
                <w:rtl/>
              </w:rPr>
              <w:t xml:space="preserve">در افزونه </w:t>
            </w:r>
            <w:r w:rsidRPr="00C02A1D">
              <w:t>XebiaLabs XL Release</w:t>
            </w:r>
            <w:r>
              <w:rPr>
                <w:rFonts w:hint="cs"/>
                <w:rtl/>
              </w:rPr>
              <w:t xml:space="preserve"> با شدت متوسط</w:t>
            </w:r>
          </w:p>
        </w:tc>
      </w:tr>
      <w:tr w:rsidR="00C85D63" w14:paraId="3FB14812" w14:textId="77777777" w:rsidTr="00A11EDC">
        <w:tc>
          <w:tcPr>
            <w:tcW w:w="3383" w:type="dxa"/>
            <w:vAlign w:val="center"/>
          </w:tcPr>
          <w:p w14:paraId="0741027A" w14:textId="77777777" w:rsidR="00C85D63" w:rsidRPr="00F6005E" w:rsidRDefault="00C85D63" w:rsidP="00A11EDC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rtl/>
              </w:rPr>
            </w:pPr>
            <w:r w:rsidRPr="00F6005E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CVE-2022-34782</w:t>
            </w:r>
          </w:p>
        </w:tc>
        <w:tc>
          <w:tcPr>
            <w:tcW w:w="5394" w:type="dxa"/>
            <w:gridSpan w:val="2"/>
          </w:tcPr>
          <w:p w14:paraId="6408C66E" w14:textId="77777777" w:rsidR="00C85D63" w:rsidRDefault="00C85D63" w:rsidP="00A11EDC">
            <w:pPr>
              <w:rPr>
                <w:rtl/>
              </w:rPr>
            </w:pPr>
            <w:r w:rsidRPr="00F60B4E">
              <w:rPr>
                <w:rFonts w:cs="B Nazanin"/>
                <w:rtl/>
              </w:rPr>
              <w:t>آس</w:t>
            </w:r>
            <w:r w:rsidRPr="00F60B4E">
              <w:rPr>
                <w:rFonts w:cs="B Nazanin" w:hint="cs"/>
                <w:rtl/>
              </w:rPr>
              <w:t>ی</w:t>
            </w:r>
            <w:r w:rsidRPr="00F60B4E">
              <w:rPr>
                <w:rFonts w:cs="B Nazanin" w:hint="eastAsia"/>
                <w:rtl/>
              </w:rPr>
              <w:t>ب</w:t>
            </w:r>
            <w:r>
              <w:rPr>
                <w:rFonts w:hint="cs"/>
                <w:rtl/>
              </w:rPr>
              <w:t>‌</w:t>
            </w:r>
            <w:r w:rsidRPr="00F60B4E">
              <w:rPr>
                <w:rFonts w:cs="B Nazanin"/>
                <w:rtl/>
              </w:rPr>
              <w:t>پذ</w:t>
            </w:r>
            <w:r w:rsidRPr="00F60B4E">
              <w:rPr>
                <w:rFonts w:cs="B Nazanin" w:hint="cs"/>
                <w:rtl/>
              </w:rPr>
              <w:t>ی</w:t>
            </w:r>
            <w:r w:rsidRPr="00F60B4E">
              <w:rPr>
                <w:rFonts w:cs="B Nazanin" w:hint="eastAsia"/>
                <w:rtl/>
              </w:rPr>
              <w:t>ر</w:t>
            </w:r>
            <w:r w:rsidRPr="00F60B4E">
              <w:rPr>
                <w:rFonts w:cs="B Nazanin" w:hint="cs"/>
                <w:rtl/>
              </w:rPr>
              <w:t>ی</w:t>
            </w:r>
            <w:r>
              <w:rPr>
                <w:rFonts w:hint="cs"/>
                <w:rtl/>
              </w:rPr>
              <w:t xml:space="preserve"> </w:t>
            </w:r>
            <w:r w:rsidRPr="00AA1632">
              <w:t>requests-plugin</w:t>
            </w:r>
            <w:r>
              <w:rPr>
                <w:rFonts w:hint="cs"/>
                <w:rtl/>
              </w:rPr>
              <w:t xml:space="preserve"> مربوط به بررسی نادرست مجوزها </w:t>
            </w:r>
            <w:r w:rsidRPr="00F60B4E">
              <w:rPr>
                <w:rFonts w:cs="B Nazanin"/>
                <w:rtl/>
              </w:rPr>
              <w:t xml:space="preserve">در افزونه </w:t>
            </w:r>
            <w:r w:rsidRPr="00C02A1D">
              <w:t>XebiaLabs XL Release</w:t>
            </w:r>
            <w:r>
              <w:rPr>
                <w:rFonts w:hint="cs"/>
                <w:rtl/>
              </w:rPr>
              <w:t xml:space="preserve"> با شدت متوسط</w:t>
            </w:r>
          </w:p>
        </w:tc>
      </w:tr>
      <w:tr w:rsidR="00C85D63" w14:paraId="4B909229" w14:textId="77777777" w:rsidTr="00A11EDC">
        <w:tc>
          <w:tcPr>
            <w:tcW w:w="3383" w:type="dxa"/>
            <w:vAlign w:val="center"/>
          </w:tcPr>
          <w:p w14:paraId="0F26B9C7" w14:textId="77777777" w:rsidR="00C85D63" w:rsidRPr="00F6005E" w:rsidRDefault="00C85D63" w:rsidP="00A11EDC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rtl/>
              </w:rPr>
            </w:pPr>
            <w:r w:rsidRPr="00F6005E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CVE-2022-34783</w:t>
            </w:r>
          </w:p>
        </w:tc>
        <w:tc>
          <w:tcPr>
            <w:tcW w:w="5394" w:type="dxa"/>
            <w:gridSpan w:val="2"/>
          </w:tcPr>
          <w:p w14:paraId="5BB1B599" w14:textId="77777777" w:rsidR="00C85D63" w:rsidRPr="00EF59D7" w:rsidRDefault="00C85D63" w:rsidP="00A11EDC">
            <w:pPr>
              <w:rPr>
                <w:rtl/>
              </w:rPr>
            </w:pPr>
            <w:r w:rsidRPr="00EF59D7">
              <w:rPr>
                <w:rFonts w:cs="B Nazanin"/>
                <w:rtl/>
              </w:rPr>
              <w:t>آس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 w:hint="eastAsia"/>
                <w:rtl/>
              </w:rPr>
              <w:t>ب</w:t>
            </w:r>
            <w:r w:rsidRPr="00EF59D7">
              <w:rPr>
                <w:rFonts w:hint="cs"/>
                <w:rtl/>
              </w:rPr>
              <w:t>‌</w:t>
            </w:r>
            <w:r w:rsidRPr="00EF59D7">
              <w:rPr>
                <w:rFonts w:cs="B Nazanin"/>
                <w:rtl/>
              </w:rPr>
              <w:t>پذ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 w:hint="eastAsia"/>
                <w:rtl/>
              </w:rPr>
              <w:t>ر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/>
                <w:rtl/>
              </w:rPr>
              <w:t xml:space="preserve"> </w:t>
            </w:r>
            <w:r w:rsidRPr="00EF59D7">
              <w:t>XSS</w:t>
            </w:r>
            <w:r w:rsidRPr="00EF59D7">
              <w:rPr>
                <w:rFonts w:cs="B Nazanin"/>
                <w:rtl/>
              </w:rPr>
              <w:t xml:space="preserve"> </w:t>
            </w:r>
            <w:r w:rsidRPr="00EF59D7">
              <w:rPr>
                <w:rFonts w:hint="cs"/>
                <w:rtl/>
              </w:rPr>
              <w:t xml:space="preserve">ذخیره شده </w:t>
            </w:r>
            <w:r w:rsidRPr="00EF59D7">
              <w:rPr>
                <w:rFonts w:cs="B Nazanin"/>
                <w:rtl/>
              </w:rPr>
              <w:t xml:space="preserve">در افزونه </w:t>
            </w:r>
            <w:r w:rsidRPr="00EF59D7">
              <w:rPr>
                <w:rFonts w:cs="B Nazanin"/>
              </w:rPr>
              <w:t>Plot Plugin</w:t>
            </w:r>
            <w:r w:rsidRPr="00EF59D7">
              <w:rPr>
                <w:rFonts w:hint="cs"/>
                <w:rtl/>
              </w:rPr>
              <w:t xml:space="preserve"> با شدت </w:t>
            </w:r>
            <w:r>
              <w:rPr>
                <w:rFonts w:hint="cs"/>
                <w:rtl/>
              </w:rPr>
              <w:t>بالا</w:t>
            </w:r>
          </w:p>
        </w:tc>
      </w:tr>
      <w:tr w:rsidR="00C85D63" w14:paraId="68590011" w14:textId="77777777" w:rsidTr="00A11EDC">
        <w:tc>
          <w:tcPr>
            <w:tcW w:w="3383" w:type="dxa"/>
            <w:vAlign w:val="center"/>
          </w:tcPr>
          <w:p w14:paraId="04441819" w14:textId="77777777" w:rsidR="00C85D63" w:rsidRPr="00F6005E" w:rsidRDefault="00C85D63" w:rsidP="00A11EDC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rtl/>
              </w:rPr>
            </w:pPr>
            <w:r w:rsidRPr="00F6005E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lastRenderedPageBreak/>
              <w:t>CVE-2022-34784</w:t>
            </w:r>
          </w:p>
        </w:tc>
        <w:tc>
          <w:tcPr>
            <w:tcW w:w="5394" w:type="dxa"/>
            <w:gridSpan w:val="2"/>
          </w:tcPr>
          <w:p w14:paraId="435D2B75" w14:textId="77777777" w:rsidR="00C85D63" w:rsidRPr="00EF59D7" w:rsidRDefault="00C85D63" w:rsidP="00A11EDC">
            <w:pPr>
              <w:rPr>
                <w:rtl/>
              </w:rPr>
            </w:pPr>
            <w:r w:rsidRPr="00EF59D7">
              <w:rPr>
                <w:rFonts w:cs="B Nazanin"/>
                <w:rtl/>
              </w:rPr>
              <w:t>آس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 w:hint="eastAsia"/>
                <w:rtl/>
              </w:rPr>
              <w:t>ب</w:t>
            </w:r>
            <w:r w:rsidRPr="00EF59D7">
              <w:rPr>
                <w:rFonts w:hint="cs"/>
                <w:rtl/>
              </w:rPr>
              <w:t>‌</w:t>
            </w:r>
            <w:r w:rsidRPr="00EF59D7">
              <w:rPr>
                <w:rFonts w:cs="B Nazanin"/>
                <w:rtl/>
              </w:rPr>
              <w:t>پذ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 w:hint="eastAsia"/>
                <w:rtl/>
              </w:rPr>
              <w:t>ر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/>
                <w:rtl/>
              </w:rPr>
              <w:t xml:space="preserve"> </w:t>
            </w:r>
            <w:r w:rsidRPr="00EF59D7">
              <w:t>XSS</w:t>
            </w:r>
            <w:r w:rsidRPr="00EF59D7">
              <w:rPr>
                <w:rFonts w:cs="B Nazanin"/>
                <w:rtl/>
              </w:rPr>
              <w:t xml:space="preserve"> </w:t>
            </w:r>
            <w:r w:rsidRPr="00EF59D7">
              <w:rPr>
                <w:rFonts w:hint="cs"/>
                <w:rtl/>
              </w:rPr>
              <w:t xml:space="preserve">ذخیره شده </w:t>
            </w:r>
            <w:r w:rsidRPr="00EF59D7">
              <w:rPr>
                <w:rFonts w:cs="B Nazanin"/>
                <w:rtl/>
              </w:rPr>
              <w:t xml:space="preserve">در افزونه </w:t>
            </w:r>
            <w:r w:rsidRPr="00EF59D7">
              <w:rPr>
                <w:rFonts w:cs="B Nazanin"/>
              </w:rPr>
              <w:t>build-metrics</w:t>
            </w:r>
            <w:r w:rsidRPr="00EF59D7">
              <w:rPr>
                <w:rFonts w:hint="cs"/>
                <w:rtl/>
              </w:rPr>
              <w:t xml:space="preserve"> با شدت</w:t>
            </w:r>
            <w:r>
              <w:rPr>
                <w:rFonts w:hint="cs"/>
                <w:rtl/>
              </w:rPr>
              <w:t xml:space="preserve"> بالا</w:t>
            </w:r>
          </w:p>
        </w:tc>
      </w:tr>
      <w:tr w:rsidR="00C85D63" w14:paraId="6C6DAEDF" w14:textId="77777777" w:rsidTr="00A11EDC">
        <w:tc>
          <w:tcPr>
            <w:tcW w:w="3383" w:type="dxa"/>
            <w:vAlign w:val="center"/>
          </w:tcPr>
          <w:p w14:paraId="396480D7" w14:textId="77777777" w:rsidR="00C85D63" w:rsidRPr="00F6005E" w:rsidRDefault="00C85D63" w:rsidP="00A11EDC">
            <w:pPr>
              <w:jc w:val="left"/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</w:pPr>
            <w:r w:rsidRPr="00F6005E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 CVE-2022-34785</w:t>
            </w:r>
          </w:p>
        </w:tc>
        <w:tc>
          <w:tcPr>
            <w:tcW w:w="5394" w:type="dxa"/>
            <w:gridSpan w:val="2"/>
          </w:tcPr>
          <w:p w14:paraId="5FAF8AD3" w14:textId="77777777" w:rsidR="00C85D63" w:rsidRPr="00EF59D7" w:rsidRDefault="00C85D63" w:rsidP="00A11EDC">
            <w:pPr>
              <w:rPr>
                <w:rtl/>
              </w:rPr>
            </w:pPr>
            <w:r w:rsidRPr="00EF59D7">
              <w:rPr>
                <w:rFonts w:cs="B Nazanin"/>
                <w:rtl/>
              </w:rPr>
              <w:t>آس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 w:hint="eastAsia"/>
                <w:rtl/>
              </w:rPr>
              <w:t>ب</w:t>
            </w:r>
            <w:r w:rsidRPr="00EF59D7">
              <w:rPr>
                <w:rFonts w:hint="cs"/>
                <w:rtl/>
              </w:rPr>
              <w:t>‌</w:t>
            </w:r>
            <w:r w:rsidRPr="00EF59D7">
              <w:rPr>
                <w:rFonts w:cs="B Nazanin"/>
                <w:rtl/>
              </w:rPr>
              <w:t>پذ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 w:hint="eastAsia"/>
                <w:rtl/>
              </w:rPr>
              <w:t>ر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/>
                <w:rtl/>
              </w:rPr>
              <w:t xml:space="preserve"> </w:t>
            </w:r>
            <w:r w:rsidRPr="00EF59D7">
              <w:rPr>
                <w:rFonts w:hint="cs"/>
                <w:rtl/>
              </w:rPr>
              <w:t>مربوط به عدم بررسی مجوزه</w:t>
            </w:r>
            <w:r>
              <w:rPr>
                <w:rFonts w:hint="cs"/>
                <w:rtl/>
              </w:rPr>
              <w:t>ای دسترسی</w:t>
            </w:r>
            <w:r w:rsidRPr="00EF59D7">
              <w:t xml:space="preserve"> </w:t>
            </w:r>
            <w:r w:rsidRPr="00EF59D7">
              <w:rPr>
                <w:rFonts w:cs="B Nazanin"/>
                <w:rtl/>
              </w:rPr>
              <w:t xml:space="preserve">در افزونه </w:t>
            </w:r>
            <w:r w:rsidRPr="00EF59D7">
              <w:rPr>
                <w:rFonts w:cs="B Nazanin"/>
              </w:rPr>
              <w:t>build-metrics</w:t>
            </w:r>
            <w:r w:rsidRPr="00EF59D7">
              <w:rPr>
                <w:rFonts w:hint="cs"/>
                <w:rtl/>
              </w:rPr>
              <w:t xml:space="preserve"> با شدت</w:t>
            </w:r>
            <w:r>
              <w:rPr>
                <w:rFonts w:hint="cs"/>
                <w:rtl/>
              </w:rPr>
              <w:t xml:space="preserve"> متوسط</w:t>
            </w:r>
          </w:p>
        </w:tc>
      </w:tr>
      <w:tr w:rsidR="00C85D63" w14:paraId="53F8A6F4" w14:textId="77777777" w:rsidTr="00A11EDC">
        <w:tc>
          <w:tcPr>
            <w:tcW w:w="3383" w:type="dxa"/>
            <w:vAlign w:val="center"/>
          </w:tcPr>
          <w:p w14:paraId="46DA8245" w14:textId="77777777" w:rsidR="00C85D63" w:rsidRPr="00F6005E" w:rsidRDefault="00C85D63" w:rsidP="00A11EDC">
            <w:pPr>
              <w:jc w:val="left"/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</w:pPr>
            <w:r w:rsidRPr="00F6005E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CVE-2022-34786</w:t>
            </w:r>
          </w:p>
        </w:tc>
        <w:tc>
          <w:tcPr>
            <w:tcW w:w="5394" w:type="dxa"/>
            <w:gridSpan w:val="2"/>
          </w:tcPr>
          <w:p w14:paraId="47C46237" w14:textId="77777777" w:rsidR="00C85D63" w:rsidRPr="00F60B4E" w:rsidRDefault="00C85D63" w:rsidP="00A11EDC">
            <w:pPr>
              <w:rPr>
                <w:rtl/>
              </w:rPr>
            </w:pPr>
            <w:r w:rsidRPr="00EF59D7">
              <w:rPr>
                <w:rFonts w:cs="B Nazanin"/>
                <w:rtl/>
              </w:rPr>
              <w:t>آس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 w:hint="eastAsia"/>
                <w:rtl/>
              </w:rPr>
              <w:t>ب</w:t>
            </w:r>
            <w:r w:rsidRPr="00EF59D7">
              <w:rPr>
                <w:rFonts w:hint="cs"/>
                <w:rtl/>
              </w:rPr>
              <w:t>‌</w:t>
            </w:r>
            <w:r w:rsidRPr="00EF59D7">
              <w:rPr>
                <w:rFonts w:cs="B Nazanin"/>
                <w:rtl/>
              </w:rPr>
              <w:t>پذ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 w:hint="eastAsia"/>
                <w:rtl/>
              </w:rPr>
              <w:t>ر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/>
                <w:rtl/>
              </w:rPr>
              <w:t xml:space="preserve"> </w:t>
            </w:r>
            <w:r w:rsidRPr="00EF59D7">
              <w:t>XSS</w:t>
            </w:r>
            <w:r w:rsidRPr="00EF59D7">
              <w:rPr>
                <w:rFonts w:cs="B Nazanin"/>
                <w:rtl/>
              </w:rPr>
              <w:t xml:space="preserve"> </w:t>
            </w:r>
            <w:r w:rsidRPr="00EF59D7">
              <w:rPr>
                <w:rFonts w:hint="cs"/>
                <w:rtl/>
              </w:rPr>
              <w:t xml:space="preserve">ذخیره شده </w:t>
            </w:r>
            <w:r w:rsidRPr="00EF59D7">
              <w:rPr>
                <w:rFonts w:cs="B Nazanin"/>
                <w:rtl/>
              </w:rPr>
              <w:t xml:space="preserve">در افزونه </w:t>
            </w:r>
            <w:r w:rsidRPr="00557D65">
              <w:rPr>
                <w:rFonts w:cs="B Nazanin"/>
              </w:rPr>
              <w:t>Rich Text Publisher</w:t>
            </w:r>
            <w:r w:rsidRPr="00EF59D7">
              <w:rPr>
                <w:rFonts w:hint="cs"/>
                <w:rtl/>
              </w:rPr>
              <w:t xml:space="preserve"> با شدت</w:t>
            </w:r>
            <w:r>
              <w:rPr>
                <w:rFonts w:hint="cs"/>
                <w:rtl/>
              </w:rPr>
              <w:t xml:space="preserve"> بالا</w:t>
            </w:r>
          </w:p>
        </w:tc>
      </w:tr>
      <w:tr w:rsidR="00C85D63" w14:paraId="4ED1574D" w14:textId="77777777" w:rsidTr="00A11EDC">
        <w:tc>
          <w:tcPr>
            <w:tcW w:w="3383" w:type="dxa"/>
            <w:vAlign w:val="center"/>
          </w:tcPr>
          <w:p w14:paraId="0529C9B8" w14:textId="77777777" w:rsidR="00C85D63" w:rsidRPr="00F6005E" w:rsidRDefault="00C85D63" w:rsidP="00A11EDC">
            <w:pPr>
              <w:jc w:val="left"/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</w:pPr>
            <w:r w:rsidRPr="00F6005E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CVE-2022-34787</w:t>
            </w:r>
          </w:p>
        </w:tc>
        <w:tc>
          <w:tcPr>
            <w:tcW w:w="5394" w:type="dxa"/>
            <w:gridSpan w:val="2"/>
          </w:tcPr>
          <w:p w14:paraId="2F2C3A9D" w14:textId="77777777" w:rsidR="00C85D63" w:rsidRPr="00F60B4E" w:rsidRDefault="00C85D63" w:rsidP="00A11EDC">
            <w:pPr>
              <w:rPr>
                <w:rtl/>
              </w:rPr>
            </w:pPr>
            <w:r w:rsidRPr="00F60B4E">
              <w:rPr>
                <w:rFonts w:cs="B Nazanin"/>
                <w:rtl/>
              </w:rPr>
              <w:t>آس</w:t>
            </w:r>
            <w:r w:rsidRPr="00F60B4E">
              <w:rPr>
                <w:rFonts w:cs="B Nazanin" w:hint="cs"/>
                <w:rtl/>
              </w:rPr>
              <w:t>ی</w:t>
            </w:r>
            <w:r w:rsidRPr="00F60B4E">
              <w:rPr>
                <w:rFonts w:cs="B Nazanin" w:hint="eastAsia"/>
                <w:rtl/>
              </w:rPr>
              <w:t>ب</w:t>
            </w:r>
            <w:r>
              <w:rPr>
                <w:rFonts w:hint="cs"/>
                <w:rtl/>
              </w:rPr>
              <w:t>‌</w:t>
            </w:r>
            <w:r w:rsidRPr="00F60B4E">
              <w:rPr>
                <w:rFonts w:cs="B Nazanin"/>
                <w:rtl/>
              </w:rPr>
              <w:t>پذ</w:t>
            </w:r>
            <w:r w:rsidRPr="00F60B4E">
              <w:rPr>
                <w:rFonts w:cs="B Nazanin" w:hint="cs"/>
                <w:rtl/>
              </w:rPr>
              <w:t>ی</w:t>
            </w:r>
            <w:r w:rsidRPr="00F60B4E">
              <w:rPr>
                <w:rFonts w:cs="B Nazanin" w:hint="eastAsia"/>
                <w:rtl/>
              </w:rPr>
              <w:t>ر</w:t>
            </w:r>
            <w:r w:rsidRPr="00F60B4E">
              <w:rPr>
                <w:rFonts w:cs="B Nazanin" w:hint="cs"/>
                <w:rtl/>
              </w:rPr>
              <w:t>ی</w:t>
            </w:r>
            <w:r w:rsidRPr="00F60B4E">
              <w:rPr>
                <w:rFonts w:cs="B Nazanin"/>
                <w:rtl/>
              </w:rPr>
              <w:t xml:space="preserve"> </w:t>
            </w:r>
            <w:r w:rsidRPr="00EF59D7">
              <w:t>XSS</w:t>
            </w:r>
            <w:r w:rsidRPr="00EF59D7">
              <w:rPr>
                <w:rFonts w:cs="B Nazanin"/>
                <w:rtl/>
              </w:rPr>
              <w:t xml:space="preserve"> </w:t>
            </w:r>
            <w:r w:rsidRPr="00F60B4E">
              <w:rPr>
                <w:rFonts w:cs="B Nazanin"/>
                <w:rtl/>
              </w:rPr>
              <w:t xml:space="preserve">در افزونه </w:t>
            </w:r>
            <w:r w:rsidRPr="0076658C">
              <w:rPr>
                <w:rFonts w:cs="B Nazanin"/>
              </w:rPr>
              <w:t>Project Inheritance</w:t>
            </w:r>
            <w:r>
              <w:rPr>
                <w:rFonts w:hint="cs"/>
                <w:rtl/>
              </w:rPr>
              <w:t xml:space="preserve"> با شدت بالا</w:t>
            </w:r>
          </w:p>
        </w:tc>
      </w:tr>
      <w:tr w:rsidR="00C85D63" w14:paraId="72F02F5B" w14:textId="77777777" w:rsidTr="00A11EDC">
        <w:tc>
          <w:tcPr>
            <w:tcW w:w="3383" w:type="dxa"/>
            <w:vAlign w:val="center"/>
          </w:tcPr>
          <w:p w14:paraId="500EFCA3" w14:textId="77777777" w:rsidR="00C85D63" w:rsidRPr="00F6005E" w:rsidRDefault="00C85D63" w:rsidP="00A11EDC">
            <w:pPr>
              <w:jc w:val="left"/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</w:pPr>
            <w:r w:rsidRPr="00F6005E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CVE-2022-34788</w:t>
            </w:r>
          </w:p>
        </w:tc>
        <w:tc>
          <w:tcPr>
            <w:tcW w:w="5394" w:type="dxa"/>
            <w:gridSpan w:val="2"/>
          </w:tcPr>
          <w:p w14:paraId="69FEE6FC" w14:textId="77777777" w:rsidR="00C85D63" w:rsidRPr="00F60B4E" w:rsidRDefault="00C85D63" w:rsidP="00A11EDC">
            <w:pPr>
              <w:rPr>
                <w:rtl/>
              </w:rPr>
            </w:pPr>
            <w:r w:rsidRPr="00EF59D7">
              <w:rPr>
                <w:rFonts w:cs="B Nazanin"/>
                <w:rtl/>
              </w:rPr>
              <w:t>آس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 w:hint="eastAsia"/>
                <w:rtl/>
              </w:rPr>
              <w:t>ب</w:t>
            </w:r>
            <w:r w:rsidRPr="00EF59D7">
              <w:rPr>
                <w:rFonts w:hint="cs"/>
                <w:rtl/>
              </w:rPr>
              <w:t>‌</w:t>
            </w:r>
            <w:r w:rsidRPr="00EF59D7">
              <w:rPr>
                <w:rFonts w:cs="B Nazanin"/>
                <w:rtl/>
              </w:rPr>
              <w:t>پذ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 w:hint="eastAsia"/>
                <w:rtl/>
              </w:rPr>
              <w:t>ر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/>
                <w:rtl/>
              </w:rPr>
              <w:t xml:space="preserve"> </w:t>
            </w:r>
            <w:r w:rsidRPr="00EF59D7">
              <w:t>XSS</w:t>
            </w:r>
            <w:r w:rsidRPr="00EF59D7">
              <w:rPr>
                <w:rFonts w:cs="B Nazanin"/>
                <w:rtl/>
              </w:rPr>
              <w:t xml:space="preserve"> </w:t>
            </w:r>
            <w:r w:rsidRPr="00EF59D7">
              <w:rPr>
                <w:rFonts w:hint="cs"/>
                <w:rtl/>
              </w:rPr>
              <w:t xml:space="preserve">ذخیره شده </w:t>
            </w:r>
            <w:r w:rsidRPr="00EF59D7">
              <w:rPr>
                <w:rFonts w:cs="B Nazanin"/>
                <w:rtl/>
              </w:rPr>
              <w:t xml:space="preserve">در افزونه </w:t>
            </w:r>
            <w:r w:rsidRPr="00AD4211">
              <w:rPr>
                <w:rFonts w:cs="B Nazanin"/>
              </w:rPr>
              <w:t>Matrix Reloaded</w:t>
            </w:r>
            <w:r>
              <w:rPr>
                <w:rFonts w:hint="cs"/>
                <w:rtl/>
              </w:rPr>
              <w:t xml:space="preserve"> </w:t>
            </w:r>
            <w:r w:rsidRPr="00EF59D7">
              <w:rPr>
                <w:rFonts w:hint="cs"/>
                <w:rtl/>
              </w:rPr>
              <w:t>با شدت</w:t>
            </w:r>
            <w:r>
              <w:rPr>
                <w:rFonts w:hint="cs"/>
                <w:rtl/>
              </w:rPr>
              <w:t xml:space="preserve"> بالا</w:t>
            </w:r>
          </w:p>
        </w:tc>
      </w:tr>
      <w:tr w:rsidR="00C85D63" w14:paraId="4C2BE727" w14:textId="77777777" w:rsidTr="00A11EDC">
        <w:tc>
          <w:tcPr>
            <w:tcW w:w="3383" w:type="dxa"/>
            <w:vAlign w:val="center"/>
          </w:tcPr>
          <w:p w14:paraId="03559FC9" w14:textId="77777777" w:rsidR="00C85D63" w:rsidRPr="00F6005E" w:rsidRDefault="00C85D63" w:rsidP="00A11EDC">
            <w:pPr>
              <w:jc w:val="left"/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</w:pPr>
            <w:r w:rsidRPr="00F6005E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CVE-2022-34789</w:t>
            </w:r>
          </w:p>
        </w:tc>
        <w:tc>
          <w:tcPr>
            <w:tcW w:w="5394" w:type="dxa"/>
            <w:gridSpan w:val="2"/>
          </w:tcPr>
          <w:p w14:paraId="06DFA0E3" w14:textId="77777777" w:rsidR="00C85D63" w:rsidRPr="00F60B4E" w:rsidRDefault="00C85D63" w:rsidP="00A11EDC">
            <w:pPr>
              <w:rPr>
                <w:rtl/>
              </w:rPr>
            </w:pPr>
            <w:r w:rsidRPr="00F60B4E">
              <w:rPr>
                <w:rFonts w:cs="B Nazanin"/>
                <w:rtl/>
              </w:rPr>
              <w:t>آس</w:t>
            </w:r>
            <w:r w:rsidRPr="00F60B4E">
              <w:rPr>
                <w:rFonts w:cs="B Nazanin" w:hint="cs"/>
                <w:rtl/>
              </w:rPr>
              <w:t>ی</w:t>
            </w:r>
            <w:r w:rsidRPr="00F60B4E">
              <w:rPr>
                <w:rFonts w:cs="B Nazanin" w:hint="eastAsia"/>
                <w:rtl/>
              </w:rPr>
              <w:t>ب</w:t>
            </w:r>
            <w:r>
              <w:rPr>
                <w:rFonts w:hint="cs"/>
                <w:rtl/>
              </w:rPr>
              <w:t>‌</w:t>
            </w:r>
            <w:r w:rsidRPr="00F60B4E">
              <w:rPr>
                <w:rFonts w:cs="B Nazanin"/>
                <w:rtl/>
              </w:rPr>
              <w:t>پذ</w:t>
            </w:r>
            <w:r w:rsidRPr="00F60B4E">
              <w:rPr>
                <w:rFonts w:cs="B Nazanin" w:hint="cs"/>
                <w:rtl/>
              </w:rPr>
              <w:t>ی</w:t>
            </w:r>
            <w:r w:rsidRPr="00F60B4E">
              <w:rPr>
                <w:rFonts w:cs="B Nazanin" w:hint="eastAsia"/>
                <w:rtl/>
              </w:rPr>
              <w:t>ر</w:t>
            </w:r>
            <w:r w:rsidRPr="00F60B4E">
              <w:rPr>
                <w:rFonts w:cs="B Nazanin" w:hint="cs"/>
                <w:rtl/>
              </w:rPr>
              <w:t>ی</w:t>
            </w:r>
            <w:r w:rsidRPr="00F60B4E">
              <w:rPr>
                <w:rFonts w:cs="B Nazanin"/>
                <w:rtl/>
              </w:rPr>
              <w:t xml:space="preserve"> </w:t>
            </w:r>
            <w:r w:rsidRPr="00E23B2F">
              <w:t>CSRF</w:t>
            </w:r>
            <w:r w:rsidRPr="00E23B2F">
              <w:rPr>
                <w:rFonts w:cs="B Nazanin"/>
                <w:rtl/>
              </w:rPr>
              <w:t xml:space="preserve"> </w:t>
            </w:r>
            <w:r w:rsidRPr="00F60B4E">
              <w:rPr>
                <w:rFonts w:cs="B Nazanin"/>
                <w:rtl/>
              </w:rPr>
              <w:t xml:space="preserve">در افزونه </w:t>
            </w:r>
            <w:r w:rsidRPr="00BC2363">
              <w:rPr>
                <w:rFonts w:cs="B Nazanin"/>
              </w:rPr>
              <w:t>Matrix Reloaded</w:t>
            </w:r>
            <w:r>
              <w:rPr>
                <w:rFonts w:hint="cs"/>
                <w:rtl/>
              </w:rPr>
              <w:t xml:space="preserve"> با شدت متوسط</w:t>
            </w:r>
          </w:p>
        </w:tc>
      </w:tr>
      <w:tr w:rsidR="00C85D63" w14:paraId="78E35477" w14:textId="77777777" w:rsidTr="00A11EDC">
        <w:tc>
          <w:tcPr>
            <w:tcW w:w="3383" w:type="dxa"/>
            <w:vAlign w:val="center"/>
          </w:tcPr>
          <w:p w14:paraId="4B4F8FF8" w14:textId="77777777" w:rsidR="00C85D63" w:rsidRPr="00F6005E" w:rsidRDefault="00C85D63" w:rsidP="00A11EDC">
            <w:pPr>
              <w:jc w:val="left"/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</w:pPr>
            <w:r w:rsidRPr="00F6005E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CVE-2022-34790</w:t>
            </w:r>
          </w:p>
        </w:tc>
        <w:tc>
          <w:tcPr>
            <w:tcW w:w="5394" w:type="dxa"/>
            <w:gridSpan w:val="2"/>
          </w:tcPr>
          <w:p w14:paraId="4652FDE7" w14:textId="77777777" w:rsidR="00C85D63" w:rsidRPr="00F60B4E" w:rsidRDefault="00C85D63" w:rsidP="00A11EDC">
            <w:pPr>
              <w:rPr>
                <w:rtl/>
              </w:rPr>
            </w:pPr>
            <w:r w:rsidRPr="00EF59D7">
              <w:rPr>
                <w:rFonts w:cs="B Nazanin"/>
                <w:rtl/>
              </w:rPr>
              <w:t>آس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 w:hint="eastAsia"/>
                <w:rtl/>
              </w:rPr>
              <w:t>ب</w:t>
            </w:r>
            <w:r w:rsidRPr="00EF59D7">
              <w:rPr>
                <w:rFonts w:hint="cs"/>
                <w:rtl/>
              </w:rPr>
              <w:t>‌</w:t>
            </w:r>
            <w:r w:rsidRPr="00EF59D7">
              <w:rPr>
                <w:rFonts w:cs="B Nazanin"/>
                <w:rtl/>
              </w:rPr>
              <w:t>پذ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 w:hint="eastAsia"/>
                <w:rtl/>
              </w:rPr>
              <w:t>ر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/>
                <w:rtl/>
              </w:rPr>
              <w:t xml:space="preserve"> </w:t>
            </w:r>
            <w:r w:rsidRPr="00EF59D7">
              <w:t>XSS</w:t>
            </w:r>
            <w:r w:rsidRPr="00EF59D7">
              <w:rPr>
                <w:rFonts w:cs="B Nazanin"/>
                <w:rtl/>
              </w:rPr>
              <w:t xml:space="preserve"> </w:t>
            </w:r>
            <w:r w:rsidRPr="00EF59D7">
              <w:rPr>
                <w:rFonts w:hint="cs"/>
                <w:rtl/>
              </w:rPr>
              <w:t xml:space="preserve">ذخیره شده </w:t>
            </w:r>
            <w:r w:rsidRPr="00EF59D7">
              <w:rPr>
                <w:rFonts w:cs="B Nazanin"/>
                <w:rtl/>
              </w:rPr>
              <w:t xml:space="preserve">در افزونه </w:t>
            </w:r>
            <w:r w:rsidRPr="00263E26">
              <w:rPr>
                <w:rFonts w:cs="B Nazanin"/>
              </w:rPr>
              <w:t>eXtreme Feedback Panel</w:t>
            </w:r>
            <w:r w:rsidRPr="00EF59D7">
              <w:rPr>
                <w:rFonts w:hint="cs"/>
                <w:rtl/>
              </w:rPr>
              <w:t xml:space="preserve"> با شدت</w:t>
            </w:r>
            <w:r>
              <w:rPr>
                <w:rFonts w:hint="cs"/>
                <w:rtl/>
              </w:rPr>
              <w:t xml:space="preserve"> بالا</w:t>
            </w:r>
          </w:p>
        </w:tc>
      </w:tr>
      <w:tr w:rsidR="00C85D63" w14:paraId="113E0DE1" w14:textId="77777777" w:rsidTr="00A11EDC">
        <w:tc>
          <w:tcPr>
            <w:tcW w:w="3383" w:type="dxa"/>
            <w:vAlign w:val="center"/>
          </w:tcPr>
          <w:p w14:paraId="442C595C" w14:textId="77777777" w:rsidR="00C85D63" w:rsidRPr="00F6005E" w:rsidRDefault="00C85D63" w:rsidP="00A11EDC">
            <w:pPr>
              <w:jc w:val="left"/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</w:pPr>
            <w:r w:rsidRPr="00F6005E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CVE-2022-34791</w:t>
            </w:r>
          </w:p>
        </w:tc>
        <w:tc>
          <w:tcPr>
            <w:tcW w:w="5394" w:type="dxa"/>
            <w:gridSpan w:val="2"/>
          </w:tcPr>
          <w:p w14:paraId="746CE946" w14:textId="77777777" w:rsidR="00C85D63" w:rsidRPr="00EF59D7" w:rsidRDefault="00C85D63" w:rsidP="00A11EDC">
            <w:pPr>
              <w:rPr>
                <w:rtl/>
              </w:rPr>
            </w:pPr>
            <w:r w:rsidRPr="00EF59D7">
              <w:rPr>
                <w:rFonts w:cs="B Nazanin"/>
                <w:rtl/>
              </w:rPr>
              <w:t>آس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 w:hint="eastAsia"/>
                <w:rtl/>
              </w:rPr>
              <w:t>ب</w:t>
            </w:r>
            <w:r w:rsidRPr="00EF59D7">
              <w:rPr>
                <w:rFonts w:hint="cs"/>
                <w:rtl/>
              </w:rPr>
              <w:t>‌</w:t>
            </w:r>
            <w:r w:rsidRPr="00EF59D7">
              <w:rPr>
                <w:rFonts w:cs="B Nazanin"/>
                <w:rtl/>
              </w:rPr>
              <w:t>پذ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 w:hint="eastAsia"/>
                <w:rtl/>
              </w:rPr>
              <w:t>ر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/>
                <w:rtl/>
              </w:rPr>
              <w:t xml:space="preserve"> </w:t>
            </w:r>
            <w:r w:rsidRPr="00EF59D7">
              <w:t>XSS</w:t>
            </w:r>
            <w:r w:rsidRPr="00EF59D7">
              <w:rPr>
                <w:rFonts w:cs="B Nazanin"/>
                <w:rtl/>
              </w:rPr>
              <w:t xml:space="preserve"> </w:t>
            </w:r>
            <w:r w:rsidRPr="00EF59D7">
              <w:rPr>
                <w:rFonts w:hint="cs"/>
                <w:rtl/>
              </w:rPr>
              <w:t xml:space="preserve">ذخیره شده </w:t>
            </w:r>
            <w:r w:rsidRPr="00EF59D7">
              <w:rPr>
                <w:rFonts w:cs="B Nazanin"/>
                <w:rtl/>
              </w:rPr>
              <w:t xml:space="preserve">در افزونه </w:t>
            </w:r>
            <w:r w:rsidRPr="00284995">
              <w:rPr>
                <w:rFonts w:cs="B Nazanin"/>
              </w:rPr>
              <w:t>Validating Email Parameter</w:t>
            </w:r>
            <w:r w:rsidRPr="00EF59D7">
              <w:rPr>
                <w:rFonts w:hint="cs"/>
                <w:rtl/>
              </w:rPr>
              <w:t xml:space="preserve"> با شدت</w:t>
            </w:r>
            <w:r>
              <w:rPr>
                <w:rFonts w:hint="cs"/>
                <w:rtl/>
              </w:rPr>
              <w:t xml:space="preserve"> بالا</w:t>
            </w:r>
          </w:p>
        </w:tc>
      </w:tr>
      <w:tr w:rsidR="00C85D63" w14:paraId="25F28462" w14:textId="77777777" w:rsidTr="00A11EDC">
        <w:tc>
          <w:tcPr>
            <w:tcW w:w="3383" w:type="dxa"/>
            <w:vAlign w:val="center"/>
          </w:tcPr>
          <w:p w14:paraId="14A73680" w14:textId="77777777" w:rsidR="00C85D63" w:rsidRPr="00F6005E" w:rsidRDefault="00C85D63" w:rsidP="00A11EDC">
            <w:pPr>
              <w:jc w:val="left"/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</w:pPr>
            <w:r w:rsidRPr="00F6005E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CVE-2022-34792 (CSRF), CVE-2022-34793 (XXE), CVE-2022-34794</w:t>
            </w:r>
          </w:p>
        </w:tc>
        <w:tc>
          <w:tcPr>
            <w:tcW w:w="5394" w:type="dxa"/>
            <w:gridSpan w:val="2"/>
          </w:tcPr>
          <w:p w14:paraId="6DE28418" w14:textId="77777777" w:rsidR="00C85D63" w:rsidRPr="00EF59D7" w:rsidRDefault="00C85D63" w:rsidP="00A11EDC">
            <w:pPr>
              <w:rPr>
                <w:rtl/>
              </w:rPr>
            </w:pPr>
            <w:r w:rsidRPr="00EF59D7">
              <w:rPr>
                <w:rFonts w:cs="B Nazanin"/>
                <w:rtl/>
              </w:rPr>
              <w:t>آس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 w:hint="eastAsia"/>
                <w:rtl/>
              </w:rPr>
              <w:t>ب</w:t>
            </w:r>
            <w:r w:rsidRPr="00EF59D7">
              <w:rPr>
                <w:rFonts w:hint="cs"/>
                <w:rtl/>
              </w:rPr>
              <w:t>‌</w:t>
            </w:r>
            <w:r w:rsidRPr="00EF59D7">
              <w:rPr>
                <w:rFonts w:cs="B Nazanin"/>
                <w:rtl/>
              </w:rPr>
              <w:t>پذ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 w:hint="eastAsia"/>
                <w:rtl/>
              </w:rPr>
              <w:t>ر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/>
                <w:rtl/>
              </w:rPr>
              <w:t xml:space="preserve"> </w:t>
            </w:r>
            <w:r w:rsidRPr="00EF59D7">
              <w:rPr>
                <w:rFonts w:hint="cs"/>
                <w:rtl/>
              </w:rPr>
              <w:t>مربوط به</w:t>
            </w:r>
            <w:r>
              <w:rPr>
                <w:rFonts w:hint="cs"/>
                <w:rtl/>
              </w:rPr>
              <w:t xml:space="preserve"> </w:t>
            </w:r>
            <w:r w:rsidRPr="00EF59D7">
              <w:rPr>
                <w:rFonts w:hint="cs"/>
                <w:rtl/>
              </w:rPr>
              <w:t>عدم بررسی مجوزه</w:t>
            </w:r>
            <w:r>
              <w:rPr>
                <w:rFonts w:hint="cs"/>
                <w:rtl/>
              </w:rPr>
              <w:t>ای دسترسی</w:t>
            </w:r>
            <w:r w:rsidRPr="00EF59D7">
              <w:t xml:space="preserve"> </w:t>
            </w:r>
            <w:r w:rsidRPr="00EF59D7">
              <w:rPr>
                <w:rFonts w:cs="B Nazanin"/>
                <w:rtl/>
              </w:rPr>
              <w:t xml:space="preserve">در افزونه </w:t>
            </w:r>
            <w:r w:rsidRPr="00C112A6">
              <w:rPr>
                <w:rFonts w:cs="B Nazanin"/>
              </w:rPr>
              <w:t>Recipe </w:t>
            </w:r>
            <w:r>
              <w:rPr>
                <w:rFonts w:hint="cs"/>
                <w:rtl/>
              </w:rPr>
              <w:t xml:space="preserve"> </w:t>
            </w:r>
            <w:r w:rsidRPr="00EF59D7">
              <w:rPr>
                <w:rFonts w:hint="cs"/>
                <w:rtl/>
              </w:rPr>
              <w:t>با شدت</w:t>
            </w:r>
            <w:r>
              <w:rPr>
                <w:rFonts w:hint="cs"/>
                <w:rtl/>
              </w:rPr>
              <w:t xml:space="preserve"> بالا</w:t>
            </w:r>
          </w:p>
        </w:tc>
      </w:tr>
      <w:tr w:rsidR="00C85D63" w14:paraId="3ED10EFC" w14:textId="77777777" w:rsidTr="00A11EDC">
        <w:tc>
          <w:tcPr>
            <w:tcW w:w="3383" w:type="dxa"/>
            <w:vAlign w:val="center"/>
          </w:tcPr>
          <w:p w14:paraId="63CD5A39" w14:textId="77777777" w:rsidR="00C85D63" w:rsidRPr="00F6005E" w:rsidRDefault="00C85D63" w:rsidP="00A11EDC">
            <w:pPr>
              <w:jc w:val="left"/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</w:pPr>
            <w:r w:rsidRPr="00F6005E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CVE-2022-34795</w:t>
            </w:r>
          </w:p>
        </w:tc>
        <w:tc>
          <w:tcPr>
            <w:tcW w:w="5394" w:type="dxa"/>
            <w:gridSpan w:val="2"/>
          </w:tcPr>
          <w:p w14:paraId="580B2681" w14:textId="77777777" w:rsidR="00C85D63" w:rsidRPr="00EF59D7" w:rsidRDefault="00C85D63" w:rsidP="00A11EDC">
            <w:pPr>
              <w:rPr>
                <w:rtl/>
              </w:rPr>
            </w:pPr>
            <w:r w:rsidRPr="00EF59D7">
              <w:rPr>
                <w:rFonts w:cs="B Nazanin"/>
                <w:rtl/>
              </w:rPr>
              <w:t>آس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 w:hint="eastAsia"/>
                <w:rtl/>
              </w:rPr>
              <w:t>ب</w:t>
            </w:r>
            <w:r w:rsidRPr="00EF59D7">
              <w:rPr>
                <w:rFonts w:hint="cs"/>
                <w:rtl/>
              </w:rPr>
              <w:t>‌</w:t>
            </w:r>
            <w:r w:rsidRPr="00EF59D7">
              <w:rPr>
                <w:rFonts w:cs="B Nazanin"/>
                <w:rtl/>
              </w:rPr>
              <w:t>پذ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 w:hint="eastAsia"/>
                <w:rtl/>
              </w:rPr>
              <w:t>ر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/>
                <w:rtl/>
              </w:rPr>
              <w:t xml:space="preserve"> </w:t>
            </w:r>
            <w:r w:rsidRPr="00EF59D7">
              <w:t>XSS</w:t>
            </w:r>
            <w:r w:rsidRPr="00EF59D7">
              <w:rPr>
                <w:rFonts w:cs="B Nazanin"/>
                <w:rtl/>
              </w:rPr>
              <w:t xml:space="preserve"> </w:t>
            </w:r>
            <w:r w:rsidRPr="00EF59D7">
              <w:rPr>
                <w:rFonts w:hint="cs"/>
                <w:rtl/>
              </w:rPr>
              <w:t xml:space="preserve">ذخیره شده </w:t>
            </w:r>
            <w:r w:rsidRPr="00EF59D7">
              <w:rPr>
                <w:rFonts w:cs="B Nazanin"/>
                <w:rtl/>
              </w:rPr>
              <w:t xml:space="preserve">در افزونه </w:t>
            </w:r>
            <w:r>
              <w:t xml:space="preserve">   </w:t>
            </w:r>
            <w:r w:rsidRPr="00B72F52">
              <w:rPr>
                <w:rFonts w:cs="B Nazanin"/>
              </w:rPr>
              <w:t>Deployment Dashboard</w:t>
            </w:r>
            <w:r>
              <w:t xml:space="preserve"> </w:t>
            </w:r>
            <w:r>
              <w:rPr>
                <w:rFonts w:hint="cs"/>
                <w:rtl/>
              </w:rPr>
              <w:t xml:space="preserve"> ب</w:t>
            </w:r>
            <w:r w:rsidRPr="00EF59D7">
              <w:rPr>
                <w:rFonts w:hint="cs"/>
                <w:rtl/>
              </w:rPr>
              <w:t>ا شدت</w:t>
            </w:r>
            <w:r>
              <w:rPr>
                <w:rFonts w:hint="cs"/>
                <w:rtl/>
              </w:rPr>
              <w:t xml:space="preserve"> بالا</w:t>
            </w:r>
          </w:p>
        </w:tc>
      </w:tr>
      <w:tr w:rsidR="00C85D63" w14:paraId="32C73CAB" w14:textId="77777777" w:rsidTr="00A11EDC">
        <w:tc>
          <w:tcPr>
            <w:tcW w:w="3383" w:type="dxa"/>
            <w:vAlign w:val="center"/>
          </w:tcPr>
          <w:p w14:paraId="7538B781" w14:textId="77777777" w:rsidR="00C85D63" w:rsidRPr="00F6005E" w:rsidRDefault="00C85D63" w:rsidP="00A11EDC">
            <w:pPr>
              <w:jc w:val="left"/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</w:pPr>
            <w:r w:rsidRPr="00F6005E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CVE-2022-34796</w:t>
            </w:r>
          </w:p>
        </w:tc>
        <w:tc>
          <w:tcPr>
            <w:tcW w:w="5394" w:type="dxa"/>
            <w:gridSpan w:val="2"/>
          </w:tcPr>
          <w:p w14:paraId="1BE4C787" w14:textId="77777777" w:rsidR="00C85D63" w:rsidRPr="00EF59D7" w:rsidRDefault="00C85D63" w:rsidP="00A11EDC">
            <w:pPr>
              <w:rPr>
                <w:rtl/>
              </w:rPr>
            </w:pPr>
            <w:r w:rsidRPr="00EF59D7">
              <w:rPr>
                <w:rFonts w:cs="B Nazanin"/>
                <w:rtl/>
              </w:rPr>
              <w:t>آس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 w:hint="eastAsia"/>
                <w:rtl/>
              </w:rPr>
              <w:t>ب</w:t>
            </w:r>
            <w:r w:rsidRPr="00EF59D7">
              <w:rPr>
                <w:rFonts w:hint="cs"/>
                <w:rtl/>
              </w:rPr>
              <w:t>‌</w:t>
            </w:r>
            <w:r w:rsidRPr="00EF59D7">
              <w:rPr>
                <w:rFonts w:cs="B Nazanin"/>
                <w:rtl/>
              </w:rPr>
              <w:t>پذ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 w:hint="eastAsia"/>
                <w:rtl/>
              </w:rPr>
              <w:t>ر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/>
                <w:rtl/>
              </w:rPr>
              <w:t xml:space="preserve"> </w:t>
            </w:r>
            <w:r w:rsidRPr="00EF59D7">
              <w:rPr>
                <w:rFonts w:hint="cs"/>
                <w:rtl/>
              </w:rPr>
              <w:t>مربوط به</w:t>
            </w:r>
            <w:r>
              <w:rPr>
                <w:rFonts w:hint="cs"/>
                <w:rtl/>
              </w:rPr>
              <w:t xml:space="preserve"> </w:t>
            </w:r>
            <w:r w:rsidRPr="00EF59D7">
              <w:rPr>
                <w:rFonts w:hint="cs"/>
                <w:rtl/>
              </w:rPr>
              <w:t>عدم بررسی مجوزه</w:t>
            </w:r>
            <w:r>
              <w:rPr>
                <w:rFonts w:hint="cs"/>
                <w:rtl/>
              </w:rPr>
              <w:t>ای دسترسی</w:t>
            </w:r>
            <w:r w:rsidRPr="00EF59D7">
              <w:t xml:space="preserve"> </w:t>
            </w:r>
            <w:r w:rsidRPr="00EF59D7">
              <w:rPr>
                <w:rFonts w:cs="B Nazanin"/>
                <w:rtl/>
              </w:rPr>
              <w:t xml:space="preserve">در افزونه </w:t>
            </w:r>
            <w:r w:rsidRPr="00D63F86">
              <w:t>Deployment Dashboard</w:t>
            </w:r>
            <w:r w:rsidRPr="0092493B">
              <w:rPr>
                <w:rFonts w:cs="B Nazanin" w:hint="cs"/>
                <w:rtl/>
              </w:rPr>
              <w:t xml:space="preserve"> </w:t>
            </w:r>
            <w:r w:rsidRPr="00EF59D7">
              <w:rPr>
                <w:rFonts w:hint="cs"/>
                <w:rtl/>
              </w:rPr>
              <w:t>با شدت</w:t>
            </w:r>
            <w:r>
              <w:rPr>
                <w:rFonts w:hint="cs"/>
                <w:rtl/>
              </w:rPr>
              <w:t xml:space="preserve"> متوسط</w:t>
            </w:r>
          </w:p>
        </w:tc>
      </w:tr>
      <w:tr w:rsidR="00C85D63" w14:paraId="28256BB7" w14:textId="77777777" w:rsidTr="00A11EDC">
        <w:tc>
          <w:tcPr>
            <w:tcW w:w="3383" w:type="dxa"/>
            <w:vAlign w:val="center"/>
          </w:tcPr>
          <w:p w14:paraId="206F2F8F" w14:textId="77777777" w:rsidR="00C85D63" w:rsidRPr="00F6005E" w:rsidRDefault="00C85D63" w:rsidP="00A11EDC">
            <w:pPr>
              <w:jc w:val="left"/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</w:pPr>
            <w:r w:rsidRPr="00F6005E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CVE-2022-34797 (CSRF), CVE-2022-34798 (missing authorization)</w:t>
            </w:r>
          </w:p>
        </w:tc>
        <w:tc>
          <w:tcPr>
            <w:tcW w:w="5394" w:type="dxa"/>
            <w:gridSpan w:val="2"/>
          </w:tcPr>
          <w:p w14:paraId="648046B5" w14:textId="77777777" w:rsidR="00C85D63" w:rsidRPr="00EF59D7" w:rsidRDefault="00C85D63" w:rsidP="00A11EDC">
            <w:pPr>
              <w:rPr>
                <w:rtl/>
              </w:rPr>
            </w:pPr>
            <w:r w:rsidRPr="00EF59D7">
              <w:rPr>
                <w:rFonts w:cs="B Nazanin"/>
                <w:rtl/>
              </w:rPr>
              <w:t>آس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 w:hint="eastAsia"/>
                <w:rtl/>
              </w:rPr>
              <w:t>ب</w:t>
            </w:r>
            <w:r w:rsidRPr="00EF59D7">
              <w:rPr>
                <w:rFonts w:hint="cs"/>
                <w:rtl/>
              </w:rPr>
              <w:t>‌</w:t>
            </w:r>
            <w:r w:rsidRPr="00EF59D7">
              <w:rPr>
                <w:rFonts w:cs="B Nazanin"/>
                <w:rtl/>
              </w:rPr>
              <w:t>پذ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 w:hint="eastAsia"/>
                <w:rtl/>
              </w:rPr>
              <w:t>ر</w:t>
            </w:r>
            <w:r w:rsidRPr="00EF59D7">
              <w:rPr>
                <w:rFonts w:cs="B Nazanin" w:hint="cs"/>
                <w:rtl/>
              </w:rPr>
              <w:t>ی</w:t>
            </w:r>
            <w:r>
              <w:rPr>
                <w:rFonts w:hint="cs"/>
                <w:rtl/>
              </w:rPr>
              <w:t xml:space="preserve"> </w:t>
            </w:r>
            <w:r w:rsidRPr="004E7A99">
              <w:rPr>
                <w:rFonts w:cs="B Nazanin"/>
              </w:rPr>
              <w:t>CSRF </w:t>
            </w:r>
            <w:r>
              <w:rPr>
                <w:rFonts w:hint="cs"/>
                <w:rtl/>
              </w:rPr>
              <w:t xml:space="preserve"> و نقص مربوط به </w:t>
            </w:r>
            <w:r w:rsidRPr="00EF59D7">
              <w:rPr>
                <w:rFonts w:hint="cs"/>
                <w:rtl/>
              </w:rPr>
              <w:t>عدم بررسی مجوزه</w:t>
            </w:r>
            <w:r>
              <w:rPr>
                <w:rFonts w:hint="cs"/>
                <w:rtl/>
              </w:rPr>
              <w:t>ای دسترسی</w:t>
            </w:r>
            <w:r w:rsidRPr="00EF59D7">
              <w:t xml:space="preserve"> </w:t>
            </w:r>
            <w:r w:rsidRPr="00EF59D7">
              <w:rPr>
                <w:rFonts w:cs="B Nazanin"/>
                <w:rtl/>
              </w:rPr>
              <w:t xml:space="preserve">در افزونه </w:t>
            </w:r>
            <w:r w:rsidRPr="00D63F86">
              <w:t>Deployment Dashboard</w:t>
            </w:r>
            <w:r w:rsidRPr="004E7A99">
              <w:rPr>
                <w:rFonts w:cs="B Nazanin" w:hint="cs"/>
                <w:rtl/>
              </w:rPr>
              <w:t xml:space="preserve"> </w:t>
            </w:r>
            <w:r w:rsidRPr="00EF59D7">
              <w:rPr>
                <w:rFonts w:hint="cs"/>
                <w:rtl/>
              </w:rPr>
              <w:t>با شدت</w:t>
            </w:r>
            <w:r>
              <w:rPr>
                <w:rFonts w:hint="cs"/>
                <w:rtl/>
              </w:rPr>
              <w:t xml:space="preserve"> متوسط</w:t>
            </w:r>
          </w:p>
        </w:tc>
      </w:tr>
      <w:tr w:rsidR="00C85D63" w14:paraId="0F843CB9" w14:textId="77777777" w:rsidTr="00A11EDC">
        <w:tc>
          <w:tcPr>
            <w:tcW w:w="3383" w:type="dxa"/>
            <w:vAlign w:val="center"/>
          </w:tcPr>
          <w:p w14:paraId="3EA21CC7" w14:textId="77777777" w:rsidR="00C85D63" w:rsidRPr="00F6005E" w:rsidRDefault="00C85D63" w:rsidP="00A11EDC">
            <w:pPr>
              <w:jc w:val="left"/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</w:pPr>
            <w:r w:rsidRPr="00F6005E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 CVE-2022-34799</w:t>
            </w:r>
          </w:p>
        </w:tc>
        <w:tc>
          <w:tcPr>
            <w:tcW w:w="5394" w:type="dxa"/>
            <w:gridSpan w:val="2"/>
          </w:tcPr>
          <w:p w14:paraId="6C36DB34" w14:textId="77777777" w:rsidR="00C85D63" w:rsidRPr="00EF59D7" w:rsidRDefault="00C85D63" w:rsidP="00A11EDC">
            <w:pPr>
              <w:rPr>
                <w:rtl/>
              </w:rPr>
            </w:pPr>
            <w:r w:rsidRPr="00EF59D7">
              <w:rPr>
                <w:rFonts w:cs="B Nazanin"/>
                <w:rtl/>
              </w:rPr>
              <w:t>آس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 w:hint="eastAsia"/>
                <w:rtl/>
              </w:rPr>
              <w:t>ب</w:t>
            </w:r>
            <w:r w:rsidRPr="00EF59D7">
              <w:rPr>
                <w:rFonts w:hint="cs"/>
                <w:rtl/>
              </w:rPr>
              <w:t>‌</w:t>
            </w:r>
            <w:r w:rsidRPr="00EF59D7">
              <w:rPr>
                <w:rFonts w:cs="B Nazanin"/>
                <w:rtl/>
              </w:rPr>
              <w:t>پذ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 w:hint="eastAsia"/>
                <w:rtl/>
              </w:rPr>
              <w:t>ر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/>
                <w:rtl/>
              </w:rPr>
              <w:t xml:space="preserve"> </w:t>
            </w:r>
            <w:r>
              <w:rPr>
                <w:rFonts w:hint="cs"/>
                <w:rtl/>
              </w:rPr>
              <w:t>مربوط به نحوه ذخیره‌سازی پسورد در قالب متن</w:t>
            </w:r>
            <w:r w:rsidRPr="00EF59D7">
              <w:t xml:space="preserve"> </w:t>
            </w:r>
            <w:r w:rsidRPr="00EF59D7">
              <w:rPr>
                <w:rFonts w:cs="B Nazanin"/>
                <w:rtl/>
              </w:rPr>
              <w:t xml:space="preserve">در افزونه </w:t>
            </w:r>
            <w:r w:rsidRPr="00A41FAB">
              <w:t>Deployment Dashboard</w:t>
            </w:r>
            <w:r w:rsidRPr="0092493B">
              <w:rPr>
                <w:rFonts w:cs="B Nazanin" w:hint="cs"/>
                <w:rtl/>
              </w:rPr>
              <w:t xml:space="preserve"> </w:t>
            </w:r>
            <w:r w:rsidRPr="00EF59D7">
              <w:rPr>
                <w:rFonts w:hint="cs"/>
                <w:rtl/>
              </w:rPr>
              <w:t>با شدت</w:t>
            </w:r>
            <w:r>
              <w:rPr>
                <w:rFonts w:hint="cs"/>
                <w:rtl/>
              </w:rPr>
              <w:t xml:space="preserve"> کم</w:t>
            </w:r>
          </w:p>
        </w:tc>
      </w:tr>
      <w:tr w:rsidR="00C85D63" w14:paraId="4D59587A" w14:textId="77777777" w:rsidTr="00A11EDC">
        <w:tc>
          <w:tcPr>
            <w:tcW w:w="3383" w:type="dxa"/>
            <w:vAlign w:val="center"/>
          </w:tcPr>
          <w:p w14:paraId="5F1A4F29" w14:textId="77777777" w:rsidR="00C85D63" w:rsidRPr="00F6005E" w:rsidRDefault="00C85D63" w:rsidP="00A11EDC">
            <w:pPr>
              <w:jc w:val="left"/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</w:pPr>
            <w:r w:rsidRPr="00F6005E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lastRenderedPageBreak/>
              <w:t>CVE-2022-34800 (storage), CVE-2022-34801 (transmission)</w:t>
            </w:r>
          </w:p>
        </w:tc>
        <w:tc>
          <w:tcPr>
            <w:tcW w:w="5394" w:type="dxa"/>
            <w:gridSpan w:val="2"/>
          </w:tcPr>
          <w:p w14:paraId="0F5BBC74" w14:textId="77777777" w:rsidR="00C85D63" w:rsidRPr="00EF59D7" w:rsidRDefault="00C85D63" w:rsidP="00A11EDC">
            <w:pPr>
              <w:rPr>
                <w:rtl/>
              </w:rPr>
            </w:pPr>
            <w:r w:rsidRPr="00EF59D7">
              <w:rPr>
                <w:rFonts w:cs="B Nazanin"/>
                <w:rtl/>
              </w:rPr>
              <w:t>آس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 w:hint="eastAsia"/>
                <w:rtl/>
              </w:rPr>
              <w:t>ب</w:t>
            </w:r>
            <w:r w:rsidRPr="00EF59D7">
              <w:rPr>
                <w:rFonts w:hint="cs"/>
                <w:rtl/>
              </w:rPr>
              <w:t>‌</w:t>
            </w:r>
            <w:r w:rsidRPr="00EF59D7">
              <w:rPr>
                <w:rFonts w:cs="B Nazanin"/>
                <w:rtl/>
              </w:rPr>
              <w:t>پذ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 w:hint="eastAsia"/>
                <w:rtl/>
              </w:rPr>
              <w:t>ر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/>
                <w:rtl/>
              </w:rPr>
              <w:t xml:space="preserve"> </w:t>
            </w:r>
            <w:r>
              <w:rPr>
                <w:rFonts w:hint="cs"/>
                <w:rtl/>
              </w:rPr>
              <w:t>مربوط به نحوه ذخیره‌سازی توکن</w:t>
            </w:r>
            <w:r>
              <w:rPr>
                <w:rFonts w:hint="cs"/>
                <w:rtl/>
                <w:cs/>
              </w:rPr>
              <w:t>‎‌ها در قالب متن</w:t>
            </w:r>
            <w:r w:rsidRPr="00EF59D7">
              <w:t xml:space="preserve"> </w:t>
            </w:r>
            <w:r w:rsidRPr="00EF59D7">
              <w:rPr>
                <w:rFonts w:cs="B Nazanin"/>
                <w:rtl/>
              </w:rPr>
              <w:t xml:space="preserve">در افزونه </w:t>
            </w:r>
            <w:r w:rsidRPr="007F2673">
              <w:t>Build notifications</w:t>
            </w:r>
            <w:r w:rsidRPr="0092493B">
              <w:rPr>
                <w:rFonts w:cs="B Nazanin" w:hint="cs"/>
                <w:rtl/>
              </w:rPr>
              <w:t xml:space="preserve"> </w:t>
            </w:r>
            <w:r w:rsidRPr="00EF59D7">
              <w:rPr>
                <w:rFonts w:hint="cs"/>
                <w:rtl/>
              </w:rPr>
              <w:t>با شدت</w:t>
            </w:r>
            <w:r>
              <w:rPr>
                <w:rFonts w:hint="cs"/>
                <w:rtl/>
              </w:rPr>
              <w:t xml:space="preserve"> پایین</w:t>
            </w:r>
          </w:p>
        </w:tc>
      </w:tr>
      <w:tr w:rsidR="00C85D63" w14:paraId="780B5B05" w14:textId="77777777" w:rsidTr="00A11EDC">
        <w:tc>
          <w:tcPr>
            <w:tcW w:w="3383" w:type="dxa"/>
            <w:vAlign w:val="center"/>
          </w:tcPr>
          <w:p w14:paraId="77A40BD8" w14:textId="77777777" w:rsidR="00C85D63" w:rsidRPr="00F6005E" w:rsidRDefault="00C85D63" w:rsidP="00A11EDC">
            <w:pPr>
              <w:jc w:val="left"/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</w:pPr>
            <w:r w:rsidRPr="00F6005E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CVE-2022-34802</w:t>
            </w:r>
          </w:p>
        </w:tc>
        <w:tc>
          <w:tcPr>
            <w:tcW w:w="5394" w:type="dxa"/>
            <w:gridSpan w:val="2"/>
          </w:tcPr>
          <w:p w14:paraId="6B676144" w14:textId="77777777" w:rsidR="00C85D63" w:rsidRPr="007F2673" w:rsidRDefault="00C85D63" w:rsidP="00A11EDC">
            <w:pPr>
              <w:rPr>
                <w:rtl/>
              </w:rPr>
            </w:pPr>
            <w:r w:rsidRPr="00EF59D7">
              <w:rPr>
                <w:rFonts w:cs="B Nazanin"/>
                <w:rtl/>
              </w:rPr>
              <w:t>آس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 w:hint="eastAsia"/>
                <w:rtl/>
              </w:rPr>
              <w:t>ب</w:t>
            </w:r>
            <w:r w:rsidRPr="00EF59D7">
              <w:rPr>
                <w:rFonts w:hint="cs"/>
                <w:rtl/>
              </w:rPr>
              <w:t>‌</w:t>
            </w:r>
            <w:r w:rsidRPr="00EF59D7">
              <w:rPr>
                <w:rFonts w:cs="B Nazanin"/>
                <w:rtl/>
              </w:rPr>
              <w:t>پذ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 w:hint="eastAsia"/>
                <w:rtl/>
              </w:rPr>
              <w:t>ر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/>
                <w:rtl/>
              </w:rPr>
              <w:t xml:space="preserve"> </w:t>
            </w:r>
            <w:r>
              <w:rPr>
                <w:rFonts w:hint="cs"/>
                <w:rtl/>
              </w:rPr>
              <w:t>مربوط به نحوه ذخیره‌ محتوای محرمانه در قالب متن</w:t>
            </w:r>
            <w:r w:rsidRPr="00EF59D7">
              <w:t xml:space="preserve"> </w:t>
            </w:r>
            <w:r w:rsidRPr="00EF59D7">
              <w:rPr>
                <w:rFonts w:cs="B Nazanin"/>
                <w:rtl/>
              </w:rPr>
              <w:t xml:space="preserve">در افزونه </w:t>
            </w:r>
            <w:r w:rsidRPr="001B4FE8">
              <w:t>RocketChat Notifier</w:t>
            </w:r>
            <w:r w:rsidRPr="0092493B">
              <w:rPr>
                <w:rFonts w:cs="B Nazanin" w:hint="cs"/>
                <w:rtl/>
              </w:rPr>
              <w:t xml:space="preserve"> </w:t>
            </w:r>
            <w:r w:rsidRPr="00EF59D7">
              <w:rPr>
                <w:rFonts w:hint="cs"/>
                <w:rtl/>
              </w:rPr>
              <w:t>با شدت</w:t>
            </w:r>
            <w:r>
              <w:rPr>
                <w:rFonts w:hint="cs"/>
                <w:rtl/>
              </w:rPr>
              <w:t xml:space="preserve"> پایین</w:t>
            </w:r>
          </w:p>
        </w:tc>
      </w:tr>
      <w:tr w:rsidR="00C85D63" w14:paraId="41A5F7CC" w14:textId="77777777" w:rsidTr="00A11EDC">
        <w:tc>
          <w:tcPr>
            <w:tcW w:w="3383" w:type="dxa"/>
            <w:vAlign w:val="center"/>
          </w:tcPr>
          <w:p w14:paraId="66AFCF9E" w14:textId="77777777" w:rsidR="00C85D63" w:rsidRPr="00F6005E" w:rsidRDefault="00C85D63" w:rsidP="00A11EDC">
            <w:pPr>
              <w:jc w:val="left"/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</w:pPr>
            <w:r w:rsidRPr="00F6005E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CVE-2022-34803 (storage), CVE-2022-34804 (transmission)</w:t>
            </w:r>
          </w:p>
        </w:tc>
        <w:tc>
          <w:tcPr>
            <w:tcW w:w="5394" w:type="dxa"/>
            <w:gridSpan w:val="2"/>
          </w:tcPr>
          <w:p w14:paraId="01BCC388" w14:textId="77777777" w:rsidR="00C85D63" w:rsidRPr="00EF59D7" w:rsidRDefault="00C85D63" w:rsidP="00A11EDC">
            <w:pPr>
              <w:rPr>
                <w:rtl/>
              </w:rPr>
            </w:pPr>
            <w:r w:rsidRPr="00EF59D7">
              <w:rPr>
                <w:rFonts w:cs="B Nazanin"/>
                <w:rtl/>
              </w:rPr>
              <w:t>آس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 w:hint="eastAsia"/>
                <w:rtl/>
              </w:rPr>
              <w:t>ب</w:t>
            </w:r>
            <w:r w:rsidRPr="00EF59D7">
              <w:rPr>
                <w:rFonts w:hint="cs"/>
                <w:rtl/>
              </w:rPr>
              <w:t>‌</w:t>
            </w:r>
            <w:r w:rsidRPr="00EF59D7">
              <w:rPr>
                <w:rFonts w:cs="B Nazanin"/>
                <w:rtl/>
              </w:rPr>
              <w:t>پذ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 w:hint="eastAsia"/>
                <w:rtl/>
              </w:rPr>
              <w:t>ر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مربوط به نحوه ذخیره‌ </w:t>
            </w:r>
            <w:r w:rsidRPr="00D43312">
              <w:t>API Key</w:t>
            </w:r>
            <w:r w:rsidRPr="0092493B">
              <w:rPr>
                <w:rFonts w:cs="B Nazanin" w:hint="cs"/>
                <w:rtl/>
              </w:rPr>
              <w:t xml:space="preserve"> </w:t>
            </w:r>
            <w:r>
              <w:rPr>
                <w:rFonts w:hint="cs"/>
                <w:rtl/>
              </w:rPr>
              <w:t>در قالب متن</w:t>
            </w:r>
            <w:r w:rsidRPr="00EF59D7">
              <w:t xml:space="preserve"> </w:t>
            </w:r>
            <w:r w:rsidRPr="00EF59D7">
              <w:rPr>
                <w:rFonts w:cs="B Nazanin"/>
                <w:rtl/>
              </w:rPr>
              <w:t xml:space="preserve">در افزونه </w:t>
            </w:r>
            <w:r w:rsidRPr="00D43312">
              <w:t>OpsGenie</w:t>
            </w:r>
            <w:r w:rsidRPr="0092493B">
              <w:rPr>
                <w:rFonts w:cs="B Nazanin" w:hint="cs"/>
                <w:rtl/>
              </w:rPr>
              <w:t xml:space="preserve"> </w:t>
            </w:r>
            <w:r w:rsidRPr="00EF59D7">
              <w:rPr>
                <w:rFonts w:hint="cs"/>
                <w:rtl/>
              </w:rPr>
              <w:t>با شدت</w:t>
            </w:r>
            <w:r>
              <w:rPr>
                <w:rFonts w:hint="cs"/>
                <w:rtl/>
              </w:rPr>
              <w:t xml:space="preserve"> متوسط</w:t>
            </w:r>
          </w:p>
        </w:tc>
      </w:tr>
      <w:tr w:rsidR="00C85D63" w14:paraId="51D1AF8D" w14:textId="77777777" w:rsidTr="00A11EDC">
        <w:tc>
          <w:tcPr>
            <w:tcW w:w="3383" w:type="dxa"/>
            <w:vAlign w:val="center"/>
          </w:tcPr>
          <w:p w14:paraId="17201A37" w14:textId="77777777" w:rsidR="00C85D63" w:rsidRPr="00F6005E" w:rsidRDefault="00C85D63" w:rsidP="00A11EDC">
            <w:pPr>
              <w:jc w:val="left"/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</w:pPr>
            <w:r w:rsidRPr="00F6005E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CVE-2022-34805</w:t>
            </w:r>
          </w:p>
        </w:tc>
        <w:tc>
          <w:tcPr>
            <w:tcW w:w="5394" w:type="dxa"/>
            <w:gridSpan w:val="2"/>
          </w:tcPr>
          <w:p w14:paraId="459A76F0" w14:textId="77777777" w:rsidR="00C85D63" w:rsidRPr="00EF59D7" w:rsidRDefault="00C85D63" w:rsidP="00A11EDC">
            <w:pPr>
              <w:rPr>
                <w:rtl/>
              </w:rPr>
            </w:pPr>
            <w:r w:rsidRPr="00EF59D7">
              <w:rPr>
                <w:rFonts w:cs="B Nazanin"/>
                <w:rtl/>
              </w:rPr>
              <w:t>آس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 w:hint="eastAsia"/>
                <w:rtl/>
              </w:rPr>
              <w:t>ب</w:t>
            </w:r>
            <w:r w:rsidRPr="00EF59D7">
              <w:rPr>
                <w:rFonts w:hint="cs"/>
                <w:rtl/>
              </w:rPr>
              <w:t>‌</w:t>
            </w:r>
            <w:r w:rsidRPr="00EF59D7">
              <w:rPr>
                <w:rFonts w:cs="B Nazanin"/>
                <w:rtl/>
              </w:rPr>
              <w:t>پذ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 w:hint="eastAsia"/>
                <w:rtl/>
              </w:rPr>
              <w:t>ر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/>
                <w:rtl/>
              </w:rPr>
              <w:t xml:space="preserve"> </w:t>
            </w:r>
            <w:r>
              <w:rPr>
                <w:rFonts w:hint="cs"/>
                <w:rtl/>
              </w:rPr>
              <w:t>مربوط به نحوه ذخیره‌ رمز‌های عبور</w:t>
            </w:r>
            <w:r w:rsidRPr="0092493B">
              <w:rPr>
                <w:rFonts w:cs="B Nazanin" w:hint="cs"/>
                <w:rtl/>
              </w:rPr>
              <w:t xml:space="preserve"> </w:t>
            </w:r>
            <w:r>
              <w:rPr>
                <w:rFonts w:hint="cs"/>
                <w:rtl/>
              </w:rPr>
              <w:t>در قالب متن</w:t>
            </w:r>
            <w:r w:rsidRPr="00EF59D7">
              <w:t xml:space="preserve"> </w:t>
            </w:r>
            <w:r w:rsidRPr="00EF59D7">
              <w:rPr>
                <w:rFonts w:cs="B Nazanin"/>
                <w:rtl/>
              </w:rPr>
              <w:t xml:space="preserve">در افزونه </w:t>
            </w:r>
            <w:r w:rsidRPr="0065737B">
              <w:t>Skype notifier</w:t>
            </w:r>
            <w:r w:rsidRPr="0092493B">
              <w:rPr>
                <w:rFonts w:cs="B Nazanin" w:hint="cs"/>
                <w:rtl/>
              </w:rPr>
              <w:t xml:space="preserve"> </w:t>
            </w:r>
            <w:r w:rsidRPr="00EF59D7">
              <w:rPr>
                <w:rFonts w:hint="cs"/>
                <w:rtl/>
              </w:rPr>
              <w:t>با شدت</w:t>
            </w:r>
            <w:r>
              <w:rPr>
                <w:rFonts w:hint="cs"/>
                <w:rtl/>
              </w:rPr>
              <w:t xml:space="preserve"> پایین</w:t>
            </w:r>
          </w:p>
        </w:tc>
      </w:tr>
      <w:tr w:rsidR="00C85D63" w14:paraId="6DDE5027" w14:textId="77777777" w:rsidTr="00A11EDC">
        <w:tc>
          <w:tcPr>
            <w:tcW w:w="3383" w:type="dxa"/>
            <w:vAlign w:val="center"/>
          </w:tcPr>
          <w:p w14:paraId="7448904F" w14:textId="77777777" w:rsidR="00C85D63" w:rsidRPr="00F6005E" w:rsidRDefault="00C85D63" w:rsidP="00A11EDC">
            <w:pPr>
              <w:jc w:val="left"/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</w:pPr>
            <w:r w:rsidRPr="00F6005E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CVE-2022-34806</w:t>
            </w:r>
          </w:p>
        </w:tc>
        <w:tc>
          <w:tcPr>
            <w:tcW w:w="5394" w:type="dxa"/>
            <w:gridSpan w:val="2"/>
          </w:tcPr>
          <w:p w14:paraId="1ED5099B" w14:textId="77777777" w:rsidR="00C85D63" w:rsidRPr="00EF59D7" w:rsidRDefault="00C85D63" w:rsidP="00A11EDC">
            <w:pPr>
              <w:rPr>
                <w:rtl/>
              </w:rPr>
            </w:pPr>
            <w:r w:rsidRPr="00EF59D7">
              <w:rPr>
                <w:rFonts w:cs="B Nazanin"/>
                <w:rtl/>
              </w:rPr>
              <w:t>آس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 w:hint="eastAsia"/>
                <w:rtl/>
              </w:rPr>
              <w:t>ب</w:t>
            </w:r>
            <w:r w:rsidRPr="00EF59D7">
              <w:rPr>
                <w:rFonts w:hint="cs"/>
                <w:rtl/>
              </w:rPr>
              <w:t>‌</w:t>
            </w:r>
            <w:r w:rsidRPr="00EF59D7">
              <w:rPr>
                <w:rFonts w:cs="B Nazanin"/>
                <w:rtl/>
              </w:rPr>
              <w:t>پذ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 w:hint="eastAsia"/>
                <w:rtl/>
              </w:rPr>
              <w:t>ر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/>
                <w:rtl/>
              </w:rPr>
              <w:t xml:space="preserve"> </w:t>
            </w:r>
            <w:r>
              <w:rPr>
                <w:rFonts w:hint="cs"/>
                <w:rtl/>
              </w:rPr>
              <w:t>مربوط به نحوه ذخیره‌ رمز‌های عبور</w:t>
            </w:r>
            <w:r w:rsidRPr="0092493B">
              <w:rPr>
                <w:rFonts w:cs="B Nazanin" w:hint="cs"/>
                <w:rtl/>
              </w:rPr>
              <w:t xml:space="preserve"> </w:t>
            </w:r>
            <w:r>
              <w:rPr>
                <w:rFonts w:hint="cs"/>
                <w:rtl/>
              </w:rPr>
              <w:t>در قالب متن</w:t>
            </w:r>
            <w:r w:rsidRPr="00EF59D7">
              <w:t xml:space="preserve"> </w:t>
            </w:r>
            <w:r w:rsidRPr="00EF59D7">
              <w:rPr>
                <w:rFonts w:cs="B Nazanin"/>
                <w:rtl/>
              </w:rPr>
              <w:t xml:space="preserve">در افزونه </w:t>
            </w:r>
            <w:r w:rsidRPr="0092493B">
              <w:rPr>
                <w:rFonts w:cs="B Nazanin"/>
              </w:rPr>
              <w:t>Jigomerge </w:t>
            </w:r>
            <w:r w:rsidRPr="0092493B">
              <w:rPr>
                <w:rFonts w:cs="B Nazanin" w:hint="cs"/>
                <w:rtl/>
              </w:rPr>
              <w:t xml:space="preserve"> </w:t>
            </w:r>
            <w:r w:rsidRPr="00EF59D7">
              <w:rPr>
                <w:rFonts w:hint="cs"/>
                <w:rtl/>
              </w:rPr>
              <w:t>با شدت</w:t>
            </w:r>
            <w:r>
              <w:rPr>
                <w:rFonts w:hint="cs"/>
                <w:rtl/>
              </w:rPr>
              <w:t xml:space="preserve"> پایین</w:t>
            </w:r>
          </w:p>
        </w:tc>
      </w:tr>
      <w:tr w:rsidR="00C85D63" w14:paraId="67BCD0C0" w14:textId="77777777" w:rsidTr="00A11EDC">
        <w:tc>
          <w:tcPr>
            <w:tcW w:w="3383" w:type="dxa"/>
            <w:vAlign w:val="center"/>
          </w:tcPr>
          <w:p w14:paraId="04B5E800" w14:textId="77777777" w:rsidR="00C85D63" w:rsidRPr="00F6005E" w:rsidRDefault="00C85D63" w:rsidP="00A11EDC">
            <w:pPr>
              <w:jc w:val="left"/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</w:pPr>
            <w:r w:rsidRPr="00F6005E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CVE-2022-34807</w:t>
            </w:r>
          </w:p>
        </w:tc>
        <w:tc>
          <w:tcPr>
            <w:tcW w:w="5394" w:type="dxa"/>
            <w:gridSpan w:val="2"/>
          </w:tcPr>
          <w:p w14:paraId="5191F6FB" w14:textId="77777777" w:rsidR="00C85D63" w:rsidRPr="00A85F64" w:rsidRDefault="00C85D63" w:rsidP="00A11EDC">
            <w:pPr>
              <w:rPr>
                <w:rtl/>
              </w:rPr>
            </w:pPr>
            <w:r w:rsidRPr="00EF59D7">
              <w:rPr>
                <w:rFonts w:cs="B Nazanin"/>
                <w:rtl/>
              </w:rPr>
              <w:t>آس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 w:hint="eastAsia"/>
                <w:rtl/>
              </w:rPr>
              <w:t>ب</w:t>
            </w:r>
            <w:r w:rsidRPr="00EF59D7">
              <w:rPr>
                <w:rFonts w:hint="cs"/>
                <w:rtl/>
              </w:rPr>
              <w:t>‌</w:t>
            </w:r>
            <w:r w:rsidRPr="00EF59D7">
              <w:rPr>
                <w:rFonts w:cs="B Nazanin"/>
                <w:rtl/>
              </w:rPr>
              <w:t>پذ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 w:hint="eastAsia"/>
                <w:rtl/>
              </w:rPr>
              <w:t>ر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/>
                <w:rtl/>
              </w:rPr>
              <w:t xml:space="preserve"> </w:t>
            </w:r>
            <w:r>
              <w:rPr>
                <w:rFonts w:hint="cs"/>
                <w:rtl/>
              </w:rPr>
              <w:t>مربوط به نحوه ذخیره‌ رمز‌های عبور</w:t>
            </w:r>
            <w:r w:rsidRPr="0092493B">
              <w:rPr>
                <w:rFonts w:cs="B Nazanin" w:hint="cs"/>
                <w:rtl/>
              </w:rPr>
              <w:t xml:space="preserve"> </w:t>
            </w:r>
            <w:r>
              <w:rPr>
                <w:rFonts w:hint="cs"/>
                <w:rtl/>
              </w:rPr>
              <w:t>در قالب متن</w:t>
            </w:r>
            <w:r w:rsidRPr="00EF59D7">
              <w:t xml:space="preserve"> </w:t>
            </w:r>
            <w:r w:rsidRPr="00EF59D7">
              <w:rPr>
                <w:rFonts w:cs="B Nazanin"/>
                <w:rtl/>
              </w:rPr>
              <w:t xml:space="preserve">در افزونه </w:t>
            </w:r>
            <w:r w:rsidRPr="0092493B">
              <w:rPr>
                <w:rFonts w:cs="B Nazanin"/>
              </w:rPr>
              <w:t>Elasticsearch Query</w:t>
            </w:r>
            <w:r w:rsidRPr="00EF59D7">
              <w:rPr>
                <w:rFonts w:hint="cs"/>
                <w:rtl/>
              </w:rPr>
              <w:t xml:space="preserve"> با شدت</w:t>
            </w:r>
            <w:r>
              <w:rPr>
                <w:rFonts w:hint="cs"/>
                <w:rtl/>
              </w:rPr>
              <w:t xml:space="preserve"> پایین</w:t>
            </w:r>
          </w:p>
        </w:tc>
      </w:tr>
      <w:tr w:rsidR="00C85D63" w14:paraId="033E392A" w14:textId="77777777" w:rsidTr="00A11EDC">
        <w:tc>
          <w:tcPr>
            <w:tcW w:w="3383" w:type="dxa"/>
            <w:vAlign w:val="center"/>
          </w:tcPr>
          <w:p w14:paraId="51A14039" w14:textId="77777777" w:rsidR="00C85D63" w:rsidRPr="00F6005E" w:rsidRDefault="00C85D63" w:rsidP="00A11EDC">
            <w:pPr>
              <w:jc w:val="left"/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</w:pPr>
            <w:r w:rsidRPr="00F6005E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CVE-2022-34808</w:t>
            </w:r>
          </w:p>
        </w:tc>
        <w:tc>
          <w:tcPr>
            <w:tcW w:w="5394" w:type="dxa"/>
            <w:gridSpan w:val="2"/>
          </w:tcPr>
          <w:p w14:paraId="3229A8D1" w14:textId="77777777" w:rsidR="00C85D63" w:rsidRPr="009F7AF3" w:rsidRDefault="00C85D63" w:rsidP="00A11EDC">
            <w:pPr>
              <w:rPr>
                <w:rtl/>
              </w:rPr>
            </w:pPr>
            <w:r w:rsidRPr="00EF59D7">
              <w:rPr>
                <w:rFonts w:cs="B Nazanin"/>
                <w:rtl/>
              </w:rPr>
              <w:t>آس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 w:hint="eastAsia"/>
                <w:rtl/>
              </w:rPr>
              <w:t>ب</w:t>
            </w:r>
            <w:r w:rsidRPr="00EF59D7">
              <w:rPr>
                <w:rFonts w:hint="cs"/>
                <w:rtl/>
              </w:rPr>
              <w:t>‌</w:t>
            </w:r>
            <w:r w:rsidRPr="00EF59D7">
              <w:rPr>
                <w:rFonts w:cs="B Nazanin"/>
                <w:rtl/>
              </w:rPr>
              <w:t>پذ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 w:hint="eastAsia"/>
                <w:rtl/>
              </w:rPr>
              <w:t>ر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/>
                <w:rtl/>
              </w:rPr>
              <w:t xml:space="preserve"> </w:t>
            </w:r>
            <w:r>
              <w:rPr>
                <w:rFonts w:hint="cs"/>
                <w:rtl/>
              </w:rPr>
              <w:t>مربوط به نحوه ذخیره‌سازی توکن</w:t>
            </w:r>
            <w:r>
              <w:rPr>
                <w:rFonts w:hint="cs"/>
                <w:rtl/>
                <w:cs/>
              </w:rPr>
              <w:t>‎‌ها در قالب متن</w:t>
            </w:r>
            <w:r w:rsidRPr="00EF59D7">
              <w:t xml:space="preserve"> </w:t>
            </w:r>
            <w:r w:rsidRPr="00EF59D7">
              <w:rPr>
                <w:rFonts w:cs="B Nazanin"/>
                <w:rtl/>
              </w:rPr>
              <w:t xml:space="preserve">در افزونه </w:t>
            </w:r>
            <w:r w:rsidRPr="0092493B">
              <w:rPr>
                <w:rFonts w:cs="B Nazanin"/>
              </w:rPr>
              <w:t>Cisco Spark</w:t>
            </w:r>
            <w:r w:rsidRPr="0092493B">
              <w:rPr>
                <w:rFonts w:cs="B Nazanin" w:hint="cs"/>
                <w:rtl/>
              </w:rPr>
              <w:t xml:space="preserve"> </w:t>
            </w:r>
            <w:r w:rsidRPr="00EF59D7">
              <w:rPr>
                <w:rFonts w:hint="cs"/>
                <w:rtl/>
              </w:rPr>
              <w:t>با شدت</w:t>
            </w:r>
            <w:r>
              <w:rPr>
                <w:rFonts w:hint="cs"/>
                <w:rtl/>
              </w:rPr>
              <w:t xml:space="preserve"> پایین</w:t>
            </w:r>
          </w:p>
        </w:tc>
      </w:tr>
      <w:tr w:rsidR="00C85D63" w14:paraId="46D80405" w14:textId="77777777" w:rsidTr="00A11EDC">
        <w:tc>
          <w:tcPr>
            <w:tcW w:w="3383" w:type="dxa"/>
            <w:vAlign w:val="center"/>
          </w:tcPr>
          <w:p w14:paraId="0523AE91" w14:textId="77777777" w:rsidR="00C85D63" w:rsidRPr="00F6005E" w:rsidRDefault="00C85D63" w:rsidP="00A11EDC">
            <w:pPr>
              <w:jc w:val="left"/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</w:pPr>
            <w:r w:rsidRPr="00F6005E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CVE-2022-34809</w:t>
            </w:r>
          </w:p>
        </w:tc>
        <w:tc>
          <w:tcPr>
            <w:tcW w:w="5394" w:type="dxa"/>
            <w:gridSpan w:val="2"/>
          </w:tcPr>
          <w:p w14:paraId="44ECADE5" w14:textId="77777777" w:rsidR="00C85D63" w:rsidRPr="00EF59D7" w:rsidRDefault="00C85D63" w:rsidP="00A11EDC">
            <w:pPr>
              <w:rPr>
                <w:rtl/>
              </w:rPr>
            </w:pPr>
            <w:r w:rsidRPr="00EF59D7">
              <w:rPr>
                <w:rFonts w:cs="B Nazanin"/>
                <w:rtl/>
              </w:rPr>
              <w:t>آس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 w:hint="eastAsia"/>
                <w:rtl/>
              </w:rPr>
              <w:t>ب</w:t>
            </w:r>
            <w:r w:rsidRPr="00EF59D7">
              <w:rPr>
                <w:rFonts w:hint="cs"/>
                <w:rtl/>
              </w:rPr>
              <w:t>‌</w:t>
            </w:r>
            <w:r w:rsidRPr="00EF59D7">
              <w:rPr>
                <w:rFonts w:cs="B Nazanin"/>
                <w:rtl/>
              </w:rPr>
              <w:t>پذ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 w:hint="eastAsia"/>
                <w:rtl/>
              </w:rPr>
              <w:t>ر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/>
                <w:rtl/>
              </w:rPr>
              <w:t xml:space="preserve"> </w:t>
            </w:r>
            <w:r>
              <w:rPr>
                <w:rFonts w:hint="cs"/>
                <w:rtl/>
              </w:rPr>
              <w:t>مربوط به نحوه ذخیره‌ رمز‌های عبور</w:t>
            </w:r>
            <w:r w:rsidRPr="0092493B">
              <w:rPr>
                <w:rFonts w:cs="B Nazanin" w:hint="cs"/>
                <w:rtl/>
              </w:rPr>
              <w:t xml:space="preserve"> </w:t>
            </w:r>
            <w:r>
              <w:rPr>
                <w:rFonts w:hint="cs"/>
                <w:rtl/>
              </w:rPr>
              <w:t>در قالب متن</w:t>
            </w:r>
            <w:r w:rsidRPr="00EF59D7">
              <w:t xml:space="preserve"> </w:t>
            </w:r>
            <w:r w:rsidRPr="00EF59D7">
              <w:rPr>
                <w:rFonts w:cs="B Nazanin"/>
                <w:rtl/>
              </w:rPr>
              <w:t>در افزونه</w:t>
            </w:r>
            <w:r w:rsidRPr="0092493B">
              <w:rPr>
                <w:rFonts w:cs="B Nazanin"/>
              </w:rPr>
              <w:t>RQM </w:t>
            </w:r>
            <w:r w:rsidRPr="00EF59D7">
              <w:rPr>
                <w:rFonts w:hint="cs"/>
                <w:rtl/>
              </w:rPr>
              <w:t xml:space="preserve"> با شدت</w:t>
            </w:r>
            <w:r>
              <w:rPr>
                <w:rFonts w:hint="cs"/>
                <w:rtl/>
              </w:rPr>
              <w:t xml:space="preserve">  پایین</w:t>
            </w:r>
          </w:p>
        </w:tc>
      </w:tr>
      <w:tr w:rsidR="00C85D63" w14:paraId="345F9E06" w14:textId="77777777" w:rsidTr="00A11EDC">
        <w:tc>
          <w:tcPr>
            <w:tcW w:w="3383" w:type="dxa"/>
            <w:vAlign w:val="center"/>
          </w:tcPr>
          <w:p w14:paraId="681F1C90" w14:textId="77777777" w:rsidR="00C85D63" w:rsidRPr="00F6005E" w:rsidRDefault="00C85D63" w:rsidP="00A11EDC">
            <w:pPr>
              <w:jc w:val="left"/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</w:pPr>
            <w:r w:rsidRPr="00F6005E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CVE-2022-34810</w:t>
            </w:r>
          </w:p>
        </w:tc>
        <w:tc>
          <w:tcPr>
            <w:tcW w:w="5394" w:type="dxa"/>
            <w:gridSpan w:val="2"/>
          </w:tcPr>
          <w:p w14:paraId="0C97BDF9" w14:textId="77777777" w:rsidR="00C85D63" w:rsidRPr="00EF59D7" w:rsidRDefault="00C85D63" w:rsidP="00A11EDC">
            <w:pPr>
              <w:rPr>
                <w:rtl/>
              </w:rPr>
            </w:pPr>
            <w:r w:rsidRPr="00EF59D7">
              <w:rPr>
                <w:rFonts w:cs="B Nazanin"/>
                <w:rtl/>
              </w:rPr>
              <w:t>آس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 w:hint="eastAsia"/>
                <w:rtl/>
              </w:rPr>
              <w:t>ب</w:t>
            </w:r>
            <w:r w:rsidRPr="00EF59D7">
              <w:rPr>
                <w:rFonts w:hint="cs"/>
                <w:rtl/>
              </w:rPr>
              <w:t>‌</w:t>
            </w:r>
            <w:r w:rsidRPr="00EF59D7">
              <w:rPr>
                <w:rFonts w:cs="B Nazanin"/>
                <w:rtl/>
              </w:rPr>
              <w:t>پذ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 w:hint="eastAsia"/>
                <w:rtl/>
              </w:rPr>
              <w:t>ر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/>
                <w:rtl/>
              </w:rPr>
              <w:t xml:space="preserve"> </w:t>
            </w:r>
            <w:r w:rsidRPr="00EF59D7">
              <w:rPr>
                <w:rFonts w:hint="cs"/>
                <w:rtl/>
              </w:rPr>
              <w:t>مربوط به</w:t>
            </w:r>
            <w:r>
              <w:rPr>
                <w:rFonts w:hint="cs"/>
                <w:rtl/>
              </w:rPr>
              <w:t xml:space="preserve"> </w:t>
            </w:r>
            <w:r w:rsidRPr="00EF59D7">
              <w:rPr>
                <w:rFonts w:hint="cs"/>
                <w:rtl/>
              </w:rPr>
              <w:t>عدم بررسی مجوزه</w:t>
            </w:r>
            <w:r>
              <w:rPr>
                <w:rFonts w:hint="cs"/>
                <w:rtl/>
              </w:rPr>
              <w:t>ای دسترسی</w:t>
            </w:r>
            <w:r w:rsidRPr="00EF59D7">
              <w:t xml:space="preserve"> </w:t>
            </w:r>
            <w:r w:rsidRPr="00EF59D7">
              <w:rPr>
                <w:rFonts w:cs="B Nazanin"/>
                <w:rtl/>
              </w:rPr>
              <w:t xml:space="preserve">در افزونه </w:t>
            </w:r>
            <w:r w:rsidRPr="0092493B">
              <w:rPr>
                <w:rFonts w:cs="B Nazanin"/>
              </w:rPr>
              <w:t>RQM </w:t>
            </w:r>
            <w:r w:rsidRPr="0092493B">
              <w:rPr>
                <w:rFonts w:cs="B Nazanin" w:hint="cs"/>
                <w:rtl/>
              </w:rPr>
              <w:t xml:space="preserve"> </w:t>
            </w:r>
            <w:r w:rsidRPr="00EF59D7">
              <w:rPr>
                <w:rFonts w:hint="cs"/>
                <w:rtl/>
              </w:rPr>
              <w:t>با شدت</w:t>
            </w:r>
            <w:r>
              <w:rPr>
                <w:rFonts w:hint="cs"/>
                <w:rtl/>
              </w:rPr>
              <w:t xml:space="preserve"> متوسط</w:t>
            </w:r>
          </w:p>
        </w:tc>
      </w:tr>
      <w:tr w:rsidR="00C85D63" w14:paraId="47D0FBEB" w14:textId="77777777" w:rsidTr="00A11EDC">
        <w:tc>
          <w:tcPr>
            <w:tcW w:w="3383" w:type="dxa"/>
            <w:vAlign w:val="center"/>
          </w:tcPr>
          <w:p w14:paraId="533E183B" w14:textId="77777777" w:rsidR="00C85D63" w:rsidRPr="00F6005E" w:rsidRDefault="00C85D63" w:rsidP="00A11EDC">
            <w:pPr>
              <w:jc w:val="left"/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</w:pPr>
            <w:r w:rsidRPr="00F6005E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CVE-2022-34811</w:t>
            </w:r>
          </w:p>
        </w:tc>
        <w:tc>
          <w:tcPr>
            <w:tcW w:w="5394" w:type="dxa"/>
            <w:gridSpan w:val="2"/>
          </w:tcPr>
          <w:p w14:paraId="1034774A" w14:textId="77777777" w:rsidR="00C85D63" w:rsidRPr="00EF59D7" w:rsidRDefault="00C85D63" w:rsidP="00A11EDC">
            <w:pPr>
              <w:rPr>
                <w:rtl/>
              </w:rPr>
            </w:pPr>
            <w:r w:rsidRPr="00EF59D7">
              <w:rPr>
                <w:rFonts w:cs="B Nazanin"/>
                <w:rtl/>
              </w:rPr>
              <w:t>آس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 w:hint="eastAsia"/>
                <w:rtl/>
              </w:rPr>
              <w:t>ب</w:t>
            </w:r>
            <w:r w:rsidRPr="00EF59D7">
              <w:rPr>
                <w:rFonts w:hint="cs"/>
                <w:rtl/>
              </w:rPr>
              <w:t>‌</w:t>
            </w:r>
            <w:r w:rsidRPr="00EF59D7">
              <w:rPr>
                <w:rFonts w:cs="B Nazanin"/>
                <w:rtl/>
              </w:rPr>
              <w:t>پذ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 w:hint="eastAsia"/>
                <w:rtl/>
              </w:rPr>
              <w:t>ر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/>
                <w:rtl/>
              </w:rPr>
              <w:t xml:space="preserve"> </w:t>
            </w:r>
            <w:r w:rsidRPr="00EF59D7">
              <w:rPr>
                <w:rFonts w:hint="cs"/>
                <w:rtl/>
              </w:rPr>
              <w:t>مربوط به</w:t>
            </w:r>
            <w:r>
              <w:rPr>
                <w:rFonts w:hint="cs"/>
                <w:rtl/>
              </w:rPr>
              <w:t xml:space="preserve"> </w:t>
            </w:r>
            <w:r w:rsidRPr="00EF59D7">
              <w:rPr>
                <w:rFonts w:hint="cs"/>
                <w:rtl/>
              </w:rPr>
              <w:t>عدم بررسی مجوزه</w:t>
            </w:r>
            <w:r>
              <w:rPr>
                <w:rFonts w:hint="cs"/>
                <w:rtl/>
              </w:rPr>
              <w:t>ای دسترسی</w:t>
            </w:r>
            <w:r w:rsidRPr="00EF59D7">
              <w:t xml:space="preserve"> </w:t>
            </w:r>
            <w:r w:rsidRPr="00EF59D7">
              <w:rPr>
                <w:rFonts w:cs="B Nazanin"/>
                <w:rtl/>
              </w:rPr>
              <w:t xml:space="preserve">در افزونه </w:t>
            </w:r>
            <w:r w:rsidRPr="0092493B">
              <w:rPr>
                <w:rFonts w:cs="B Nazanin"/>
              </w:rPr>
              <w:t>XPath Configuration Viewer</w:t>
            </w:r>
            <w:r w:rsidRPr="0092493B">
              <w:rPr>
                <w:rFonts w:cs="B Nazanin" w:hint="cs"/>
                <w:rtl/>
              </w:rPr>
              <w:t xml:space="preserve"> </w:t>
            </w:r>
            <w:r w:rsidRPr="00EF59D7">
              <w:rPr>
                <w:rFonts w:hint="cs"/>
                <w:rtl/>
              </w:rPr>
              <w:t>با شدت</w:t>
            </w:r>
            <w:r>
              <w:rPr>
                <w:rFonts w:hint="cs"/>
                <w:rtl/>
              </w:rPr>
              <w:t xml:space="preserve"> متوسط</w:t>
            </w:r>
          </w:p>
        </w:tc>
      </w:tr>
      <w:tr w:rsidR="00C85D63" w14:paraId="24B6BCDA" w14:textId="77777777" w:rsidTr="00A11EDC">
        <w:tc>
          <w:tcPr>
            <w:tcW w:w="3383" w:type="dxa"/>
            <w:vAlign w:val="center"/>
          </w:tcPr>
          <w:p w14:paraId="375D3C64" w14:textId="77777777" w:rsidR="00C85D63" w:rsidRPr="00F6005E" w:rsidRDefault="00C85D63" w:rsidP="00A11EDC">
            <w:pPr>
              <w:jc w:val="left"/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</w:pPr>
            <w:r w:rsidRPr="00F6005E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CVE-2022-34812 (CSRF), CVE-2022-34813 (missing permission check)</w:t>
            </w:r>
          </w:p>
        </w:tc>
        <w:tc>
          <w:tcPr>
            <w:tcW w:w="5394" w:type="dxa"/>
            <w:gridSpan w:val="2"/>
          </w:tcPr>
          <w:p w14:paraId="0EE28FE3" w14:textId="77777777" w:rsidR="00C85D63" w:rsidRPr="00EF59D7" w:rsidRDefault="00C85D63" w:rsidP="00A11EDC">
            <w:pPr>
              <w:rPr>
                <w:rtl/>
              </w:rPr>
            </w:pPr>
            <w:r w:rsidRPr="00EF59D7">
              <w:rPr>
                <w:rFonts w:cs="B Nazanin"/>
                <w:rtl/>
              </w:rPr>
              <w:t>آس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 w:hint="eastAsia"/>
                <w:rtl/>
              </w:rPr>
              <w:t>ب</w:t>
            </w:r>
            <w:r w:rsidRPr="00EF59D7">
              <w:rPr>
                <w:rFonts w:hint="cs"/>
                <w:rtl/>
              </w:rPr>
              <w:t>‌</w:t>
            </w:r>
            <w:r w:rsidRPr="00EF59D7">
              <w:rPr>
                <w:rFonts w:cs="B Nazanin"/>
                <w:rtl/>
              </w:rPr>
              <w:t>پذ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 w:hint="eastAsia"/>
                <w:rtl/>
              </w:rPr>
              <w:t>ر</w:t>
            </w:r>
            <w:r w:rsidRPr="00EF59D7">
              <w:rPr>
                <w:rFonts w:cs="B Nazanin" w:hint="cs"/>
                <w:rtl/>
              </w:rPr>
              <w:t>ی</w:t>
            </w:r>
            <w:r>
              <w:rPr>
                <w:rFonts w:hint="cs"/>
                <w:rtl/>
              </w:rPr>
              <w:t xml:space="preserve"> </w:t>
            </w:r>
            <w:r w:rsidRPr="004E7A99">
              <w:rPr>
                <w:rFonts w:cs="B Nazanin"/>
              </w:rPr>
              <w:t>CSRF </w:t>
            </w:r>
            <w:r>
              <w:rPr>
                <w:rFonts w:hint="cs"/>
                <w:rtl/>
              </w:rPr>
              <w:t xml:space="preserve"> و نقص مربوط به </w:t>
            </w:r>
            <w:r w:rsidRPr="00EF59D7">
              <w:rPr>
                <w:rFonts w:hint="cs"/>
                <w:rtl/>
              </w:rPr>
              <w:t>عدم بررسی مجوزه</w:t>
            </w:r>
            <w:r>
              <w:rPr>
                <w:rFonts w:hint="cs"/>
                <w:rtl/>
              </w:rPr>
              <w:t>ای دسترسی</w:t>
            </w:r>
            <w:r w:rsidRPr="00EF59D7">
              <w:t xml:space="preserve"> </w:t>
            </w:r>
            <w:r w:rsidRPr="00EF59D7">
              <w:rPr>
                <w:rFonts w:cs="B Nazanin"/>
                <w:rtl/>
              </w:rPr>
              <w:t xml:space="preserve">در افزونه </w:t>
            </w:r>
            <w:r w:rsidRPr="007A408A">
              <w:t>XPath Configuration Viewer</w:t>
            </w:r>
            <w:r w:rsidRPr="0092493B">
              <w:rPr>
                <w:rFonts w:cs="B Nazanin" w:hint="cs"/>
                <w:rtl/>
              </w:rPr>
              <w:t xml:space="preserve"> </w:t>
            </w:r>
            <w:r w:rsidRPr="00EF59D7">
              <w:rPr>
                <w:rFonts w:hint="cs"/>
                <w:rtl/>
              </w:rPr>
              <w:t>با شدت</w:t>
            </w:r>
            <w:r>
              <w:rPr>
                <w:rFonts w:hint="cs"/>
                <w:rtl/>
              </w:rPr>
              <w:t xml:space="preserve"> متوسط</w:t>
            </w:r>
          </w:p>
        </w:tc>
      </w:tr>
      <w:tr w:rsidR="00C85D63" w14:paraId="082CBAC6" w14:textId="77777777" w:rsidTr="00A11EDC">
        <w:tc>
          <w:tcPr>
            <w:tcW w:w="3383" w:type="dxa"/>
            <w:vAlign w:val="center"/>
          </w:tcPr>
          <w:p w14:paraId="1177B251" w14:textId="77777777" w:rsidR="00C85D63" w:rsidRPr="00F6005E" w:rsidRDefault="00C85D63" w:rsidP="00A11EDC">
            <w:pPr>
              <w:jc w:val="left"/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</w:pPr>
            <w:r w:rsidRPr="00F6005E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CVE-2022-34814</w:t>
            </w:r>
          </w:p>
        </w:tc>
        <w:tc>
          <w:tcPr>
            <w:tcW w:w="5394" w:type="dxa"/>
            <w:gridSpan w:val="2"/>
          </w:tcPr>
          <w:p w14:paraId="38008CF7" w14:textId="77777777" w:rsidR="00C85D63" w:rsidRPr="007A408A" w:rsidRDefault="00C85D63" w:rsidP="00A11EDC">
            <w:pPr>
              <w:rPr>
                <w:rtl/>
              </w:rPr>
            </w:pPr>
            <w:r w:rsidRPr="00F60B4E">
              <w:rPr>
                <w:rFonts w:cs="B Nazanin"/>
                <w:rtl/>
              </w:rPr>
              <w:t>آس</w:t>
            </w:r>
            <w:r w:rsidRPr="00F60B4E">
              <w:rPr>
                <w:rFonts w:cs="B Nazanin" w:hint="cs"/>
                <w:rtl/>
              </w:rPr>
              <w:t>ی</w:t>
            </w:r>
            <w:r w:rsidRPr="00F60B4E">
              <w:rPr>
                <w:rFonts w:cs="B Nazanin" w:hint="eastAsia"/>
                <w:rtl/>
              </w:rPr>
              <w:t>ب</w:t>
            </w:r>
            <w:r>
              <w:rPr>
                <w:rFonts w:hint="cs"/>
                <w:rtl/>
              </w:rPr>
              <w:t>‌</w:t>
            </w:r>
            <w:r w:rsidRPr="00F60B4E">
              <w:rPr>
                <w:rFonts w:cs="B Nazanin"/>
                <w:rtl/>
              </w:rPr>
              <w:t>پذ</w:t>
            </w:r>
            <w:r w:rsidRPr="00F60B4E">
              <w:rPr>
                <w:rFonts w:cs="B Nazanin" w:hint="cs"/>
                <w:rtl/>
              </w:rPr>
              <w:t>ی</w:t>
            </w:r>
            <w:r w:rsidRPr="00F60B4E">
              <w:rPr>
                <w:rFonts w:cs="B Nazanin" w:hint="eastAsia"/>
                <w:rtl/>
              </w:rPr>
              <w:t>ر</w:t>
            </w:r>
            <w:r w:rsidRPr="00F60B4E">
              <w:rPr>
                <w:rFonts w:cs="B Nazanin" w:hint="cs"/>
                <w:rtl/>
              </w:rPr>
              <w:t>ی</w:t>
            </w:r>
            <w:r>
              <w:rPr>
                <w:rFonts w:hint="cs"/>
                <w:rtl/>
              </w:rPr>
              <w:t xml:space="preserve"> </w:t>
            </w:r>
            <w:r w:rsidRPr="00AA1632">
              <w:t>requests-plugin</w:t>
            </w:r>
            <w:r>
              <w:rPr>
                <w:rFonts w:hint="cs"/>
                <w:rtl/>
              </w:rPr>
              <w:t xml:space="preserve"> مربوط به بررسی نادرست مجوزها </w:t>
            </w:r>
            <w:r w:rsidRPr="00F60B4E">
              <w:rPr>
                <w:rFonts w:cs="B Nazanin"/>
                <w:rtl/>
              </w:rPr>
              <w:t xml:space="preserve">در افزونه </w:t>
            </w:r>
            <w:r w:rsidRPr="003B1766">
              <w:t>Request Rename Or Delete</w:t>
            </w:r>
            <w:r w:rsidRPr="0092493B">
              <w:rPr>
                <w:rFonts w:cs="B Nazanin"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با شدت متوسط</w:t>
            </w:r>
          </w:p>
        </w:tc>
      </w:tr>
      <w:tr w:rsidR="00C85D63" w14:paraId="7021EEB1" w14:textId="77777777" w:rsidTr="00A11EDC">
        <w:tc>
          <w:tcPr>
            <w:tcW w:w="3383" w:type="dxa"/>
            <w:vAlign w:val="center"/>
          </w:tcPr>
          <w:p w14:paraId="3705E5A4" w14:textId="77777777" w:rsidR="00C85D63" w:rsidRPr="00F6005E" w:rsidRDefault="00C85D63" w:rsidP="00A11EDC">
            <w:pPr>
              <w:jc w:val="left"/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</w:pPr>
            <w:r w:rsidRPr="00F6005E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lastRenderedPageBreak/>
              <w:t>CVE-2022-34815</w:t>
            </w:r>
          </w:p>
        </w:tc>
        <w:tc>
          <w:tcPr>
            <w:tcW w:w="5394" w:type="dxa"/>
            <w:gridSpan w:val="2"/>
          </w:tcPr>
          <w:p w14:paraId="7847A8C1" w14:textId="77777777" w:rsidR="00C85D63" w:rsidRPr="00F60B4E" w:rsidRDefault="00C85D63" w:rsidP="00A11EDC">
            <w:pPr>
              <w:rPr>
                <w:rtl/>
              </w:rPr>
            </w:pPr>
            <w:r w:rsidRPr="00F60B4E">
              <w:rPr>
                <w:rFonts w:cs="B Nazanin"/>
                <w:rtl/>
              </w:rPr>
              <w:t>آس</w:t>
            </w:r>
            <w:r w:rsidRPr="00F60B4E">
              <w:rPr>
                <w:rFonts w:cs="B Nazanin" w:hint="cs"/>
                <w:rtl/>
              </w:rPr>
              <w:t>ی</w:t>
            </w:r>
            <w:r w:rsidRPr="00F60B4E">
              <w:rPr>
                <w:rFonts w:cs="B Nazanin" w:hint="eastAsia"/>
                <w:rtl/>
              </w:rPr>
              <w:t>ب</w:t>
            </w:r>
            <w:r>
              <w:rPr>
                <w:rFonts w:hint="cs"/>
                <w:rtl/>
              </w:rPr>
              <w:t>‌</w:t>
            </w:r>
            <w:r w:rsidRPr="00F60B4E">
              <w:rPr>
                <w:rFonts w:cs="B Nazanin"/>
                <w:rtl/>
              </w:rPr>
              <w:t>پذ</w:t>
            </w:r>
            <w:r w:rsidRPr="00F60B4E">
              <w:rPr>
                <w:rFonts w:cs="B Nazanin" w:hint="cs"/>
                <w:rtl/>
              </w:rPr>
              <w:t>ی</w:t>
            </w:r>
            <w:r w:rsidRPr="00F60B4E">
              <w:rPr>
                <w:rFonts w:cs="B Nazanin" w:hint="eastAsia"/>
                <w:rtl/>
              </w:rPr>
              <w:t>ر</w:t>
            </w:r>
            <w:r w:rsidRPr="00F60B4E">
              <w:rPr>
                <w:rFonts w:cs="B Nazanin" w:hint="cs"/>
                <w:rtl/>
              </w:rPr>
              <w:t>ی</w:t>
            </w:r>
            <w:r w:rsidRPr="00F60B4E">
              <w:rPr>
                <w:rFonts w:cs="B Nazanin"/>
                <w:rtl/>
              </w:rPr>
              <w:t xml:space="preserve"> </w:t>
            </w:r>
            <w:r w:rsidRPr="00E23B2F">
              <w:t>CSRF</w:t>
            </w:r>
            <w:r w:rsidRPr="00E23B2F">
              <w:rPr>
                <w:rFonts w:cs="B Nazanin"/>
                <w:rtl/>
              </w:rPr>
              <w:t xml:space="preserve"> </w:t>
            </w:r>
            <w:r w:rsidRPr="00F60B4E">
              <w:rPr>
                <w:rFonts w:cs="B Nazanin"/>
                <w:rtl/>
              </w:rPr>
              <w:t xml:space="preserve">در افزونه </w:t>
            </w:r>
            <w:r w:rsidRPr="0092493B">
              <w:rPr>
                <w:rFonts w:cs="B Nazanin"/>
              </w:rPr>
              <w:t>Request Rename Or Delete</w:t>
            </w:r>
            <w:r>
              <w:rPr>
                <w:rFonts w:hint="cs"/>
                <w:rtl/>
              </w:rPr>
              <w:t xml:space="preserve"> با شدت متوسط</w:t>
            </w:r>
          </w:p>
        </w:tc>
      </w:tr>
      <w:tr w:rsidR="00C85D63" w14:paraId="4120A9D8" w14:textId="77777777" w:rsidTr="00A11EDC">
        <w:tc>
          <w:tcPr>
            <w:tcW w:w="3383" w:type="dxa"/>
            <w:vAlign w:val="center"/>
          </w:tcPr>
          <w:p w14:paraId="60CF02CC" w14:textId="77777777" w:rsidR="00C85D63" w:rsidRPr="00F6005E" w:rsidRDefault="00C85D63" w:rsidP="00A11EDC">
            <w:pPr>
              <w:jc w:val="left"/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</w:pPr>
            <w:r w:rsidRPr="00F6005E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CVE-2022-34816</w:t>
            </w:r>
          </w:p>
        </w:tc>
        <w:tc>
          <w:tcPr>
            <w:tcW w:w="5394" w:type="dxa"/>
            <w:gridSpan w:val="2"/>
          </w:tcPr>
          <w:p w14:paraId="00AB27C0" w14:textId="77777777" w:rsidR="00C85D63" w:rsidRPr="00F60B4E" w:rsidRDefault="00C85D63" w:rsidP="00A11EDC">
            <w:pPr>
              <w:rPr>
                <w:rtl/>
              </w:rPr>
            </w:pPr>
            <w:r w:rsidRPr="00EF59D7">
              <w:rPr>
                <w:rFonts w:cs="B Nazanin"/>
                <w:rtl/>
              </w:rPr>
              <w:t>آس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 w:hint="eastAsia"/>
                <w:rtl/>
              </w:rPr>
              <w:t>ب</w:t>
            </w:r>
            <w:r w:rsidRPr="00EF59D7">
              <w:rPr>
                <w:rFonts w:hint="cs"/>
                <w:rtl/>
              </w:rPr>
              <w:t>‌</w:t>
            </w:r>
            <w:r w:rsidRPr="00EF59D7">
              <w:rPr>
                <w:rFonts w:cs="B Nazanin"/>
                <w:rtl/>
              </w:rPr>
              <w:t>پذ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 w:hint="eastAsia"/>
                <w:rtl/>
              </w:rPr>
              <w:t>ر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/>
                <w:rtl/>
              </w:rPr>
              <w:t xml:space="preserve"> </w:t>
            </w:r>
            <w:r>
              <w:rPr>
                <w:rFonts w:hint="cs"/>
                <w:rtl/>
              </w:rPr>
              <w:t>مربوط به نحوه ذخیره‌ رمز‌های عبور</w:t>
            </w:r>
            <w:r w:rsidRPr="0092493B">
              <w:rPr>
                <w:rFonts w:cs="B Nazanin" w:hint="cs"/>
                <w:rtl/>
              </w:rPr>
              <w:t xml:space="preserve"> </w:t>
            </w:r>
            <w:r>
              <w:rPr>
                <w:rFonts w:hint="cs"/>
                <w:rtl/>
              </w:rPr>
              <w:t>در قالب متن</w:t>
            </w:r>
            <w:r w:rsidRPr="00EF59D7">
              <w:t xml:space="preserve"> </w:t>
            </w:r>
            <w:r w:rsidRPr="00EF59D7">
              <w:rPr>
                <w:rFonts w:cs="B Nazanin"/>
                <w:rtl/>
              </w:rPr>
              <w:t>در افزونه</w:t>
            </w:r>
            <w:r w:rsidRPr="0092493B">
              <w:rPr>
                <w:rFonts w:cs="B Nazanin"/>
              </w:rPr>
              <w:t>HPE Network Virtualization </w:t>
            </w:r>
            <w:r w:rsidRPr="00EF59D7">
              <w:rPr>
                <w:rFonts w:hint="cs"/>
                <w:rtl/>
              </w:rPr>
              <w:t xml:space="preserve"> با شدت</w:t>
            </w:r>
            <w:r>
              <w:rPr>
                <w:rFonts w:hint="cs"/>
                <w:rtl/>
              </w:rPr>
              <w:t xml:space="preserve"> پایین</w:t>
            </w:r>
          </w:p>
        </w:tc>
      </w:tr>
      <w:tr w:rsidR="00C85D63" w14:paraId="28FF0C28" w14:textId="77777777" w:rsidTr="00A11EDC">
        <w:tc>
          <w:tcPr>
            <w:tcW w:w="3383" w:type="dxa"/>
            <w:vAlign w:val="center"/>
          </w:tcPr>
          <w:p w14:paraId="1D20AD0C" w14:textId="77777777" w:rsidR="00C85D63" w:rsidRPr="00F6005E" w:rsidRDefault="00C85D63" w:rsidP="00A11EDC">
            <w:pPr>
              <w:jc w:val="left"/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</w:pPr>
            <w:r w:rsidRPr="00F6005E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CVE-2022-34817 (CSRF), CVE-2022-34818 (missing authorization)</w:t>
            </w:r>
          </w:p>
        </w:tc>
        <w:tc>
          <w:tcPr>
            <w:tcW w:w="5394" w:type="dxa"/>
            <w:gridSpan w:val="2"/>
          </w:tcPr>
          <w:p w14:paraId="099B61AE" w14:textId="77777777" w:rsidR="00C85D63" w:rsidRPr="00F60B4E" w:rsidRDefault="00C85D63" w:rsidP="00A11EDC">
            <w:pPr>
              <w:rPr>
                <w:rtl/>
              </w:rPr>
            </w:pPr>
            <w:r w:rsidRPr="00EF59D7">
              <w:rPr>
                <w:rFonts w:cs="B Nazanin"/>
                <w:rtl/>
              </w:rPr>
              <w:t>آس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 w:hint="eastAsia"/>
                <w:rtl/>
              </w:rPr>
              <w:t>ب</w:t>
            </w:r>
            <w:r w:rsidRPr="00EF59D7">
              <w:rPr>
                <w:rFonts w:hint="cs"/>
                <w:rtl/>
              </w:rPr>
              <w:t>‌</w:t>
            </w:r>
            <w:r w:rsidRPr="00EF59D7">
              <w:rPr>
                <w:rFonts w:cs="B Nazanin"/>
                <w:rtl/>
              </w:rPr>
              <w:t>پذ</w:t>
            </w:r>
            <w:r w:rsidRPr="00EF59D7">
              <w:rPr>
                <w:rFonts w:cs="B Nazanin" w:hint="cs"/>
                <w:rtl/>
              </w:rPr>
              <w:t>ی</w:t>
            </w:r>
            <w:r w:rsidRPr="00EF59D7">
              <w:rPr>
                <w:rFonts w:cs="B Nazanin" w:hint="eastAsia"/>
                <w:rtl/>
              </w:rPr>
              <w:t>ر</w:t>
            </w:r>
            <w:r w:rsidRPr="00EF59D7">
              <w:rPr>
                <w:rFonts w:cs="B Nazanin" w:hint="cs"/>
                <w:rtl/>
              </w:rPr>
              <w:t>ی</w:t>
            </w:r>
            <w:r>
              <w:rPr>
                <w:rFonts w:hint="cs"/>
                <w:rtl/>
              </w:rPr>
              <w:t xml:space="preserve"> </w:t>
            </w:r>
            <w:r w:rsidRPr="004E7A99">
              <w:rPr>
                <w:rFonts w:cs="B Nazanin"/>
              </w:rPr>
              <w:t>CSRF </w:t>
            </w:r>
            <w:r>
              <w:rPr>
                <w:rFonts w:hint="cs"/>
                <w:rtl/>
              </w:rPr>
              <w:t xml:space="preserve"> و نقص مربوط به </w:t>
            </w:r>
            <w:r w:rsidRPr="00EF59D7">
              <w:rPr>
                <w:rFonts w:hint="cs"/>
                <w:rtl/>
              </w:rPr>
              <w:t>عدم بررسی مجوزه</w:t>
            </w:r>
            <w:r>
              <w:rPr>
                <w:rFonts w:hint="cs"/>
                <w:rtl/>
              </w:rPr>
              <w:t>ای دسترسی</w:t>
            </w:r>
            <w:r w:rsidRPr="00EF59D7">
              <w:t xml:space="preserve"> </w:t>
            </w:r>
            <w:r w:rsidRPr="00EF59D7">
              <w:rPr>
                <w:rFonts w:cs="B Nazanin"/>
                <w:rtl/>
              </w:rPr>
              <w:t xml:space="preserve">در افزونه </w:t>
            </w:r>
            <w:r w:rsidRPr="0092493B">
              <w:rPr>
                <w:rFonts w:cs="B Nazanin"/>
              </w:rPr>
              <w:t>Failed Job Deactivator</w:t>
            </w:r>
            <w:r w:rsidRPr="00EF59D7">
              <w:rPr>
                <w:rFonts w:hint="cs"/>
                <w:rtl/>
              </w:rPr>
              <w:t xml:space="preserve"> با شدت</w:t>
            </w:r>
            <w:r>
              <w:rPr>
                <w:rFonts w:hint="cs"/>
                <w:rtl/>
              </w:rPr>
              <w:t xml:space="preserve"> متوسط</w:t>
            </w:r>
          </w:p>
        </w:tc>
      </w:tr>
    </w:tbl>
    <w:p w14:paraId="7F18CDDB" w14:textId="5EC4A2B7" w:rsidR="00C54759" w:rsidRDefault="00C54759" w:rsidP="007127DA">
      <w:pPr>
        <w:pStyle w:val="Heading1"/>
        <w:tabs>
          <w:tab w:val="clear" w:pos="680"/>
          <w:tab w:val="num" w:pos="423"/>
        </w:tabs>
        <w:ind w:left="-2" w:firstLine="27"/>
        <w:rPr>
          <w:rtl/>
        </w:rPr>
      </w:pPr>
      <w:bookmarkStart w:id="5" w:name="_Toc106625504"/>
      <w:r w:rsidRPr="006B5379">
        <w:rPr>
          <w:rFonts w:hint="cs"/>
          <w:rtl/>
        </w:rPr>
        <w:t>محص</w:t>
      </w:r>
      <w:r w:rsidR="006B5379" w:rsidRPr="006B5379">
        <w:rPr>
          <w:rFonts w:hint="cs"/>
          <w:rtl/>
        </w:rPr>
        <w:t xml:space="preserve">ولات </w:t>
      </w:r>
      <w:r w:rsidRPr="007127DA">
        <w:rPr>
          <w:rFonts w:hint="cs"/>
          <w:rtl/>
        </w:rPr>
        <w:t>تحت</w:t>
      </w:r>
      <w:r w:rsidRPr="006B5379">
        <w:rPr>
          <w:rFonts w:hint="cs"/>
          <w:rtl/>
        </w:rPr>
        <w:t xml:space="preserve"> تأثیر</w:t>
      </w:r>
      <w:bookmarkEnd w:id="5"/>
    </w:p>
    <w:p w14:paraId="6E6A47C6" w14:textId="468835B3" w:rsidR="002C1DFF" w:rsidRDefault="002A4292" w:rsidP="00623040">
      <w:pPr>
        <w:rPr>
          <w:rFonts w:cs="B Nazanin"/>
          <w:rtl/>
        </w:rPr>
      </w:pPr>
      <w:r>
        <w:rPr>
          <w:rFonts w:cs="B Nazanin" w:hint="cs"/>
          <w:rtl/>
        </w:rPr>
        <w:t>افزونه‌</w:t>
      </w:r>
      <w:r w:rsidR="00623040">
        <w:rPr>
          <w:rFonts w:cs="B Nazanin" w:hint="cs"/>
          <w:rtl/>
        </w:rPr>
        <w:t>های آسیب‌پذیر و نسخه‌های آنها</w:t>
      </w:r>
      <w:r w:rsidR="002F5A32">
        <w:rPr>
          <w:rFonts w:cs="B Nazanin" w:hint="cs"/>
          <w:rtl/>
        </w:rPr>
        <w:t xml:space="preserve"> </w:t>
      </w:r>
      <w:r w:rsidR="00623040">
        <w:rPr>
          <w:rFonts w:cs="B Nazanin" w:hint="cs"/>
          <w:rtl/>
        </w:rPr>
        <w:t>در ادامه آورده شده‌اند</w:t>
      </w:r>
      <w:r w:rsidR="002F5A32">
        <w:rPr>
          <w:rFonts w:cs="B Nazanin" w:hint="cs"/>
          <w:rtl/>
        </w:rPr>
        <w:t>:</w:t>
      </w:r>
    </w:p>
    <w:p w14:paraId="7521CCC5" w14:textId="77777777" w:rsidR="002A4292" w:rsidRPr="002A4292" w:rsidRDefault="002A4292" w:rsidP="002A4292">
      <w:pPr>
        <w:numPr>
          <w:ilvl w:val="0"/>
          <w:numId w:val="34"/>
        </w:numPr>
        <w:shd w:val="clear" w:color="auto" w:fill="FFFFFF"/>
        <w:bidi w:val="0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noProof w:val="0"/>
          <w:color w:val="auto"/>
          <w:sz w:val="24"/>
          <w:szCs w:val="24"/>
          <w:lang w:bidi="ar-SA"/>
        </w:rPr>
      </w:pPr>
      <w:r w:rsidRPr="002A4292">
        <w:rPr>
          <w:rFonts w:ascii="Times New Roman" w:hAnsi="Times New Roman" w:cs="Times New Roman"/>
          <w:b/>
          <w:bCs/>
          <w:noProof w:val="0"/>
          <w:color w:val="auto"/>
          <w:sz w:val="24"/>
          <w:szCs w:val="24"/>
          <w:lang w:bidi="ar-SA"/>
        </w:rPr>
        <w:t>Build Notifications Plugin </w:t>
      </w:r>
      <w:r w:rsidRPr="002A4292">
        <w:rPr>
          <w:rFonts w:ascii="Times New Roman" w:hAnsi="Times New Roman" w:cs="Times New Roman"/>
          <w:noProof w:val="0"/>
          <w:color w:val="auto"/>
          <w:sz w:val="24"/>
          <w:szCs w:val="24"/>
          <w:lang w:bidi="ar-SA"/>
        </w:rPr>
        <w:t>up to and including 1.5.0</w:t>
      </w:r>
    </w:p>
    <w:p w14:paraId="2CB9A584" w14:textId="77777777" w:rsidR="002A4292" w:rsidRPr="002A4292" w:rsidRDefault="002A4292" w:rsidP="002A4292">
      <w:pPr>
        <w:numPr>
          <w:ilvl w:val="0"/>
          <w:numId w:val="34"/>
        </w:numPr>
        <w:shd w:val="clear" w:color="auto" w:fill="FFFFFF"/>
        <w:bidi w:val="0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noProof w:val="0"/>
          <w:color w:val="auto"/>
          <w:sz w:val="24"/>
          <w:szCs w:val="24"/>
          <w:lang w:bidi="ar-SA"/>
        </w:rPr>
      </w:pPr>
      <w:r w:rsidRPr="002A4292">
        <w:rPr>
          <w:rFonts w:ascii="Times New Roman" w:hAnsi="Times New Roman" w:cs="Times New Roman"/>
          <w:b/>
          <w:bCs/>
          <w:noProof w:val="0"/>
          <w:color w:val="auto"/>
          <w:sz w:val="24"/>
          <w:szCs w:val="24"/>
          <w:lang w:bidi="ar-SA"/>
        </w:rPr>
        <w:t>build-metrics Plugin </w:t>
      </w:r>
      <w:r w:rsidRPr="002A4292">
        <w:rPr>
          <w:rFonts w:ascii="Times New Roman" w:hAnsi="Times New Roman" w:cs="Times New Roman"/>
          <w:noProof w:val="0"/>
          <w:color w:val="auto"/>
          <w:sz w:val="24"/>
          <w:szCs w:val="24"/>
          <w:lang w:bidi="ar-SA"/>
        </w:rPr>
        <w:t>up to and including 1.3</w:t>
      </w:r>
    </w:p>
    <w:p w14:paraId="690F8DD8" w14:textId="77777777" w:rsidR="002A4292" w:rsidRPr="002A4292" w:rsidRDefault="002A4292" w:rsidP="002A4292">
      <w:pPr>
        <w:numPr>
          <w:ilvl w:val="0"/>
          <w:numId w:val="34"/>
        </w:numPr>
        <w:shd w:val="clear" w:color="auto" w:fill="FFFFFF"/>
        <w:bidi w:val="0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noProof w:val="0"/>
          <w:color w:val="auto"/>
          <w:sz w:val="24"/>
          <w:szCs w:val="24"/>
          <w:lang w:bidi="ar-SA"/>
        </w:rPr>
      </w:pPr>
      <w:r w:rsidRPr="002A4292">
        <w:rPr>
          <w:rFonts w:ascii="Times New Roman" w:hAnsi="Times New Roman" w:cs="Times New Roman"/>
          <w:b/>
          <w:bCs/>
          <w:noProof w:val="0"/>
          <w:color w:val="auto"/>
          <w:sz w:val="24"/>
          <w:szCs w:val="24"/>
          <w:lang w:bidi="ar-SA"/>
        </w:rPr>
        <w:t>Cisco Spark Plugin </w:t>
      </w:r>
      <w:r w:rsidRPr="002A4292">
        <w:rPr>
          <w:rFonts w:ascii="Times New Roman" w:hAnsi="Times New Roman" w:cs="Times New Roman"/>
          <w:noProof w:val="0"/>
          <w:color w:val="auto"/>
          <w:sz w:val="24"/>
          <w:szCs w:val="24"/>
          <w:lang w:bidi="ar-SA"/>
        </w:rPr>
        <w:t>up to and including 1.1.1</w:t>
      </w:r>
    </w:p>
    <w:p w14:paraId="14C18FF5" w14:textId="77777777" w:rsidR="002A4292" w:rsidRPr="002A4292" w:rsidRDefault="002A4292" w:rsidP="002A4292">
      <w:pPr>
        <w:numPr>
          <w:ilvl w:val="0"/>
          <w:numId w:val="34"/>
        </w:numPr>
        <w:shd w:val="clear" w:color="auto" w:fill="FFFFFF"/>
        <w:bidi w:val="0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noProof w:val="0"/>
          <w:color w:val="auto"/>
          <w:sz w:val="24"/>
          <w:szCs w:val="24"/>
          <w:lang w:bidi="ar-SA"/>
        </w:rPr>
      </w:pPr>
      <w:r w:rsidRPr="002A4292">
        <w:rPr>
          <w:rFonts w:ascii="Times New Roman" w:hAnsi="Times New Roman" w:cs="Times New Roman"/>
          <w:b/>
          <w:bCs/>
          <w:noProof w:val="0"/>
          <w:color w:val="auto"/>
          <w:sz w:val="24"/>
          <w:szCs w:val="24"/>
          <w:lang w:bidi="ar-SA"/>
        </w:rPr>
        <w:t>Deployment Dashboard Plugin </w:t>
      </w:r>
      <w:r w:rsidRPr="002A4292">
        <w:rPr>
          <w:rFonts w:ascii="Times New Roman" w:hAnsi="Times New Roman" w:cs="Times New Roman"/>
          <w:noProof w:val="0"/>
          <w:color w:val="auto"/>
          <w:sz w:val="24"/>
          <w:szCs w:val="24"/>
          <w:lang w:bidi="ar-SA"/>
        </w:rPr>
        <w:t>up to and including 1.0.10</w:t>
      </w:r>
    </w:p>
    <w:p w14:paraId="60BC607A" w14:textId="77777777" w:rsidR="002A4292" w:rsidRPr="002A4292" w:rsidRDefault="002A4292" w:rsidP="002A4292">
      <w:pPr>
        <w:numPr>
          <w:ilvl w:val="0"/>
          <w:numId w:val="34"/>
        </w:numPr>
        <w:shd w:val="clear" w:color="auto" w:fill="FFFFFF"/>
        <w:bidi w:val="0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noProof w:val="0"/>
          <w:color w:val="auto"/>
          <w:sz w:val="24"/>
          <w:szCs w:val="24"/>
          <w:lang w:bidi="ar-SA"/>
        </w:rPr>
      </w:pPr>
      <w:r w:rsidRPr="002A4292">
        <w:rPr>
          <w:rFonts w:ascii="Times New Roman" w:hAnsi="Times New Roman" w:cs="Times New Roman"/>
          <w:b/>
          <w:bCs/>
          <w:noProof w:val="0"/>
          <w:color w:val="auto"/>
          <w:sz w:val="24"/>
          <w:szCs w:val="24"/>
          <w:lang w:bidi="ar-SA"/>
        </w:rPr>
        <w:t>Elasticsearch Query Plugin </w:t>
      </w:r>
      <w:r w:rsidRPr="002A4292">
        <w:rPr>
          <w:rFonts w:ascii="Times New Roman" w:hAnsi="Times New Roman" w:cs="Times New Roman"/>
          <w:noProof w:val="0"/>
          <w:color w:val="auto"/>
          <w:sz w:val="24"/>
          <w:szCs w:val="24"/>
          <w:lang w:bidi="ar-SA"/>
        </w:rPr>
        <w:t>up to and including 1.2</w:t>
      </w:r>
    </w:p>
    <w:p w14:paraId="35CE042F" w14:textId="77777777" w:rsidR="002A4292" w:rsidRPr="002A4292" w:rsidRDefault="002A4292" w:rsidP="002A4292">
      <w:pPr>
        <w:numPr>
          <w:ilvl w:val="0"/>
          <w:numId w:val="34"/>
        </w:numPr>
        <w:shd w:val="clear" w:color="auto" w:fill="FFFFFF"/>
        <w:bidi w:val="0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noProof w:val="0"/>
          <w:color w:val="auto"/>
          <w:sz w:val="24"/>
          <w:szCs w:val="24"/>
          <w:lang w:bidi="ar-SA"/>
        </w:rPr>
      </w:pPr>
      <w:r w:rsidRPr="002A4292">
        <w:rPr>
          <w:rFonts w:ascii="Times New Roman" w:hAnsi="Times New Roman" w:cs="Times New Roman"/>
          <w:b/>
          <w:bCs/>
          <w:noProof w:val="0"/>
          <w:color w:val="auto"/>
          <w:sz w:val="24"/>
          <w:szCs w:val="24"/>
          <w:lang w:bidi="ar-SA"/>
        </w:rPr>
        <w:t>eXtreme Feedback Panel Plugin </w:t>
      </w:r>
      <w:r w:rsidRPr="002A4292">
        <w:rPr>
          <w:rFonts w:ascii="Times New Roman" w:hAnsi="Times New Roman" w:cs="Times New Roman"/>
          <w:noProof w:val="0"/>
          <w:color w:val="auto"/>
          <w:sz w:val="24"/>
          <w:szCs w:val="24"/>
          <w:lang w:bidi="ar-SA"/>
        </w:rPr>
        <w:t>up to and including 2.0.1</w:t>
      </w:r>
    </w:p>
    <w:p w14:paraId="3B834D13" w14:textId="77777777" w:rsidR="002A4292" w:rsidRPr="002A4292" w:rsidRDefault="002A4292" w:rsidP="002A4292">
      <w:pPr>
        <w:numPr>
          <w:ilvl w:val="0"/>
          <w:numId w:val="34"/>
        </w:numPr>
        <w:shd w:val="clear" w:color="auto" w:fill="FFFFFF"/>
        <w:bidi w:val="0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noProof w:val="0"/>
          <w:color w:val="auto"/>
          <w:sz w:val="24"/>
          <w:szCs w:val="24"/>
          <w:lang w:bidi="ar-SA"/>
        </w:rPr>
      </w:pPr>
      <w:r w:rsidRPr="002A4292">
        <w:rPr>
          <w:rFonts w:ascii="Times New Roman" w:hAnsi="Times New Roman" w:cs="Times New Roman"/>
          <w:b/>
          <w:bCs/>
          <w:noProof w:val="0"/>
          <w:color w:val="auto"/>
          <w:sz w:val="24"/>
          <w:szCs w:val="24"/>
          <w:lang w:bidi="ar-SA"/>
        </w:rPr>
        <w:t>Failed Job Deactivator Plugin </w:t>
      </w:r>
      <w:r w:rsidRPr="002A4292">
        <w:rPr>
          <w:rFonts w:ascii="Times New Roman" w:hAnsi="Times New Roman" w:cs="Times New Roman"/>
          <w:noProof w:val="0"/>
          <w:color w:val="auto"/>
          <w:sz w:val="24"/>
          <w:szCs w:val="24"/>
          <w:lang w:bidi="ar-SA"/>
        </w:rPr>
        <w:t>up to and including 1.2.1</w:t>
      </w:r>
    </w:p>
    <w:p w14:paraId="3730AF1D" w14:textId="77777777" w:rsidR="002A4292" w:rsidRPr="002A4292" w:rsidRDefault="002A4292" w:rsidP="002A4292">
      <w:pPr>
        <w:numPr>
          <w:ilvl w:val="0"/>
          <w:numId w:val="34"/>
        </w:numPr>
        <w:shd w:val="clear" w:color="auto" w:fill="FFFFFF"/>
        <w:bidi w:val="0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noProof w:val="0"/>
          <w:color w:val="auto"/>
          <w:sz w:val="24"/>
          <w:szCs w:val="24"/>
          <w:lang w:bidi="ar-SA"/>
        </w:rPr>
      </w:pPr>
      <w:r w:rsidRPr="002A4292">
        <w:rPr>
          <w:rFonts w:ascii="Times New Roman" w:hAnsi="Times New Roman" w:cs="Times New Roman"/>
          <w:b/>
          <w:bCs/>
          <w:noProof w:val="0"/>
          <w:color w:val="auto"/>
          <w:sz w:val="24"/>
          <w:szCs w:val="24"/>
          <w:lang w:bidi="ar-SA"/>
        </w:rPr>
        <w:t>GitLab Plugin </w:t>
      </w:r>
      <w:r w:rsidRPr="002A4292">
        <w:rPr>
          <w:rFonts w:ascii="Times New Roman" w:hAnsi="Times New Roman" w:cs="Times New Roman"/>
          <w:noProof w:val="0"/>
          <w:color w:val="auto"/>
          <w:sz w:val="24"/>
          <w:szCs w:val="24"/>
          <w:lang w:bidi="ar-SA"/>
        </w:rPr>
        <w:t>up to and including 1.5.34</w:t>
      </w:r>
    </w:p>
    <w:p w14:paraId="61BAC3E0" w14:textId="77777777" w:rsidR="002A4292" w:rsidRPr="002A4292" w:rsidRDefault="002A4292" w:rsidP="002A4292">
      <w:pPr>
        <w:numPr>
          <w:ilvl w:val="0"/>
          <w:numId w:val="34"/>
        </w:numPr>
        <w:shd w:val="clear" w:color="auto" w:fill="FFFFFF"/>
        <w:bidi w:val="0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noProof w:val="0"/>
          <w:color w:val="auto"/>
          <w:sz w:val="24"/>
          <w:szCs w:val="24"/>
          <w:lang w:bidi="ar-SA"/>
        </w:rPr>
      </w:pPr>
      <w:r w:rsidRPr="002A4292">
        <w:rPr>
          <w:rFonts w:ascii="Times New Roman" w:hAnsi="Times New Roman" w:cs="Times New Roman"/>
          <w:b/>
          <w:bCs/>
          <w:noProof w:val="0"/>
          <w:color w:val="auto"/>
          <w:sz w:val="24"/>
          <w:szCs w:val="24"/>
          <w:lang w:bidi="ar-SA"/>
        </w:rPr>
        <w:t>HPE Network Virtualization Plugin </w:t>
      </w:r>
      <w:r w:rsidRPr="002A4292">
        <w:rPr>
          <w:rFonts w:ascii="Times New Roman" w:hAnsi="Times New Roman" w:cs="Times New Roman"/>
          <w:noProof w:val="0"/>
          <w:color w:val="auto"/>
          <w:sz w:val="24"/>
          <w:szCs w:val="24"/>
          <w:lang w:bidi="ar-SA"/>
        </w:rPr>
        <w:t>up to and including 1.0</w:t>
      </w:r>
    </w:p>
    <w:p w14:paraId="54F94822" w14:textId="77777777" w:rsidR="002A4292" w:rsidRPr="002A4292" w:rsidRDefault="002A4292" w:rsidP="002A4292">
      <w:pPr>
        <w:numPr>
          <w:ilvl w:val="0"/>
          <w:numId w:val="34"/>
        </w:numPr>
        <w:shd w:val="clear" w:color="auto" w:fill="FFFFFF"/>
        <w:bidi w:val="0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noProof w:val="0"/>
          <w:color w:val="auto"/>
          <w:sz w:val="24"/>
          <w:szCs w:val="24"/>
          <w:lang w:bidi="ar-SA"/>
        </w:rPr>
      </w:pPr>
      <w:r w:rsidRPr="002A4292">
        <w:rPr>
          <w:rFonts w:ascii="Times New Roman" w:hAnsi="Times New Roman" w:cs="Times New Roman"/>
          <w:b/>
          <w:bCs/>
          <w:noProof w:val="0"/>
          <w:color w:val="auto"/>
          <w:sz w:val="24"/>
          <w:szCs w:val="24"/>
          <w:lang w:bidi="ar-SA"/>
        </w:rPr>
        <w:t>Jigomerge Plugin </w:t>
      </w:r>
      <w:r w:rsidRPr="002A4292">
        <w:rPr>
          <w:rFonts w:ascii="Times New Roman" w:hAnsi="Times New Roman" w:cs="Times New Roman"/>
          <w:noProof w:val="0"/>
          <w:color w:val="auto"/>
          <w:sz w:val="24"/>
          <w:szCs w:val="24"/>
          <w:lang w:bidi="ar-SA"/>
        </w:rPr>
        <w:t>up to and including 0.9</w:t>
      </w:r>
    </w:p>
    <w:p w14:paraId="7A511F6F" w14:textId="77777777" w:rsidR="002A4292" w:rsidRPr="002A4292" w:rsidRDefault="002A4292" w:rsidP="002A4292">
      <w:pPr>
        <w:numPr>
          <w:ilvl w:val="0"/>
          <w:numId w:val="34"/>
        </w:numPr>
        <w:shd w:val="clear" w:color="auto" w:fill="FFFFFF"/>
        <w:bidi w:val="0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noProof w:val="0"/>
          <w:color w:val="auto"/>
          <w:sz w:val="24"/>
          <w:szCs w:val="24"/>
          <w:lang w:bidi="ar-SA"/>
        </w:rPr>
      </w:pPr>
      <w:r w:rsidRPr="002A4292">
        <w:rPr>
          <w:rFonts w:ascii="Times New Roman" w:hAnsi="Times New Roman" w:cs="Times New Roman"/>
          <w:b/>
          <w:bCs/>
          <w:noProof w:val="0"/>
          <w:color w:val="auto"/>
          <w:sz w:val="24"/>
          <w:szCs w:val="24"/>
          <w:lang w:bidi="ar-SA"/>
        </w:rPr>
        <w:t>Matrix Reloaded Plugin </w:t>
      </w:r>
      <w:r w:rsidRPr="002A4292">
        <w:rPr>
          <w:rFonts w:ascii="Times New Roman" w:hAnsi="Times New Roman" w:cs="Times New Roman"/>
          <w:noProof w:val="0"/>
          <w:color w:val="auto"/>
          <w:sz w:val="24"/>
          <w:szCs w:val="24"/>
          <w:lang w:bidi="ar-SA"/>
        </w:rPr>
        <w:t>up to and including 1.1.3</w:t>
      </w:r>
    </w:p>
    <w:p w14:paraId="152FD26C" w14:textId="77777777" w:rsidR="002A4292" w:rsidRPr="002A4292" w:rsidRDefault="002A4292" w:rsidP="002A4292">
      <w:pPr>
        <w:numPr>
          <w:ilvl w:val="0"/>
          <w:numId w:val="34"/>
        </w:numPr>
        <w:shd w:val="clear" w:color="auto" w:fill="FFFFFF"/>
        <w:bidi w:val="0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noProof w:val="0"/>
          <w:color w:val="auto"/>
          <w:sz w:val="24"/>
          <w:szCs w:val="24"/>
          <w:lang w:bidi="ar-SA"/>
        </w:rPr>
      </w:pPr>
      <w:r w:rsidRPr="002A4292">
        <w:rPr>
          <w:rFonts w:ascii="Times New Roman" w:hAnsi="Times New Roman" w:cs="Times New Roman"/>
          <w:b/>
          <w:bCs/>
          <w:noProof w:val="0"/>
          <w:color w:val="auto"/>
          <w:sz w:val="24"/>
          <w:szCs w:val="24"/>
          <w:lang w:bidi="ar-SA"/>
        </w:rPr>
        <w:t>OpsGenie Plugin </w:t>
      </w:r>
      <w:r w:rsidRPr="002A4292">
        <w:rPr>
          <w:rFonts w:ascii="Times New Roman" w:hAnsi="Times New Roman" w:cs="Times New Roman"/>
          <w:noProof w:val="0"/>
          <w:color w:val="auto"/>
          <w:sz w:val="24"/>
          <w:szCs w:val="24"/>
          <w:lang w:bidi="ar-SA"/>
        </w:rPr>
        <w:t>up to and including 1.9</w:t>
      </w:r>
    </w:p>
    <w:p w14:paraId="66A83EB1" w14:textId="77777777" w:rsidR="002A4292" w:rsidRPr="002A4292" w:rsidRDefault="002A4292" w:rsidP="002A4292">
      <w:pPr>
        <w:numPr>
          <w:ilvl w:val="0"/>
          <w:numId w:val="34"/>
        </w:numPr>
        <w:shd w:val="clear" w:color="auto" w:fill="FFFFFF"/>
        <w:bidi w:val="0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noProof w:val="0"/>
          <w:color w:val="auto"/>
          <w:sz w:val="24"/>
          <w:szCs w:val="24"/>
          <w:lang w:bidi="ar-SA"/>
        </w:rPr>
      </w:pPr>
      <w:r w:rsidRPr="002A4292">
        <w:rPr>
          <w:rFonts w:ascii="Times New Roman" w:hAnsi="Times New Roman" w:cs="Times New Roman"/>
          <w:b/>
          <w:bCs/>
          <w:noProof w:val="0"/>
          <w:color w:val="auto"/>
          <w:sz w:val="24"/>
          <w:szCs w:val="24"/>
          <w:lang w:bidi="ar-SA"/>
        </w:rPr>
        <w:t>Plot Plugin </w:t>
      </w:r>
      <w:r w:rsidRPr="002A4292">
        <w:rPr>
          <w:rFonts w:ascii="Times New Roman" w:hAnsi="Times New Roman" w:cs="Times New Roman"/>
          <w:noProof w:val="0"/>
          <w:color w:val="auto"/>
          <w:sz w:val="24"/>
          <w:szCs w:val="24"/>
          <w:lang w:bidi="ar-SA"/>
        </w:rPr>
        <w:t>up to and including 2.1.10</w:t>
      </w:r>
    </w:p>
    <w:p w14:paraId="5F79F4C0" w14:textId="77777777" w:rsidR="002A4292" w:rsidRPr="002A4292" w:rsidRDefault="002A4292" w:rsidP="002A4292">
      <w:pPr>
        <w:numPr>
          <w:ilvl w:val="0"/>
          <w:numId w:val="34"/>
        </w:numPr>
        <w:shd w:val="clear" w:color="auto" w:fill="FFFFFF"/>
        <w:bidi w:val="0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noProof w:val="0"/>
          <w:color w:val="auto"/>
          <w:sz w:val="24"/>
          <w:szCs w:val="24"/>
          <w:lang w:bidi="ar-SA"/>
        </w:rPr>
      </w:pPr>
      <w:r w:rsidRPr="002A4292">
        <w:rPr>
          <w:rFonts w:ascii="Times New Roman" w:hAnsi="Times New Roman" w:cs="Times New Roman"/>
          <w:b/>
          <w:bCs/>
          <w:noProof w:val="0"/>
          <w:color w:val="auto"/>
          <w:sz w:val="24"/>
          <w:szCs w:val="24"/>
          <w:lang w:bidi="ar-SA"/>
        </w:rPr>
        <w:t>Project Inheritance Plugin </w:t>
      </w:r>
      <w:r w:rsidRPr="002A4292">
        <w:rPr>
          <w:rFonts w:ascii="Times New Roman" w:hAnsi="Times New Roman" w:cs="Times New Roman"/>
          <w:noProof w:val="0"/>
          <w:color w:val="auto"/>
          <w:sz w:val="24"/>
          <w:szCs w:val="24"/>
          <w:lang w:bidi="ar-SA"/>
        </w:rPr>
        <w:t>up to and including 21.04.03</w:t>
      </w:r>
    </w:p>
    <w:p w14:paraId="64AF4B88" w14:textId="77777777" w:rsidR="002A4292" w:rsidRPr="002A4292" w:rsidRDefault="002A4292" w:rsidP="002A4292">
      <w:pPr>
        <w:numPr>
          <w:ilvl w:val="0"/>
          <w:numId w:val="34"/>
        </w:numPr>
        <w:shd w:val="clear" w:color="auto" w:fill="FFFFFF"/>
        <w:bidi w:val="0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noProof w:val="0"/>
          <w:color w:val="auto"/>
          <w:sz w:val="24"/>
          <w:szCs w:val="24"/>
          <w:lang w:bidi="ar-SA"/>
        </w:rPr>
      </w:pPr>
      <w:r w:rsidRPr="002A4292">
        <w:rPr>
          <w:rFonts w:ascii="Times New Roman" w:hAnsi="Times New Roman" w:cs="Times New Roman"/>
          <w:b/>
          <w:bCs/>
          <w:noProof w:val="0"/>
          <w:color w:val="auto"/>
          <w:sz w:val="24"/>
          <w:szCs w:val="24"/>
          <w:lang w:bidi="ar-SA"/>
        </w:rPr>
        <w:t>Recipe Plugin </w:t>
      </w:r>
      <w:r w:rsidRPr="002A4292">
        <w:rPr>
          <w:rFonts w:ascii="Times New Roman" w:hAnsi="Times New Roman" w:cs="Times New Roman"/>
          <w:noProof w:val="0"/>
          <w:color w:val="auto"/>
          <w:sz w:val="24"/>
          <w:szCs w:val="24"/>
          <w:lang w:bidi="ar-SA"/>
        </w:rPr>
        <w:t>up to and including 1.2</w:t>
      </w:r>
    </w:p>
    <w:p w14:paraId="33F17BD2" w14:textId="77777777" w:rsidR="002A4292" w:rsidRPr="002A4292" w:rsidRDefault="002A4292" w:rsidP="002A4292">
      <w:pPr>
        <w:numPr>
          <w:ilvl w:val="0"/>
          <w:numId w:val="34"/>
        </w:numPr>
        <w:shd w:val="clear" w:color="auto" w:fill="FFFFFF"/>
        <w:bidi w:val="0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noProof w:val="0"/>
          <w:color w:val="auto"/>
          <w:sz w:val="24"/>
          <w:szCs w:val="24"/>
          <w:lang w:bidi="ar-SA"/>
        </w:rPr>
      </w:pPr>
      <w:r w:rsidRPr="002A4292">
        <w:rPr>
          <w:rFonts w:ascii="Times New Roman" w:hAnsi="Times New Roman" w:cs="Times New Roman"/>
          <w:b/>
          <w:bCs/>
          <w:noProof w:val="0"/>
          <w:color w:val="auto"/>
          <w:sz w:val="24"/>
          <w:szCs w:val="24"/>
          <w:lang w:bidi="ar-SA"/>
        </w:rPr>
        <w:t>Request Rename Or Delete Plugin </w:t>
      </w:r>
      <w:r w:rsidRPr="002A4292">
        <w:rPr>
          <w:rFonts w:ascii="Times New Roman" w:hAnsi="Times New Roman" w:cs="Times New Roman"/>
          <w:noProof w:val="0"/>
          <w:color w:val="auto"/>
          <w:sz w:val="24"/>
          <w:szCs w:val="24"/>
          <w:lang w:bidi="ar-SA"/>
        </w:rPr>
        <w:t>up to and including 1.1.0</w:t>
      </w:r>
    </w:p>
    <w:p w14:paraId="5227F1D8" w14:textId="77777777" w:rsidR="002A4292" w:rsidRPr="002A4292" w:rsidRDefault="002A4292" w:rsidP="002A4292">
      <w:pPr>
        <w:numPr>
          <w:ilvl w:val="0"/>
          <w:numId w:val="34"/>
        </w:numPr>
        <w:shd w:val="clear" w:color="auto" w:fill="FFFFFF"/>
        <w:bidi w:val="0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noProof w:val="0"/>
          <w:color w:val="auto"/>
          <w:sz w:val="24"/>
          <w:szCs w:val="24"/>
          <w:lang w:bidi="ar-SA"/>
        </w:rPr>
      </w:pPr>
      <w:r w:rsidRPr="002A4292">
        <w:rPr>
          <w:rFonts w:ascii="Times New Roman" w:hAnsi="Times New Roman" w:cs="Times New Roman"/>
          <w:b/>
          <w:bCs/>
          <w:noProof w:val="0"/>
          <w:color w:val="auto"/>
          <w:sz w:val="24"/>
          <w:szCs w:val="24"/>
          <w:lang w:bidi="ar-SA"/>
        </w:rPr>
        <w:t>requests-plugin Plugin </w:t>
      </w:r>
      <w:r w:rsidRPr="002A4292">
        <w:rPr>
          <w:rFonts w:ascii="Times New Roman" w:hAnsi="Times New Roman" w:cs="Times New Roman"/>
          <w:noProof w:val="0"/>
          <w:color w:val="auto"/>
          <w:sz w:val="24"/>
          <w:szCs w:val="24"/>
          <w:lang w:bidi="ar-SA"/>
        </w:rPr>
        <w:t>up to and including 2.2.16</w:t>
      </w:r>
    </w:p>
    <w:p w14:paraId="6175BB0A" w14:textId="77777777" w:rsidR="002A4292" w:rsidRPr="002A4292" w:rsidRDefault="002A4292" w:rsidP="002A4292">
      <w:pPr>
        <w:numPr>
          <w:ilvl w:val="0"/>
          <w:numId w:val="34"/>
        </w:numPr>
        <w:shd w:val="clear" w:color="auto" w:fill="FFFFFF"/>
        <w:bidi w:val="0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noProof w:val="0"/>
          <w:color w:val="auto"/>
          <w:sz w:val="24"/>
          <w:szCs w:val="24"/>
          <w:lang w:bidi="ar-SA"/>
        </w:rPr>
      </w:pPr>
      <w:r w:rsidRPr="002A4292">
        <w:rPr>
          <w:rFonts w:ascii="Times New Roman" w:hAnsi="Times New Roman" w:cs="Times New Roman"/>
          <w:b/>
          <w:bCs/>
          <w:noProof w:val="0"/>
          <w:color w:val="auto"/>
          <w:sz w:val="24"/>
          <w:szCs w:val="24"/>
          <w:lang w:bidi="ar-SA"/>
        </w:rPr>
        <w:t>Rich Text Publisher Plugin </w:t>
      </w:r>
      <w:r w:rsidRPr="002A4292">
        <w:rPr>
          <w:rFonts w:ascii="Times New Roman" w:hAnsi="Times New Roman" w:cs="Times New Roman"/>
          <w:noProof w:val="0"/>
          <w:color w:val="auto"/>
          <w:sz w:val="24"/>
          <w:szCs w:val="24"/>
          <w:lang w:bidi="ar-SA"/>
        </w:rPr>
        <w:t>up to and including 1.4</w:t>
      </w:r>
    </w:p>
    <w:p w14:paraId="7C956B16" w14:textId="77777777" w:rsidR="002A4292" w:rsidRPr="002A4292" w:rsidRDefault="002A4292" w:rsidP="002A4292">
      <w:pPr>
        <w:numPr>
          <w:ilvl w:val="0"/>
          <w:numId w:val="34"/>
        </w:numPr>
        <w:shd w:val="clear" w:color="auto" w:fill="FFFFFF"/>
        <w:bidi w:val="0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noProof w:val="0"/>
          <w:color w:val="auto"/>
          <w:sz w:val="24"/>
          <w:szCs w:val="24"/>
          <w:lang w:bidi="ar-SA"/>
        </w:rPr>
      </w:pPr>
      <w:r w:rsidRPr="002A4292">
        <w:rPr>
          <w:rFonts w:ascii="Times New Roman" w:hAnsi="Times New Roman" w:cs="Times New Roman"/>
          <w:b/>
          <w:bCs/>
          <w:noProof w:val="0"/>
          <w:color w:val="auto"/>
          <w:sz w:val="24"/>
          <w:szCs w:val="24"/>
          <w:lang w:bidi="ar-SA"/>
        </w:rPr>
        <w:t>RocketChat Notifier Plugin </w:t>
      </w:r>
      <w:r w:rsidRPr="002A4292">
        <w:rPr>
          <w:rFonts w:ascii="Times New Roman" w:hAnsi="Times New Roman" w:cs="Times New Roman"/>
          <w:noProof w:val="0"/>
          <w:color w:val="auto"/>
          <w:sz w:val="24"/>
          <w:szCs w:val="24"/>
          <w:lang w:bidi="ar-SA"/>
        </w:rPr>
        <w:t>up to and including 1.5.2</w:t>
      </w:r>
    </w:p>
    <w:p w14:paraId="0B3A1FE2" w14:textId="77777777" w:rsidR="002A4292" w:rsidRPr="002A4292" w:rsidRDefault="002A4292" w:rsidP="002A4292">
      <w:pPr>
        <w:numPr>
          <w:ilvl w:val="0"/>
          <w:numId w:val="34"/>
        </w:numPr>
        <w:shd w:val="clear" w:color="auto" w:fill="FFFFFF"/>
        <w:bidi w:val="0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noProof w:val="0"/>
          <w:color w:val="auto"/>
          <w:sz w:val="24"/>
          <w:szCs w:val="24"/>
          <w:lang w:bidi="ar-SA"/>
        </w:rPr>
      </w:pPr>
      <w:r w:rsidRPr="002A4292">
        <w:rPr>
          <w:rFonts w:ascii="Times New Roman" w:hAnsi="Times New Roman" w:cs="Times New Roman"/>
          <w:b/>
          <w:bCs/>
          <w:noProof w:val="0"/>
          <w:color w:val="auto"/>
          <w:sz w:val="24"/>
          <w:szCs w:val="24"/>
          <w:lang w:bidi="ar-SA"/>
        </w:rPr>
        <w:t>RQM Plugin </w:t>
      </w:r>
      <w:r w:rsidRPr="002A4292">
        <w:rPr>
          <w:rFonts w:ascii="Times New Roman" w:hAnsi="Times New Roman" w:cs="Times New Roman"/>
          <w:noProof w:val="0"/>
          <w:color w:val="auto"/>
          <w:sz w:val="24"/>
          <w:szCs w:val="24"/>
          <w:lang w:bidi="ar-SA"/>
        </w:rPr>
        <w:t>up to and including 2.8</w:t>
      </w:r>
    </w:p>
    <w:p w14:paraId="4FE5E25D" w14:textId="77777777" w:rsidR="002A4292" w:rsidRPr="002A4292" w:rsidRDefault="002A4292" w:rsidP="002A4292">
      <w:pPr>
        <w:numPr>
          <w:ilvl w:val="0"/>
          <w:numId w:val="34"/>
        </w:numPr>
        <w:shd w:val="clear" w:color="auto" w:fill="FFFFFF"/>
        <w:bidi w:val="0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noProof w:val="0"/>
          <w:color w:val="auto"/>
          <w:sz w:val="24"/>
          <w:szCs w:val="24"/>
          <w:lang w:bidi="ar-SA"/>
        </w:rPr>
      </w:pPr>
      <w:r w:rsidRPr="002A4292">
        <w:rPr>
          <w:rFonts w:ascii="Times New Roman" w:hAnsi="Times New Roman" w:cs="Times New Roman"/>
          <w:b/>
          <w:bCs/>
          <w:noProof w:val="0"/>
          <w:color w:val="auto"/>
          <w:sz w:val="24"/>
          <w:szCs w:val="24"/>
          <w:lang w:bidi="ar-SA"/>
        </w:rPr>
        <w:t>Skype notifier Plugin </w:t>
      </w:r>
      <w:r w:rsidRPr="002A4292">
        <w:rPr>
          <w:rFonts w:ascii="Times New Roman" w:hAnsi="Times New Roman" w:cs="Times New Roman"/>
          <w:noProof w:val="0"/>
          <w:color w:val="auto"/>
          <w:sz w:val="24"/>
          <w:szCs w:val="24"/>
          <w:lang w:bidi="ar-SA"/>
        </w:rPr>
        <w:t>up to and including 1.1.0</w:t>
      </w:r>
    </w:p>
    <w:p w14:paraId="4129EBA4" w14:textId="77777777" w:rsidR="002A4292" w:rsidRPr="002A4292" w:rsidRDefault="002A4292" w:rsidP="002A4292">
      <w:pPr>
        <w:numPr>
          <w:ilvl w:val="0"/>
          <w:numId w:val="34"/>
        </w:numPr>
        <w:shd w:val="clear" w:color="auto" w:fill="FFFFFF"/>
        <w:bidi w:val="0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noProof w:val="0"/>
          <w:color w:val="auto"/>
          <w:sz w:val="24"/>
          <w:szCs w:val="24"/>
          <w:lang w:bidi="ar-SA"/>
        </w:rPr>
      </w:pPr>
      <w:r w:rsidRPr="002A4292">
        <w:rPr>
          <w:rFonts w:ascii="Times New Roman" w:hAnsi="Times New Roman" w:cs="Times New Roman"/>
          <w:b/>
          <w:bCs/>
          <w:noProof w:val="0"/>
          <w:color w:val="auto"/>
          <w:sz w:val="24"/>
          <w:szCs w:val="24"/>
          <w:lang w:bidi="ar-SA"/>
        </w:rPr>
        <w:t>TestNG Results Plugin </w:t>
      </w:r>
      <w:r w:rsidRPr="002A4292">
        <w:rPr>
          <w:rFonts w:ascii="Times New Roman" w:hAnsi="Times New Roman" w:cs="Times New Roman"/>
          <w:noProof w:val="0"/>
          <w:color w:val="auto"/>
          <w:sz w:val="24"/>
          <w:szCs w:val="24"/>
          <w:lang w:bidi="ar-SA"/>
        </w:rPr>
        <w:t>up to and including 554.va4a552116332</w:t>
      </w:r>
    </w:p>
    <w:p w14:paraId="0041D4F7" w14:textId="77777777" w:rsidR="002A4292" w:rsidRPr="002A4292" w:rsidRDefault="002A4292" w:rsidP="002A4292">
      <w:pPr>
        <w:numPr>
          <w:ilvl w:val="0"/>
          <w:numId w:val="34"/>
        </w:numPr>
        <w:shd w:val="clear" w:color="auto" w:fill="FFFFFF"/>
        <w:bidi w:val="0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noProof w:val="0"/>
          <w:color w:val="auto"/>
          <w:sz w:val="24"/>
          <w:szCs w:val="24"/>
          <w:lang w:bidi="ar-SA"/>
        </w:rPr>
      </w:pPr>
      <w:r w:rsidRPr="002A4292">
        <w:rPr>
          <w:rFonts w:ascii="Times New Roman" w:hAnsi="Times New Roman" w:cs="Times New Roman"/>
          <w:b/>
          <w:bCs/>
          <w:noProof w:val="0"/>
          <w:color w:val="auto"/>
          <w:sz w:val="24"/>
          <w:szCs w:val="24"/>
          <w:lang w:bidi="ar-SA"/>
        </w:rPr>
        <w:t>Validating Email Parameter Plugin </w:t>
      </w:r>
      <w:r w:rsidRPr="002A4292">
        <w:rPr>
          <w:rFonts w:ascii="Times New Roman" w:hAnsi="Times New Roman" w:cs="Times New Roman"/>
          <w:noProof w:val="0"/>
          <w:color w:val="auto"/>
          <w:sz w:val="24"/>
          <w:szCs w:val="24"/>
          <w:lang w:bidi="ar-SA"/>
        </w:rPr>
        <w:t>up to and including 1.10</w:t>
      </w:r>
    </w:p>
    <w:p w14:paraId="7893A7CC" w14:textId="77777777" w:rsidR="002A4292" w:rsidRPr="002A4292" w:rsidRDefault="002A4292" w:rsidP="002A4292">
      <w:pPr>
        <w:numPr>
          <w:ilvl w:val="0"/>
          <w:numId w:val="34"/>
        </w:numPr>
        <w:shd w:val="clear" w:color="auto" w:fill="FFFFFF"/>
        <w:bidi w:val="0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noProof w:val="0"/>
          <w:color w:val="auto"/>
          <w:sz w:val="24"/>
          <w:szCs w:val="24"/>
          <w:lang w:bidi="ar-SA"/>
        </w:rPr>
      </w:pPr>
      <w:r w:rsidRPr="002A4292">
        <w:rPr>
          <w:rFonts w:ascii="Times New Roman" w:hAnsi="Times New Roman" w:cs="Times New Roman"/>
          <w:b/>
          <w:bCs/>
          <w:noProof w:val="0"/>
          <w:color w:val="auto"/>
          <w:sz w:val="24"/>
          <w:szCs w:val="24"/>
          <w:lang w:bidi="ar-SA"/>
        </w:rPr>
        <w:t>XebiaLabs XL Release Plugin </w:t>
      </w:r>
      <w:r w:rsidRPr="002A4292">
        <w:rPr>
          <w:rFonts w:ascii="Times New Roman" w:hAnsi="Times New Roman" w:cs="Times New Roman"/>
          <w:noProof w:val="0"/>
          <w:color w:val="auto"/>
          <w:sz w:val="24"/>
          <w:szCs w:val="24"/>
          <w:lang w:bidi="ar-SA"/>
        </w:rPr>
        <w:t>up to and including 22.0.0</w:t>
      </w:r>
    </w:p>
    <w:p w14:paraId="5399336C" w14:textId="77777777" w:rsidR="002A4292" w:rsidRPr="002A4292" w:rsidRDefault="002A4292" w:rsidP="002A4292">
      <w:pPr>
        <w:numPr>
          <w:ilvl w:val="0"/>
          <w:numId w:val="34"/>
        </w:numPr>
        <w:shd w:val="clear" w:color="auto" w:fill="FFFFFF"/>
        <w:bidi w:val="0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noProof w:val="0"/>
          <w:color w:val="auto"/>
          <w:sz w:val="24"/>
          <w:szCs w:val="24"/>
          <w:lang w:bidi="ar-SA"/>
        </w:rPr>
      </w:pPr>
      <w:r w:rsidRPr="002A4292">
        <w:rPr>
          <w:rFonts w:ascii="Times New Roman" w:hAnsi="Times New Roman" w:cs="Times New Roman"/>
          <w:b/>
          <w:bCs/>
          <w:noProof w:val="0"/>
          <w:color w:val="auto"/>
          <w:sz w:val="24"/>
          <w:szCs w:val="24"/>
          <w:lang w:bidi="ar-SA"/>
        </w:rPr>
        <w:t>XPath Configuration Viewer Plugin </w:t>
      </w:r>
      <w:r w:rsidRPr="002A4292">
        <w:rPr>
          <w:rFonts w:ascii="Times New Roman" w:hAnsi="Times New Roman" w:cs="Times New Roman"/>
          <w:noProof w:val="0"/>
          <w:color w:val="auto"/>
          <w:sz w:val="24"/>
          <w:szCs w:val="24"/>
          <w:lang w:bidi="ar-SA"/>
        </w:rPr>
        <w:t>up to and including 1.1.1</w:t>
      </w:r>
    </w:p>
    <w:p w14:paraId="6D271B7C" w14:textId="40E8B65C" w:rsidR="00D5206A" w:rsidRDefault="00D5206A" w:rsidP="00D5206A">
      <w:pPr>
        <w:pStyle w:val="Heading1"/>
        <w:tabs>
          <w:tab w:val="clear" w:pos="680"/>
          <w:tab w:val="num" w:pos="423"/>
        </w:tabs>
        <w:ind w:left="-2" w:firstLine="27"/>
        <w:rPr>
          <w:rtl/>
        </w:rPr>
      </w:pPr>
      <w:bookmarkStart w:id="6" w:name="_Toc106625505"/>
      <w:r w:rsidRPr="00D5206A">
        <w:rPr>
          <w:rFonts w:hint="cs"/>
          <w:rtl/>
        </w:rPr>
        <w:lastRenderedPageBreak/>
        <w:t>توصیه‌های امنیتی</w:t>
      </w:r>
      <w:bookmarkEnd w:id="6"/>
    </w:p>
    <w:p w14:paraId="2EA3BC25" w14:textId="53788E2C" w:rsidR="00875824" w:rsidRPr="00623040" w:rsidRDefault="00623040" w:rsidP="00623040">
      <w:pPr>
        <w:rPr>
          <w:rFonts w:ascii="Times New Roman" w:hAnsi="Times New Roman" w:cs="Times New Roman"/>
          <w:noProof w:val="0"/>
          <w:color w:val="auto"/>
          <w:sz w:val="24"/>
          <w:szCs w:val="24"/>
          <w:rtl/>
          <w:lang w:bidi="ar-SA"/>
        </w:rPr>
      </w:pPr>
      <w:r>
        <w:rPr>
          <w:rFonts w:cs="B Nazanin" w:hint="cs"/>
          <w:rtl/>
        </w:rPr>
        <w:t xml:space="preserve">از تعداد 25 افزونه آسیب‌پذیر که به آنها اشاره شد تنها 4 افزونه وصله شده‌اند </w:t>
      </w:r>
      <w:r w:rsidR="00880E63">
        <w:rPr>
          <w:rFonts w:cs="B Nazanin" w:hint="cs"/>
          <w:rtl/>
        </w:rPr>
        <w:t>‌</w:t>
      </w:r>
      <w:r>
        <w:rPr>
          <w:rFonts w:cs="B Nazanin" w:hint="cs"/>
          <w:rtl/>
        </w:rPr>
        <w:t>و برای سایر افزونه‌ها در حال حاضر وصله‌ای منتشر نشده است.</w:t>
      </w:r>
      <w:r w:rsidRPr="00623040">
        <w:rPr>
          <w:rFonts w:cs="B Nazanin" w:hint="cs"/>
          <w:rtl/>
        </w:rPr>
        <w:t xml:space="preserve"> افزونه‌های وصله شده و نسخه آنها در جدول زیر آورده شده است: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78"/>
        <w:gridCol w:w="2926"/>
      </w:tblGrid>
      <w:tr w:rsidR="004F2540" w14:paraId="4577E5DC" w14:textId="77777777" w:rsidTr="006660BA">
        <w:tc>
          <w:tcPr>
            <w:tcW w:w="5078" w:type="dxa"/>
            <w:shd w:val="clear" w:color="auto" w:fill="17365D" w:themeFill="text2" w:themeFillShade="BF"/>
            <w:vAlign w:val="center"/>
          </w:tcPr>
          <w:p w14:paraId="75B7B89F" w14:textId="60DCBF36" w:rsidR="004F2540" w:rsidRPr="006660BA" w:rsidRDefault="004F2540" w:rsidP="00C74FA8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8"/>
                <w:rtl/>
              </w:rPr>
            </w:pPr>
            <w:r w:rsidRPr="006660BA">
              <w:rPr>
                <w:rFonts w:cs="B Nazanin" w:hint="cs"/>
                <w:b/>
                <w:bCs/>
                <w:color w:val="FFFFFF" w:themeColor="background1"/>
                <w:sz w:val="24"/>
                <w:szCs w:val="28"/>
                <w:rtl/>
              </w:rPr>
              <w:t>محصول آسیب‌پذیر</w:t>
            </w:r>
          </w:p>
        </w:tc>
        <w:tc>
          <w:tcPr>
            <w:tcW w:w="2926" w:type="dxa"/>
            <w:shd w:val="clear" w:color="auto" w:fill="17365D" w:themeFill="text2" w:themeFillShade="BF"/>
            <w:vAlign w:val="center"/>
          </w:tcPr>
          <w:p w14:paraId="2432A1DA" w14:textId="39AC8433" w:rsidR="004F2540" w:rsidRPr="006660BA" w:rsidRDefault="004F2540" w:rsidP="00C74FA8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8"/>
                <w:rtl/>
              </w:rPr>
            </w:pPr>
            <w:r w:rsidRPr="006660BA">
              <w:rPr>
                <w:rFonts w:cs="B Nazanin" w:hint="cs"/>
                <w:b/>
                <w:bCs/>
                <w:color w:val="FFFFFF" w:themeColor="background1"/>
                <w:sz w:val="24"/>
                <w:szCs w:val="28"/>
                <w:rtl/>
              </w:rPr>
              <w:t>نسخه وصله شده</w:t>
            </w:r>
          </w:p>
        </w:tc>
      </w:tr>
      <w:tr w:rsidR="004F2540" w14:paraId="0183444F" w14:textId="77777777" w:rsidTr="00107B3E">
        <w:tc>
          <w:tcPr>
            <w:tcW w:w="5078" w:type="dxa"/>
          </w:tcPr>
          <w:p w14:paraId="34DA440D" w14:textId="7FB8C60E" w:rsidR="004F2540" w:rsidRDefault="004F2540" w:rsidP="0089739A">
            <w:pPr>
              <w:jc w:val="center"/>
              <w:rPr>
                <w:rFonts w:cs="B Nazanin"/>
                <w:rtl/>
              </w:rPr>
            </w:pPr>
            <w:r w:rsidRPr="00880E63">
              <w:rPr>
                <w:rFonts w:cs="B Nazanin"/>
              </w:rPr>
              <w:t>GitLab Plugin</w:t>
            </w:r>
          </w:p>
        </w:tc>
        <w:tc>
          <w:tcPr>
            <w:tcW w:w="2926" w:type="dxa"/>
          </w:tcPr>
          <w:p w14:paraId="34718189" w14:textId="16FB09FE" w:rsidR="004F2540" w:rsidRDefault="004F2540" w:rsidP="0089739A">
            <w:pPr>
              <w:jc w:val="center"/>
              <w:rPr>
                <w:rFonts w:cs="B Nazanin"/>
                <w:rtl/>
              </w:rPr>
            </w:pPr>
            <w:r w:rsidRPr="00107B3E">
              <w:rPr>
                <w:rFonts w:cs="B Nazanin" w:hint="cs"/>
                <w:rtl/>
              </w:rPr>
              <w:t>1.5.35</w:t>
            </w:r>
          </w:p>
        </w:tc>
      </w:tr>
      <w:tr w:rsidR="004F2540" w14:paraId="65A45C36" w14:textId="77777777" w:rsidTr="00107B3E">
        <w:tc>
          <w:tcPr>
            <w:tcW w:w="5078" w:type="dxa"/>
          </w:tcPr>
          <w:p w14:paraId="6A65510C" w14:textId="14AF6536" w:rsidR="004F2540" w:rsidRPr="00023122" w:rsidRDefault="004F2540" w:rsidP="0089739A">
            <w:pPr>
              <w:jc w:val="center"/>
              <w:rPr>
                <w:rFonts w:cs="B Nazanin"/>
                <w:rtl/>
              </w:rPr>
            </w:pPr>
            <w:r w:rsidRPr="00023122">
              <w:rPr>
                <w:rFonts w:ascii="Times New Roman" w:hAnsi="Times New Roman" w:cs="Times New Roman"/>
                <w:noProof w:val="0"/>
                <w:color w:val="auto"/>
                <w:sz w:val="24"/>
                <w:szCs w:val="24"/>
                <w:lang w:bidi="ar-SA"/>
              </w:rPr>
              <w:t>requests-plugin Plugin</w:t>
            </w:r>
          </w:p>
        </w:tc>
        <w:tc>
          <w:tcPr>
            <w:tcW w:w="2926" w:type="dxa"/>
          </w:tcPr>
          <w:p w14:paraId="4BE32F8F" w14:textId="6FDE7642" w:rsidR="004F2540" w:rsidRDefault="004F2540" w:rsidP="0089739A">
            <w:pPr>
              <w:jc w:val="center"/>
              <w:rPr>
                <w:rFonts w:cs="B Nazanin"/>
                <w:rtl/>
              </w:rPr>
            </w:pPr>
            <w:r w:rsidRPr="00023122">
              <w:rPr>
                <w:rFonts w:cs="B Nazanin" w:hint="cs"/>
                <w:rtl/>
              </w:rPr>
              <w:t>2.2.17</w:t>
            </w:r>
          </w:p>
        </w:tc>
      </w:tr>
      <w:tr w:rsidR="004F2540" w14:paraId="6839AF9F" w14:textId="77777777" w:rsidTr="00107B3E">
        <w:tc>
          <w:tcPr>
            <w:tcW w:w="5078" w:type="dxa"/>
          </w:tcPr>
          <w:p w14:paraId="58D6D366" w14:textId="27CA7A85" w:rsidR="004F2540" w:rsidRPr="00023122" w:rsidRDefault="004F2540" w:rsidP="0089739A">
            <w:pPr>
              <w:jc w:val="center"/>
              <w:rPr>
                <w:rFonts w:cs="B Nazanin"/>
                <w:rtl/>
              </w:rPr>
            </w:pPr>
            <w:r w:rsidRPr="00023122">
              <w:rPr>
                <w:rFonts w:ascii="Times New Roman" w:hAnsi="Times New Roman" w:cs="Times New Roman"/>
                <w:noProof w:val="0"/>
                <w:color w:val="auto"/>
                <w:sz w:val="24"/>
                <w:szCs w:val="24"/>
                <w:lang w:bidi="ar-SA"/>
              </w:rPr>
              <w:t>TestNG Results Plugin</w:t>
            </w:r>
          </w:p>
        </w:tc>
        <w:tc>
          <w:tcPr>
            <w:tcW w:w="2926" w:type="dxa"/>
          </w:tcPr>
          <w:p w14:paraId="4478C566" w14:textId="16C9C388" w:rsidR="004F2540" w:rsidRDefault="004F2540" w:rsidP="0089739A">
            <w:pPr>
              <w:jc w:val="center"/>
              <w:rPr>
                <w:rFonts w:cs="B Nazanin"/>
                <w:rtl/>
              </w:rPr>
            </w:pPr>
            <w:r w:rsidRPr="00880E63">
              <w:rPr>
                <w:rFonts w:cs="B Nazanin"/>
              </w:rPr>
              <w:t>555.va0d5f66521e3</w:t>
            </w:r>
          </w:p>
        </w:tc>
      </w:tr>
      <w:tr w:rsidR="004F2540" w14:paraId="0CB4E6F3" w14:textId="77777777" w:rsidTr="00107B3E">
        <w:tc>
          <w:tcPr>
            <w:tcW w:w="5078" w:type="dxa"/>
          </w:tcPr>
          <w:p w14:paraId="45E5D458" w14:textId="1DCB191C" w:rsidR="004F2540" w:rsidRPr="00023122" w:rsidRDefault="004F2540" w:rsidP="0089739A">
            <w:pPr>
              <w:jc w:val="center"/>
              <w:rPr>
                <w:rFonts w:cs="B Nazanin"/>
                <w:rtl/>
              </w:rPr>
            </w:pPr>
            <w:r w:rsidRPr="00023122">
              <w:rPr>
                <w:rFonts w:ascii="Times New Roman" w:hAnsi="Times New Roman" w:cs="Times New Roman"/>
                <w:noProof w:val="0"/>
                <w:color w:val="auto"/>
                <w:sz w:val="24"/>
                <w:szCs w:val="24"/>
                <w:lang w:bidi="ar-SA"/>
              </w:rPr>
              <w:t>XebiaLabs XL Release Plugin</w:t>
            </w:r>
          </w:p>
        </w:tc>
        <w:tc>
          <w:tcPr>
            <w:tcW w:w="2926" w:type="dxa"/>
          </w:tcPr>
          <w:p w14:paraId="1D1012FB" w14:textId="4DC988A3" w:rsidR="004F2540" w:rsidRDefault="004F2540" w:rsidP="0089739A">
            <w:pPr>
              <w:jc w:val="center"/>
              <w:rPr>
                <w:rFonts w:cs="B Nazanin"/>
                <w:rtl/>
              </w:rPr>
            </w:pPr>
            <w:r w:rsidRPr="00023122">
              <w:rPr>
                <w:rFonts w:cs="B Nazanin" w:hint="cs"/>
                <w:rtl/>
              </w:rPr>
              <w:t>22.0.1</w:t>
            </w:r>
          </w:p>
        </w:tc>
      </w:tr>
    </w:tbl>
    <w:p w14:paraId="3EFAB93D" w14:textId="62D36AAD" w:rsidR="00FF51D0" w:rsidRPr="00FF51D0" w:rsidRDefault="00694552" w:rsidP="006E34E8">
      <w:pPr>
        <w:pStyle w:val="Heading1"/>
        <w:tabs>
          <w:tab w:val="clear" w:pos="680"/>
          <w:tab w:val="num" w:pos="423"/>
        </w:tabs>
        <w:rPr>
          <w:rtl/>
        </w:rPr>
      </w:pPr>
      <w:bookmarkStart w:id="7" w:name="_Toc106625506"/>
      <w:r>
        <w:rPr>
          <w:rFonts w:hint="cs"/>
          <w:rtl/>
        </w:rPr>
        <w:t>مناب</w:t>
      </w:r>
      <w:r w:rsidR="00236D44">
        <w:rPr>
          <w:rFonts w:hint="cs"/>
          <w:rtl/>
        </w:rPr>
        <w:t>ع</w:t>
      </w:r>
      <w:r w:rsidR="00FF51D0" w:rsidRPr="00FF51D0">
        <w:rPr>
          <w:rFonts w:hint="cs"/>
          <w:rtl/>
        </w:rPr>
        <w:t xml:space="preserve"> </w:t>
      </w:r>
      <w:bookmarkEnd w:id="3"/>
      <w:bookmarkEnd w:id="4"/>
      <w:r w:rsidR="00BD087F">
        <w:rPr>
          <w:rFonts w:hint="cs"/>
          <w:rtl/>
        </w:rPr>
        <w:t>خبر</w:t>
      </w:r>
      <w:bookmarkEnd w:id="7"/>
    </w:p>
    <w:p w14:paraId="28805F3B" w14:textId="5DBC116D" w:rsidR="00AE7521" w:rsidRPr="00C274B4" w:rsidRDefault="00A812F7" w:rsidP="00D80FA1">
      <w:pPr>
        <w:bidi w:val="0"/>
        <w:spacing w:before="40" w:after="40"/>
        <w:jc w:val="left"/>
        <w:rPr>
          <w:rFonts w:cs="B Nazanin"/>
          <w:color w:val="000000" w:themeColor="text1"/>
          <w:sz w:val="20"/>
          <w:szCs w:val="20"/>
        </w:rPr>
      </w:pPr>
      <w:r w:rsidRPr="00ED671E">
        <w:rPr>
          <w:rFonts w:cs="B Nazanin"/>
          <w:color w:val="000000" w:themeColor="text1"/>
          <w:sz w:val="20"/>
          <w:szCs w:val="22"/>
        </w:rPr>
        <w:t>[</w:t>
      </w:r>
      <w:r w:rsidRPr="00C274B4">
        <w:rPr>
          <w:rFonts w:cs="B Nazanin"/>
          <w:color w:val="000000" w:themeColor="text1"/>
          <w:sz w:val="20"/>
          <w:szCs w:val="20"/>
        </w:rPr>
        <w:t xml:space="preserve">1] </w:t>
      </w:r>
      <w:r w:rsidR="00D80FA1" w:rsidRPr="00D80FA1">
        <w:rPr>
          <w:rFonts w:cs="B Nazanin"/>
          <w:color w:val="000000" w:themeColor="text1"/>
          <w:sz w:val="20"/>
          <w:szCs w:val="22"/>
        </w:rPr>
        <w:t>https://www.jenkins.io/security/advisory/2022-06-30/</w:t>
      </w:r>
    </w:p>
    <w:p w14:paraId="2236D8D3" w14:textId="5B0C6076" w:rsidR="00C274B4" w:rsidRPr="00AE7521" w:rsidRDefault="00C274B4" w:rsidP="00D80FA1">
      <w:pPr>
        <w:bidi w:val="0"/>
        <w:spacing w:before="40" w:after="40"/>
        <w:jc w:val="left"/>
        <w:rPr>
          <w:rFonts w:cs="B Nazanin"/>
          <w:color w:val="000000" w:themeColor="text1"/>
          <w:rtl/>
        </w:rPr>
      </w:pPr>
      <w:r>
        <w:rPr>
          <w:rFonts w:cs="B Nazanin"/>
          <w:color w:val="000000" w:themeColor="text1"/>
          <w:sz w:val="20"/>
          <w:szCs w:val="22"/>
        </w:rPr>
        <w:t xml:space="preserve">[2] </w:t>
      </w:r>
      <w:r w:rsidR="00D80FA1" w:rsidRPr="00D80FA1">
        <w:rPr>
          <w:rFonts w:cs="B Nazanin"/>
          <w:color w:val="000000" w:themeColor="text1"/>
          <w:sz w:val="20"/>
          <w:szCs w:val="22"/>
        </w:rPr>
        <w:t>https://securityaffairs.co/wordpress/132836/security/jenkins-plugins-zero-day-flaws.html</w:t>
      </w:r>
    </w:p>
    <w:sectPr w:rsidR="00C274B4" w:rsidRPr="00AE7521" w:rsidSect="005844A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notePr>
        <w:numRestart w:val="eachPage"/>
      </w:footnotePr>
      <w:endnotePr>
        <w:numFmt w:val="decimal"/>
        <w:numRestart w:val="eachSect"/>
      </w:endnotePr>
      <w:pgSz w:w="11906" w:h="16838" w:code="9"/>
      <w:pgMar w:top="1418" w:right="1701" w:bottom="1418" w:left="1418" w:header="720" w:footer="720" w:gutter="0"/>
      <w:pgNumType w:start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E676B" w14:textId="77777777" w:rsidR="007505ED" w:rsidRDefault="007505ED">
      <w:r>
        <w:separator/>
      </w:r>
    </w:p>
    <w:p w14:paraId="1C525162" w14:textId="77777777" w:rsidR="007505ED" w:rsidRDefault="007505ED"/>
    <w:p w14:paraId="1D08EA74" w14:textId="77777777" w:rsidR="007505ED" w:rsidRDefault="007505ED"/>
  </w:endnote>
  <w:endnote w:type="continuationSeparator" w:id="0">
    <w:p w14:paraId="671C4A17" w14:textId="77777777" w:rsidR="007505ED" w:rsidRDefault="007505ED">
      <w:r>
        <w:continuationSeparator/>
      </w:r>
    </w:p>
    <w:p w14:paraId="43533371" w14:textId="77777777" w:rsidR="007505ED" w:rsidRDefault="007505ED"/>
    <w:p w14:paraId="69E93CC8" w14:textId="77777777" w:rsidR="007505ED" w:rsidRDefault="007505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sim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IRYekan">
    <w:altName w:val="Arial"/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6900F" w14:textId="6A32EB73" w:rsidR="009E2A1D" w:rsidRPr="00593FE7" w:rsidRDefault="009E2A1D" w:rsidP="00AD6681">
    <w:pPr>
      <w:pStyle w:val="Footer"/>
      <w:rPr>
        <w:rtl/>
      </w:rPr>
    </w:pPr>
    <w:r>
      <w:rPr>
        <w:rtl/>
      </w:rPr>
      <w:t>کل</w:t>
    </w:r>
    <w:r>
      <w:rPr>
        <w:rFonts w:hint="cs"/>
        <w:rtl/>
      </w:rPr>
      <w:t>ی</w:t>
    </w:r>
    <w:r>
      <w:rPr>
        <w:rFonts w:hint="eastAsia"/>
        <w:rtl/>
      </w:rPr>
      <w:t>ه</w:t>
    </w:r>
    <w:r w:rsidRPr="00593FE7">
      <w:rPr>
        <w:rFonts w:hint="cs"/>
        <w:rtl/>
      </w:rPr>
      <w:t xml:space="preserve"> حقوق ماد</w:t>
    </w:r>
    <w:r>
      <w:rPr>
        <w:rFonts w:hint="cs"/>
        <w:rtl/>
      </w:rPr>
      <w:t>ی</w:t>
    </w:r>
    <w:r w:rsidRPr="00593FE7">
      <w:rPr>
        <w:rFonts w:hint="cs"/>
        <w:rtl/>
      </w:rPr>
      <w:t xml:space="preserve"> و معنو</w:t>
    </w:r>
    <w:r>
      <w:rPr>
        <w:rFonts w:hint="cs"/>
        <w:rtl/>
      </w:rPr>
      <w:t>ی</w:t>
    </w:r>
    <w:r w:rsidRPr="00593FE7">
      <w:rPr>
        <w:rFonts w:hint="cs"/>
        <w:rtl/>
      </w:rPr>
      <w:t xml:space="preserve"> ا</w:t>
    </w:r>
    <w:r>
      <w:rPr>
        <w:rFonts w:hint="cs"/>
        <w:rtl/>
      </w:rPr>
      <w:t>ی</w:t>
    </w:r>
    <w:r w:rsidRPr="00593FE7">
      <w:rPr>
        <w:rFonts w:hint="cs"/>
        <w:rtl/>
      </w:rPr>
      <w:t xml:space="preserve">ن سند متعلق به </w:t>
    </w:r>
    <w:r>
      <w:rPr>
        <w:rFonts w:hint="cs"/>
        <w:rtl/>
      </w:rPr>
      <w:t>«</w:t>
    </w:r>
    <w:r>
      <w:rPr>
        <w:rtl/>
      </w:rPr>
      <w:fldChar w:fldCharType="begin"/>
    </w:r>
    <w:r>
      <w:rPr>
        <w:rtl/>
      </w:rPr>
      <w:instrText xml:space="preserve"> </w:instrText>
    </w:r>
    <w:r>
      <w:rPr>
        <w:rFonts w:hint="cs"/>
      </w:rPr>
      <w:instrText>DOCPROPERTY</w:instrText>
    </w:r>
    <w:r>
      <w:rPr>
        <w:rFonts w:hint="cs"/>
        <w:rtl/>
      </w:rPr>
      <w:instrText xml:space="preserve">  کارفرما  \* </w:instrText>
    </w:r>
    <w:r>
      <w:rPr>
        <w:rFonts w:hint="cs"/>
      </w:rP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BC481D">
      <w:rPr>
        <w:rtl/>
      </w:rPr>
      <w:t>مرکز ماهر</w:t>
    </w:r>
    <w:r>
      <w:rPr>
        <w:rtl/>
      </w:rPr>
      <w:fldChar w:fldCharType="end"/>
    </w:r>
    <w:r>
      <w:rPr>
        <w:rFonts w:hint="cs"/>
        <w:rtl/>
      </w:rPr>
      <w:t>»</w:t>
    </w:r>
    <w:r w:rsidRPr="00593FE7">
      <w:rPr>
        <w:rFonts w:hint="cs"/>
        <w:rtl/>
      </w:rPr>
      <w:t xml:space="preserve"> است.</w:t>
    </w:r>
    <w:r w:rsidRPr="00593FE7">
      <w:rPr>
        <w:rFonts w:hint="cs"/>
        <w:rtl/>
      </w:rPr>
      <w:tab/>
      <w:t>طبقه‌بند</w:t>
    </w:r>
    <w:r>
      <w:rPr>
        <w:rFonts w:hint="cs"/>
        <w:rtl/>
      </w:rPr>
      <w:t>ی</w:t>
    </w:r>
    <w:r w:rsidRPr="00593FE7">
      <w:rPr>
        <w:rFonts w:hint="cs"/>
        <w:rtl/>
      </w:rPr>
      <w:t xml:space="preserve">: </w:t>
    </w:r>
    <w:sdt>
      <w:sdtPr>
        <w:rPr>
          <w:color w:val="FF0000"/>
          <w:rtl/>
        </w:rPr>
        <w:alias w:val="Category"/>
        <w:tag w:val=""/>
        <w:id w:val="-7519270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>
          <w:rPr>
            <w:color w:val="FF0000"/>
            <w:rtl/>
            <w:lang w:val="en-AU"/>
          </w:rPr>
          <w:t>عادی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B224D" w14:textId="77777777" w:rsidR="009E2A1D" w:rsidRPr="00593FE7" w:rsidRDefault="009E2A1D" w:rsidP="004373E5">
    <w:pPr>
      <w:pStyle w:val="Footer"/>
      <w:rPr>
        <w:rtl/>
      </w:rPr>
    </w:pPr>
    <w:r>
      <w:rPr>
        <w:rtl/>
      </w:rPr>
      <w:t>کل</w:t>
    </w:r>
    <w:r>
      <w:rPr>
        <w:rFonts w:hint="cs"/>
        <w:rtl/>
      </w:rPr>
      <w:t>ی</w:t>
    </w:r>
    <w:r>
      <w:rPr>
        <w:rFonts w:hint="eastAsia"/>
        <w:rtl/>
      </w:rPr>
      <w:t>ه</w:t>
    </w:r>
    <w:r w:rsidRPr="00593FE7">
      <w:rPr>
        <w:rFonts w:hint="cs"/>
        <w:rtl/>
      </w:rPr>
      <w:t xml:space="preserve"> حقوق ماد</w:t>
    </w:r>
    <w:r>
      <w:rPr>
        <w:rFonts w:hint="cs"/>
        <w:rtl/>
      </w:rPr>
      <w:t>ی</w:t>
    </w:r>
    <w:r w:rsidRPr="00593FE7">
      <w:rPr>
        <w:rFonts w:hint="cs"/>
        <w:rtl/>
      </w:rPr>
      <w:t xml:space="preserve"> و معنو</w:t>
    </w:r>
    <w:r>
      <w:rPr>
        <w:rFonts w:hint="cs"/>
        <w:rtl/>
      </w:rPr>
      <w:t>ی</w:t>
    </w:r>
    <w:r w:rsidRPr="00593FE7">
      <w:rPr>
        <w:rFonts w:hint="cs"/>
        <w:rtl/>
      </w:rPr>
      <w:t xml:space="preserve"> ا</w:t>
    </w:r>
    <w:r>
      <w:rPr>
        <w:rFonts w:hint="cs"/>
        <w:rtl/>
      </w:rPr>
      <w:t>ی</w:t>
    </w:r>
    <w:r w:rsidRPr="00593FE7">
      <w:rPr>
        <w:rFonts w:hint="cs"/>
        <w:rtl/>
      </w:rPr>
      <w:t xml:space="preserve">ن سند متعلق به </w:t>
    </w:r>
    <w:r>
      <w:rPr>
        <w:rFonts w:hint="cs"/>
        <w:rtl/>
      </w:rPr>
      <w:t>«</w:t>
    </w:r>
    <w:r w:rsidR="004373E5">
      <w:rPr>
        <w:rFonts w:hint="cs"/>
        <w:rtl/>
      </w:rPr>
      <w:t xml:space="preserve">مرکز ماهر </w:t>
    </w:r>
    <w:r>
      <w:rPr>
        <w:rFonts w:hint="cs"/>
        <w:rtl/>
      </w:rPr>
      <w:t>»</w:t>
    </w:r>
    <w:r w:rsidRPr="00593FE7">
      <w:rPr>
        <w:rFonts w:hint="cs"/>
        <w:rtl/>
      </w:rPr>
      <w:t xml:space="preserve"> است.</w:t>
    </w:r>
    <w:r w:rsidRPr="00593FE7">
      <w:rPr>
        <w:rFonts w:hint="cs"/>
        <w:rtl/>
      </w:rPr>
      <w:tab/>
      <w:t>طبقه‌بند</w:t>
    </w:r>
    <w:r>
      <w:rPr>
        <w:rFonts w:hint="cs"/>
        <w:rtl/>
      </w:rPr>
      <w:t>ی</w:t>
    </w:r>
    <w:r w:rsidRPr="00593FE7">
      <w:rPr>
        <w:rFonts w:hint="cs"/>
        <w:rtl/>
      </w:rPr>
      <w:t xml:space="preserve">: </w:t>
    </w:r>
    <w:sdt>
      <w:sdtPr>
        <w:rPr>
          <w:color w:val="FF0000"/>
          <w:rtl/>
        </w:rPr>
        <w:alias w:val="Category"/>
        <w:tag w:val=""/>
        <w:id w:val="-526792891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>
          <w:rPr>
            <w:color w:val="FF0000"/>
            <w:rtl/>
            <w:lang w:val="en-AU"/>
          </w:rPr>
          <w:t>عادی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D9D22" w14:textId="77777777" w:rsidR="007505ED" w:rsidRDefault="007505ED" w:rsidP="00AB7B41">
      <w:pPr>
        <w:bidi w:val="0"/>
      </w:pPr>
      <w:r>
        <w:separator/>
      </w:r>
    </w:p>
  </w:footnote>
  <w:footnote w:type="continuationSeparator" w:id="0">
    <w:p w14:paraId="732B9575" w14:textId="77777777" w:rsidR="007505ED" w:rsidRDefault="007505ED">
      <w:r>
        <w:continuationSeparator/>
      </w:r>
    </w:p>
    <w:p w14:paraId="6A118BF5" w14:textId="77777777" w:rsidR="007505ED" w:rsidRDefault="007505ED"/>
    <w:p w14:paraId="3E3329EB" w14:textId="77777777" w:rsidR="007505ED" w:rsidRDefault="007505ED"/>
  </w:footnote>
  <w:footnote w:id="1">
    <w:p w14:paraId="0197C1B7" w14:textId="43B0546B" w:rsidR="00D80FA1" w:rsidRDefault="00D80FA1" w:rsidP="00D80FA1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D80FA1">
        <w:t>Jenkins</w:t>
      </w:r>
    </w:p>
  </w:footnote>
  <w:footnote w:id="2">
    <w:p w14:paraId="0F9E9E29" w14:textId="5AA3F1E5" w:rsidR="00D80FA1" w:rsidRDefault="00D80FA1" w:rsidP="00D80FA1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D80FA1">
        <w:t>plugins</w:t>
      </w:r>
    </w:p>
  </w:footnote>
  <w:footnote w:id="3">
    <w:p w14:paraId="1C9484BD" w14:textId="5FAD49E4" w:rsidR="003D693F" w:rsidRDefault="003D693F" w:rsidP="003D693F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3D693F">
        <w:t>open-source</w:t>
      </w:r>
    </w:p>
  </w:footnote>
  <w:footnote w:id="4">
    <w:p w14:paraId="4F05D2E4" w14:textId="545FC0FE" w:rsidR="003D693F" w:rsidRDefault="003D693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یک شرکت تولیدکننده نرم‌افزارهای سازمانی است که در اوایل سال 2010 تاسیس شده است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A61BE" w14:textId="3CE1039C" w:rsidR="009E2A1D" w:rsidRPr="003E235E" w:rsidRDefault="007505ED" w:rsidP="00A5395A">
    <w:pPr>
      <w:pStyle w:val="Header"/>
      <w:pBdr>
        <w:bottom w:val="single" w:sz="48" w:space="1" w:color="31849B" w:themeColor="accent5" w:themeShade="BF"/>
      </w:pBdr>
      <w:tabs>
        <w:tab w:val="clear" w:pos="4153"/>
        <w:tab w:val="clear" w:pos="8306"/>
      </w:tabs>
      <w:ind w:hanging="2"/>
      <w:rPr>
        <w:color w:val="215868" w:themeColor="accent5" w:themeShade="80"/>
      </w:rPr>
    </w:pPr>
    <w:sdt>
      <w:sdtPr>
        <w:rPr>
          <w:color w:val="215868" w:themeColor="accent5" w:themeShade="80"/>
          <w:rtl/>
        </w:rPr>
        <w:alias w:val="Title"/>
        <w:tag w:val=""/>
        <w:id w:val="52329362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86269">
          <w:rPr>
            <w:color w:val="215868" w:themeColor="accent5" w:themeShade="80"/>
            <w:rtl/>
          </w:rPr>
          <w:t>خبر آسیب‌پذیری</w:t>
        </w:r>
      </w:sdtContent>
    </w:sdt>
    <w:r w:rsidR="009E2A1D">
      <w:rPr>
        <w:color w:val="215868" w:themeColor="accent5" w:themeShade="80"/>
      </w:rPr>
      <w:ptab w:relativeTo="margin" w:alignment="right" w:leader="none"/>
    </w:r>
    <w:r w:rsidR="009E2A1D" w:rsidRPr="003E235E">
      <w:rPr>
        <w:color w:val="215868" w:themeColor="accent5" w:themeShade="80"/>
      </w:rPr>
      <w:fldChar w:fldCharType="begin"/>
    </w:r>
    <w:r w:rsidR="009E2A1D" w:rsidRPr="003E235E">
      <w:rPr>
        <w:color w:val="215868" w:themeColor="accent5" w:themeShade="80"/>
      </w:rPr>
      <w:instrText xml:space="preserve">PAGE  </w:instrText>
    </w:r>
    <w:r w:rsidR="009E2A1D" w:rsidRPr="003E235E">
      <w:rPr>
        <w:color w:val="215868" w:themeColor="accent5" w:themeShade="80"/>
      </w:rPr>
      <w:fldChar w:fldCharType="separate"/>
    </w:r>
    <w:r w:rsidR="005F4B33">
      <w:rPr>
        <w:color w:val="215868" w:themeColor="accent5" w:themeShade="80"/>
        <w:rtl/>
      </w:rPr>
      <w:t>2</w:t>
    </w:r>
    <w:r w:rsidR="009E2A1D" w:rsidRPr="003E235E">
      <w:rPr>
        <w:color w:val="215868" w:themeColor="accent5" w:themeShade="8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48EFC" w14:textId="01745882" w:rsidR="009E2A1D" w:rsidRPr="00593FE7" w:rsidRDefault="007505ED" w:rsidP="00A37C8E">
    <w:pPr>
      <w:pStyle w:val="Header"/>
      <w:pBdr>
        <w:bottom w:val="single" w:sz="48" w:space="1" w:color="31849B" w:themeColor="accent5" w:themeShade="BF"/>
      </w:pBdr>
      <w:tabs>
        <w:tab w:val="clear" w:pos="4153"/>
        <w:tab w:val="clear" w:pos="8306"/>
      </w:tabs>
      <w:ind w:hanging="2"/>
      <w:rPr>
        <w:color w:val="215868" w:themeColor="accent5" w:themeShade="80"/>
        <w:rtl/>
      </w:rPr>
    </w:pPr>
    <w:sdt>
      <w:sdtPr>
        <w:rPr>
          <w:rFonts w:cs="B Nazanin"/>
          <w:color w:val="215868" w:themeColor="accent5" w:themeShade="80"/>
          <w:rtl/>
        </w:rPr>
        <w:alias w:val="Subject"/>
        <w:tag w:val=""/>
        <w:id w:val="2054504041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301731">
          <w:rPr>
            <w:rFonts w:cs="B Nazanin"/>
            <w:color w:val="215868" w:themeColor="accent5" w:themeShade="80"/>
            <w:rtl/>
          </w:rPr>
          <w:t xml:space="preserve">ده‌ها آسیب‌پذیری در افرونه‌های </w:t>
        </w:r>
        <w:r w:rsidR="00301731">
          <w:rPr>
            <w:rFonts w:cs="B Nazanin"/>
            <w:color w:val="215868" w:themeColor="accent5" w:themeShade="80"/>
          </w:rPr>
          <w:t>Jenkins</w:t>
        </w:r>
      </w:sdtContent>
    </w:sdt>
    <w:r w:rsidR="009E2A1D">
      <w:rPr>
        <w:color w:val="215868" w:themeColor="accent5" w:themeShade="80"/>
      </w:rPr>
      <w:ptab w:relativeTo="margin" w:alignment="right" w:leader="none"/>
    </w:r>
    <w:r w:rsidR="009E2A1D" w:rsidRPr="00E968E7">
      <w:rPr>
        <w:rFonts w:cstheme="majorBidi"/>
        <w:color w:val="215868" w:themeColor="accent5" w:themeShade="80"/>
      </w:rPr>
      <w:fldChar w:fldCharType="begin"/>
    </w:r>
    <w:r w:rsidR="009E2A1D" w:rsidRPr="00E968E7">
      <w:rPr>
        <w:rFonts w:cstheme="majorBidi"/>
        <w:color w:val="215868" w:themeColor="accent5" w:themeShade="80"/>
      </w:rPr>
      <w:instrText xml:space="preserve">PAGE  </w:instrText>
    </w:r>
    <w:r w:rsidR="009E2A1D" w:rsidRPr="00E968E7">
      <w:rPr>
        <w:rFonts w:cstheme="majorBidi"/>
        <w:color w:val="215868" w:themeColor="accent5" w:themeShade="80"/>
      </w:rPr>
      <w:fldChar w:fldCharType="separate"/>
    </w:r>
    <w:r w:rsidR="005F4B33">
      <w:rPr>
        <w:rFonts w:cstheme="majorBidi"/>
        <w:color w:val="215868" w:themeColor="accent5" w:themeShade="80"/>
        <w:rtl/>
      </w:rPr>
      <w:t>3</w:t>
    </w:r>
    <w:r w:rsidR="009E2A1D" w:rsidRPr="00E968E7">
      <w:rPr>
        <w:rFonts w:cstheme="majorBidi"/>
        <w:color w:val="215868" w:themeColor="accent5" w:themeShade="8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35BB0" w14:textId="77777777" w:rsidR="009E2A1D" w:rsidRDefault="009E2A1D">
    <w:pPr>
      <w:pStyle w:val="Header"/>
    </w:pPr>
    <w:r>
      <w:rPr>
        <w:rFonts w:hint="cs"/>
        <w:rtl/>
      </w:rPr>
      <w:t>موضوع گزارش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3AEE4D8"/>
    <w:lvl w:ilvl="0">
      <w:start w:val="1"/>
      <w:numFmt w:val="decimal"/>
      <w:pStyle w:val="Problem"/>
      <w:lvlText w:val="مسئلة 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442B11"/>
    <w:multiLevelType w:val="hybridMultilevel"/>
    <w:tmpl w:val="B61A9028"/>
    <w:lvl w:ilvl="0" w:tplc="04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2" w15:restartNumberingAfterBreak="0">
    <w:nsid w:val="068B3EFA"/>
    <w:multiLevelType w:val="multilevel"/>
    <w:tmpl w:val="09A8F4FA"/>
    <w:styleLink w:val="MyListNumber"/>
    <w:lvl w:ilvl="0">
      <w:start w:val="1"/>
      <w:numFmt w:val="decimal"/>
      <w:pStyle w:val="ListNumber1"/>
      <w:lvlText w:val="%1)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Bidi" w:hint="default"/>
      </w:rPr>
    </w:lvl>
    <w:lvl w:ilvl="1">
      <w:start w:val="1"/>
      <w:numFmt w:val="decimal"/>
      <w:pStyle w:val="ListNumber2"/>
      <w:lvlText w:val="%2)"/>
      <w:lvlJc w:val="left"/>
      <w:pPr>
        <w:tabs>
          <w:tab w:val="num" w:pos="680"/>
        </w:tabs>
        <w:ind w:left="680" w:hanging="340"/>
      </w:pPr>
      <w:rPr>
        <w:rFonts w:asciiTheme="minorHAnsi" w:hAnsiTheme="minorHAnsi" w:cstheme="minorBidi" w:hint="default"/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020"/>
        </w:tabs>
        <w:ind w:left="1020" w:hanging="340"/>
      </w:pPr>
      <w:rPr>
        <w:rFonts w:asciiTheme="minorHAnsi" w:hAnsiTheme="minorHAnsi" w:cstheme="minorBidi" w:hint="default"/>
      </w:rPr>
    </w:lvl>
    <w:lvl w:ilvl="3">
      <w:start w:val="1"/>
      <w:numFmt w:val="decimal"/>
      <w:pStyle w:val="ListNumber4"/>
      <w:lvlText w:val="%4)"/>
      <w:lvlJc w:val="left"/>
      <w:pPr>
        <w:tabs>
          <w:tab w:val="num" w:pos="1360"/>
        </w:tabs>
        <w:ind w:left="1360" w:hanging="340"/>
      </w:pPr>
      <w:rPr>
        <w:rFonts w:asciiTheme="minorHAnsi" w:hAnsiTheme="minorHAnsi" w:cstheme="minorBidi" w:hint="default"/>
      </w:rPr>
    </w:lvl>
    <w:lvl w:ilvl="4">
      <w:start w:val="1"/>
      <w:numFmt w:val="decimal"/>
      <w:pStyle w:val="ListNumber5"/>
      <w:lvlText w:val="%5)"/>
      <w:lvlJc w:val="left"/>
      <w:pPr>
        <w:tabs>
          <w:tab w:val="num" w:pos="1700"/>
        </w:tabs>
        <w:ind w:left="1700" w:hanging="340"/>
      </w:pPr>
      <w:rPr>
        <w:rFonts w:asciiTheme="minorHAnsi" w:hAnsiTheme="minorHAnsi" w:cstheme="minorBidi" w:hint="default"/>
      </w:rPr>
    </w:lvl>
    <w:lvl w:ilvl="5">
      <w:start w:val="1"/>
      <w:numFmt w:val="decimal"/>
      <w:pStyle w:val="ListNumber6"/>
      <w:lvlText w:val="%6)"/>
      <w:lvlJc w:val="left"/>
      <w:pPr>
        <w:tabs>
          <w:tab w:val="num" w:pos="2040"/>
        </w:tabs>
        <w:ind w:left="2040" w:hanging="340"/>
      </w:pPr>
      <w:rPr>
        <w:rFonts w:asciiTheme="minorHAnsi" w:hAnsiTheme="minorHAnsi" w:cstheme="minorBidi" w:hint="default"/>
      </w:rPr>
    </w:lvl>
    <w:lvl w:ilvl="6">
      <w:start w:val="1"/>
      <w:numFmt w:val="decimal"/>
      <w:pStyle w:val="ListNumber7"/>
      <w:lvlText w:val="%7)"/>
      <w:lvlJc w:val="left"/>
      <w:pPr>
        <w:tabs>
          <w:tab w:val="num" w:pos="2380"/>
        </w:tabs>
        <w:ind w:left="2380" w:hanging="340"/>
      </w:pPr>
      <w:rPr>
        <w:rFonts w:asciiTheme="minorHAnsi" w:hAnsiTheme="minorHAnsi" w:cstheme="minorBidi" w:hint="default"/>
      </w:rPr>
    </w:lvl>
    <w:lvl w:ilvl="7">
      <w:start w:val="1"/>
      <w:numFmt w:val="decimal"/>
      <w:pStyle w:val="ListNumber8"/>
      <w:lvlText w:val="%8)"/>
      <w:lvlJc w:val="left"/>
      <w:pPr>
        <w:tabs>
          <w:tab w:val="num" w:pos="2720"/>
        </w:tabs>
        <w:ind w:left="2720" w:hanging="340"/>
      </w:pPr>
      <w:rPr>
        <w:rFonts w:asciiTheme="minorHAnsi" w:hAnsiTheme="minorHAnsi" w:cstheme="minorBidi" w:hint="default"/>
      </w:rPr>
    </w:lvl>
    <w:lvl w:ilvl="8">
      <w:start w:val="1"/>
      <w:numFmt w:val="decimal"/>
      <w:pStyle w:val="ListNumber9"/>
      <w:lvlText w:val="%9)"/>
      <w:lvlJc w:val="left"/>
      <w:pPr>
        <w:tabs>
          <w:tab w:val="num" w:pos="3060"/>
        </w:tabs>
        <w:ind w:left="3060" w:hanging="340"/>
      </w:pPr>
      <w:rPr>
        <w:rFonts w:asciiTheme="minorHAnsi" w:hAnsiTheme="minorHAnsi" w:cstheme="minorBidi" w:hint="default"/>
      </w:rPr>
    </w:lvl>
  </w:abstractNum>
  <w:abstractNum w:abstractNumId="3" w15:restartNumberingAfterBreak="0">
    <w:nsid w:val="06C97E13"/>
    <w:multiLevelType w:val="multilevel"/>
    <w:tmpl w:val="AF106FB0"/>
    <w:styleLink w:val="MyMulti-List"/>
    <w:lvl w:ilvl="0">
      <w:start w:val="1"/>
      <w:numFmt w:val="decimal"/>
      <w:pStyle w:val="Multi-List1"/>
      <w:lvlText w:val="%1)"/>
      <w:lvlJc w:val="left"/>
      <w:pPr>
        <w:tabs>
          <w:tab w:val="num" w:pos="397"/>
        </w:tabs>
        <w:ind w:left="397" w:hanging="397"/>
      </w:pPr>
      <w:rPr>
        <w:rFonts w:cstheme="minorBidi" w:hint="default"/>
      </w:rPr>
    </w:lvl>
    <w:lvl w:ilvl="1">
      <w:start w:val="1"/>
      <w:numFmt w:val="decimal"/>
      <w:pStyle w:val="Multi-List2"/>
      <w:lvlText w:val="%1-%2)"/>
      <w:lvlJc w:val="left"/>
      <w:pPr>
        <w:tabs>
          <w:tab w:val="num" w:pos="1021"/>
        </w:tabs>
        <w:ind w:left="1021" w:hanging="624"/>
      </w:pPr>
      <w:rPr>
        <w:rFonts w:cstheme="minorBidi" w:hint="default"/>
      </w:rPr>
    </w:lvl>
    <w:lvl w:ilvl="2">
      <w:start w:val="1"/>
      <w:numFmt w:val="decimal"/>
      <w:pStyle w:val="Multi-List3"/>
      <w:lvlText w:val="%1-%2-%3)"/>
      <w:lvlJc w:val="left"/>
      <w:pPr>
        <w:tabs>
          <w:tab w:val="num" w:pos="1928"/>
        </w:tabs>
        <w:ind w:left="1928" w:hanging="907"/>
      </w:pPr>
      <w:rPr>
        <w:rFonts w:cstheme="minorBidi" w:hint="default"/>
      </w:rPr>
    </w:lvl>
    <w:lvl w:ilvl="3">
      <w:start w:val="1"/>
      <w:numFmt w:val="decimal"/>
      <w:pStyle w:val="Multi-List4"/>
      <w:lvlText w:val="%1-%2-%3-%4)"/>
      <w:lvlJc w:val="left"/>
      <w:pPr>
        <w:tabs>
          <w:tab w:val="num" w:pos="3062"/>
        </w:tabs>
        <w:ind w:left="3062" w:hanging="1134"/>
      </w:pPr>
      <w:rPr>
        <w:rFonts w:cstheme="minorBidi" w:hint="default"/>
      </w:rPr>
    </w:lvl>
    <w:lvl w:ilvl="4">
      <w:start w:val="1"/>
      <w:numFmt w:val="decimal"/>
      <w:pStyle w:val="Multi-List5"/>
      <w:lvlText w:val="%1-%2-%3-%4-%5)"/>
      <w:lvlJc w:val="left"/>
      <w:pPr>
        <w:tabs>
          <w:tab w:val="num" w:pos="4479"/>
        </w:tabs>
        <w:ind w:left="4479" w:hanging="1417"/>
      </w:pPr>
      <w:rPr>
        <w:rFonts w:cstheme="minorBidi" w:hint="default"/>
      </w:rPr>
    </w:lvl>
    <w:lvl w:ilvl="5">
      <w:start w:val="1"/>
      <w:numFmt w:val="decimal"/>
      <w:pStyle w:val="Multi-List6"/>
      <w:lvlText w:val="%1-%2-%3-%4-%5-%6)"/>
      <w:lvlJc w:val="left"/>
      <w:pPr>
        <w:ind w:left="3402" w:hanging="567"/>
      </w:pPr>
      <w:rPr>
        <w:rFonts w:cstheme="minorBidi" w:hint="default"/>
      </w:rPr>
    </w:lvl>
    <w:lvl w:ilvl="6">
      <w:start w:val="1"/>
      <w:numFmt w:val="decimal"/>
      <w:pStyle w:val="Multi-List7"/>
      <w:lvlText w:val="%1-%2-%3-%4-%5-%6-%7)"/>
      <w:lvlJc w:val="left"/>
      <w:pPr>
        <w:ind w:left="3969" w:hanging="567"/>
      </w:pPr>
      <w:rPr>
        <w:rFonts w:cstheme="minorBidi" w:hint="default"/>
      </w:rPr>
    </w:lvl>
    <w:lvl w:ilvl="7">
      <w:start w:val="1"/>
      <w:numFmt w:val="decimal"/>
      <w:pStyle w:val="Multi-List8"/>
      <w:lvlText w:val="%1-%2-%3-%4-%5-%6-%7-%8)"/>
      <w:lvlJc w:val="left"/>
      <w:pPr>
        <w:ind w:left="4536" w:hanging="567"/>
      </w:pPr>
      <w:rPr>
        <w:rFonts w:cstheme="minorBidi" w:hint="default"/>
      </w:rPr>
    </w:lvl>
    <w:lvl w:ilvl="8">
      <w:start w:val="1"/>
      <w:numFmt w:val="decimal"/>
      <w:pStyle w:val="Multi-List9"/>
      <w:lvlText w:val="%1-%2-%3-%4-%5-%6-%7-%8-%9)"/>
      <w:lvlJc w:val="left"/>
      <w:pPr>
        <w:ind w:left="5103" w:hanging="567"/>
      </w:pPr>
      <w:rPr>
        <w:rFonts w:cstheme="minorBidi" w:hint="default"/>
      </w:rPr>
    </w:lvl>
  </w:abstractNum>
  <w:abstractNum w:abstractNumId="4" w15:restartNumberingAfterBreak="0">
    <w:nsid w:val="0AF334AF"/>
    <w:multiLevelType w:val="multilevel"/>
    <w:tmpl w:val="6AAE07C6"/>
    <w:lvl w:ilvl="0">
      <w:start w:val="1"/>
      <w:numFmt w:val="decimal"/>
      <w:pStyle w:val="Multi-List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Bidi" w:hint="default"/>
      </w:rPr>
    </w:lvl>
    <w:lvl w:ilvl="1">
      <w:start w:val="1"/>
      <w:numFmt w:val="decimal"/>
      <w:lvlText w:val="%1-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1871"/>
        </w:tabs>
        <w:ind w:left="1871" w:hanging="907"/>
      </w:pPr>
      <w:rPr>
        <w:rFonts w:hint="default"/>
      </w:rPr>
    </w:lvl>
    <w:lvl w:ilvl="3">
      <w:start w:val="1"/>
      <w:numFmt w:val="decimal"/>
      <w:lvlText w:val="%1-%2-%3-%4."/>
      <w:lvlJc w:val="left"/>
      <w:pPr>
        <w:tabs>
          <w:tab w:val="num" w:pos="3062"/>
        </w:tabs>
        <w:ind w:left="3062" w:hanging="1191"/>
      </w:pPr>
      <w:rPr>
        <w:rFonts w:hint="default"/>
      </w:rPr>
    </w:lvl>
    <w:lvl w:ilvl="4">
      <w:start w:val="1"/>
      <w:numFmt w:val="decimal"/>
      <w:lvlText w:val="%1-%2-%3-%4-%5."/>
      <w:lvlJc w:val="left"/>
      <w:pPr>
        <w:tabs>
          <w:tab w:val="num" w:pos="4479"/>
        </w:tabs>
        <w:ind w:left="4479" w:hanging="1417"/>
      </w:pPr>
      <w:rPr>
        <w:rFonts w:hint="default"/>
      </w:rPr>
    </w:lvl>
    <w:lvl w:ilvl="5">
      <w:start w:val="1"/>
      <w:numFmt w:val="decimal"/>
      <w:lvlText w:val="%1-%2-%3-%4-%5-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944718"/>
    <w:multiLevelType w:val="hybridMultilevel"/>
    <w:tmpl w:val="3AB21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629D4"/>
    <w:multiLevelType w:val="hybridMultilevel"/>
    <w:tmpl w:val="A956D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D2B6B"/>
    <w:multiLevelType w:val="hybridMultilevel"/>
    <w:tmpl w:val="ADC01A4A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17D57FFE"/>
    <w:multiLevelType w:val="multilevel"/>
    <w:tmpl w:val="AF106FB0"/>
    <w:numStyleLink w:val="MyMulti-List"/>
  </w:abstractNum>
  <w:abstractNum w:abstractNumId="9" w15:restartNumberingAfterBreak="0">
    <w:nsid w:val="1E415A54"/>
    <w:multiLevelType w:val="multilevel"/>
    <w:tmpl w:val="10669E36"/>
    <w:styleLink w:val="MyListBullet"/>
    <w:lvl w:ilvl="0">
      <w:start w:val="1"/>
      <w:numFmt w:val="bullet"/>
      <w:pStyle w:val="ListBullet1"/>
      <w:lvlText w:val="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color w:val="00A8B4"/>
        <w:szCs w:val="32"/>
      </w:rPr>
    </w:lvl>
    <w:lvl w:ilvl="1">
      <w:numFmt w:val="bullet"/>
      <w:pStyle w:val="ListBullet2"/>
      <w:lvlText w:val=""/>
      <w:lvlJc w:val="left"/>
      <w:pPr>
        <w:tabs>
          <w:tab w:val="num" w:pos="680"/>
        </w:tabs>
        <w:ind w:left="680" w:hanging="340"/>
      </w:pPr>
      <w:rPr>
        <w:rFonts w:ascii="Wingdings" w:hAnsi="Wingdings" w:cs="Times New Roman" w:hint="default"/>
        <w:color w:val="FBAF16"/>
        <w:szCs w:val="32"/>
      </w:rPr>
    </w:lvl>
    <w:lvl w:ilvl="2">
      <w:numFmt w:val="bullet"/>
      <w:pStyle w:val="ListBullet3"/>
      <w:lvlText w:val=""/>
      <w:lvlJc w:val="left"/>
      <w:pPr>
        <w:tabs>
          <w:tab w:val="num" w:pos="1020"/>
        </w:tabs>
        <w:ind w:left="1020" w:hanging="340"/>
      </w:pPr>
      <w:rPr>
        <w:rFonts w:ascii="Wingdings" w:hAnsi="Wingdings" w:cs="Times New Roman" w:hint="default"/>
        <w:color w:val="00A8B4"/>
      </w:rPr>
    </w:lvl>
    <w:lvl w:ilvl="3">
      <w:numFmt w:val="bullet"/>
      <w:pStyle w:val="ListBullet4"/>
      <w:lvlText w:val=""/>
      <w:lvlJc w:val="left"/>
      <w:pPr>
        <w:tabs>
          <w:tab w:val="num" w:pos="1360"/>
        </w:tabs>
        <w:ind w:left="1360" w:hanging="340"/>
      </w:pPr>
      <w:rPr>
        <w:rFonts w:ascii="Wingdings" w:hAnsi="Wingdings" w:cs="Times New Roman" w:hint="default"/>
        <w:color w:val="FBAF16"/>
      </w:rPr>
    </w:lvl>
    <w:lvl w:ilvl="4">
      <w:numFmt w:val="bullet"/>
      <w:pStyle w:val="ListBullet5"/>
      <w:lvlText w:val=""/>
      <w:lvlJc w:val="left"/>
      <w:pPr>
        <w:tabs>
          <w:tab w:val="num" w:pos="1700"/>
        </w:tabs>
        <w:ind w:left="1700" w:hanging="340"/>
      </w:pPr>
      <w:rPr>
        <w:rFonts w:ascii="Wingdings" w:hAnsi="Wingdings" w:cs="Times New Roman" w:hint="default"/>
        <w:color w:val="00A8B4"/>
        <w:szCs w:val="36"/>
      </w:rPr>
    </w:lvl>
    <w:lvl w:ilvl="5">
      <w:numFmt w:val="bullet"/>
      <w:pStyle w:val="ListBullet6"/>
      <w:lvlText w:val=""/>
      <w:lvlJc w:val="left"/>
      <w:pPr>
        <w:tabs>
          <w:tab w:val="num" w:pos="2040"/>
        </w:tabs>
        <w:ind w:left="2040" w:hanging="340"/>
      </w:pPr>
      <w:rPr>
        <w:rFonts w:ascii="Wingdings" w:hAnsi="Wingdings" w:cs="Times New Roman" w:hint="default"/>
        <w:color w:val="FBAF16"/>
      </w:rPr>
    </w:lvl>
    <w:lvl w:ilvl="6">
      <w:numFmt w:val="bullet"/>
      <w:pStyle w:val="ListBullet7"/>
      <w:lvlText w:val=""/>
      <w:lvlJc w:val="left"/>
      <w:pPr>
        <w:tabs>
          <w:tab w:val="num" w:pos="2380"/>
        </w:tabs>
        <w:ind w:left="2380" w:hanging="340"/>
      </w:pPr>
      <w:rPr>
        <w:rFonts w:ascii="Wingdings" w:hAnsi="Wingdings" w:cs="Times New Roman" w:hint="default"/>
        <w:color w:val="00A8B4"/>
        <w:szCs w:val="32"/>
      </w:rPr>
    </w:lvl>
    <w:lvl w:ilvl="7">
      <w:numFmt w:val="bullet"/>
      <w:pStyle w:val="ListBullet8"/>
      <w:lvlText w:val=""/>
      <w:lvlJc w:val="left"/>
      <w:pPr>
        <w:tabs>
          <w:tab w:val="num" w:pos="2720"/>
        </w:tabs>
        <w:ind w:left="2720" w:hanging="340"/>
      </w:pPr>
      <w:rPr>
        <w:rFonts w:ascii="Wingdings" w:hAnsi="Wingdings" w:cs="Times New Roman" w:hint="default"/>
        <w:color w:val="FBAF16"/>
        <w:szCs w:val="32"/>
      </w:rPr>
    </w:lvl>
    <w:lvl w:ilvl="8">
      <w:numFmt w:val="bullet"/>
      <w:pStyle w:val="ListBullet9"/>
      <w:lvlText w:val=""/>
      <w:lvlJc w:val="left"/>
      <w:pPr>
        <w:tabs>
          <w:tab w:val="num" w:pos="3060"/>
        </w:tabs>
        <w:ind w:left="3060" w:hanging="340"/>
      </w:pPr>
      <w:rPr>
        <w:rFonts w:ascii="Wingdings" w:hAnsi="Wingdings" w:cs="Times New Roman" w:hint="default"/>
        <w:color w:val="00A8B4"/>
      </w:rPr>
    </w:lvl>
  </w:abstractNum>
  <w:abstractNum w:abstractNumId="10" w15:restartNumberingAfterBreak="0">
    <w:nsid w:val="2640154B"/>
    <w:multiLevelType w:val="hybridMultilevel"/>
    <w:tmpl w:val="AF20CA3C"/>
    <w:lvl w:ilvl="0" w:tplc="DECE11B0">
      <w:start w:val="1"/>
      <w:numFmt w:val="decimal"/>
      <w:pStyle w:val="Code"/>
      <w:lvlText w:val="%1."/>
      <w:lvlJc w:val="left"/>
      <w:pPr>
        <w:ind w:left="760" w:hanging="360"/>
      </w:pPr>
      <w:rPr>
        <w:rFonts w:hint="default"/>
        <w:color w:val="C0504D" w:themeColor="accent2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 w15:restartNumberingAfterBreak="0">
    <w:nsid w:val="2BAD499C"/>
    <w:multiLevelType w:val="multilevel"/>
    <w:tmpl w:val="A0E6394A"/>
    <w:numStyleLink w:val="MyListContinue"/>
  </w:abstractNum>
  <w:abstractNum w:abstractNumId="12" w15:restartNumberingAfterBreak="0">
    <w:nsid w:val="2C90593F"/>
    <w:multiLevelType w:val="hybridMultilevel"/>
    <w:tmpl w:val="3E14F708"/>
    <w:lvl w:ilvl="0" w:tplc="04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3" w15:restartNumberingAfterBreak="0">
    <w:nsid w:val="2EB21087"/>
    <w:multiLevelType w:val="hybridMultilevel"/>
    <w:tmpl w:val="736C6C86"/>
    <w:lvl w:ilvl="0" w:tplc="04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4" w15:restartNumberingAfterBreak="0">
    <w:nsid w:val="31722D13"/>
    <w:multiLevelType w:val="multilevel"/>
    <w:tmpl w:val="DAEC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222826"/>
    <w:multiLevelType w:val="multilevel"/>
    <w:tmpl w:val="A0E6394A"/>
    <w:styleLink w:val="MyListContinue"/>
    <w:lvl w:ilvl="0">
      <w:start w:val="1"/>
      <w:numFmt w:val="none"/>
      <w:pStyle w:val="ListContinue1"/>
      <w:lvlText w:val="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none"/>
      <w:lvlRestart w:val="0"/>
      <w:pStyle w:val="ListContinue2"/>
      <w:lvlText w:val="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none"/>
      <w:lvlRestart w:val="0"/>
      <w:pStyle w:val="ListContinue3"/>
      <w:lvlText w:val="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3">
      <w:start w:val="1"/>
      <w:numFmt w:val="none"/>
      <w:lvlRestart w:val="0"/>
      <w:pStyle w:val="ListContinue4"/>
      <w:lvlText w:val="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none"/>
      <w:lvlRestart w:val="0"/>
      <w:pStyle w:val="ListContinue5"/>
      <w:lvlText w:val="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none"/>
      <w:lvlRestart w:val="0"/>
      <w:pStyle w:val="ListContinue6"/>
      <w:lvlText w:val="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none"/>
      <w:lvlRestart w:val="0"/>
      <w:pStyle w:val="ListContinue7"/>
      <w:lvlText w:val="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none"/>
      <w:lvlRestart w:val="0"/>
      <w:pStyle w:val="ListContinue8"/>
      <w:lvlText w:val="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none"/>
      <w:lvlRestart w:val="0"/>
      <w:pStyle w:val="ListContinue9"/>
      <w:lvlText w:val="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16" w15:restartNumberingAfterBreak="0">
    <w:nsid w:val="3B6C57B8"/>
    <w:multiLevelType w:val="multilevel"/>
    <w:tmpl w:val="9F1A1BA0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."/>
      <w:lvlJc w:val="right"/>
      <w:pPr>
        <w:tabs>
          <w:tab w:val="num" w:pos="2140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24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08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992"/>
        </w:tabs>
        <w:ind w:left="2556" w:hanging="284"/>
      </w:pPr>
      <w:rPr>
        <w:rFonts w:hint="default"/>
      </w:rPr>
    </w:lvl>
  </w:abstractNum>
  <w:abstractNum w:abstractNumId="17" w15:restartNumberingAfterBreak="0">
    <w:nsid w:val="4193574D"/>
    <w:multiLevelType w:val="multilevel"/>
    <w:tmpl w:val="F10E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52541D"/>
    <w:multiLevelType w:val="multilevel"/>
    <w:tmpl w:val="09A8F4FA"/>
    <w:numStyleLink w:val="MyListNumber"/>
  </w:abstractNum>
  <w:abstractNum w:abstractNumId="19" w15:restartNumberingAfterBreak="0">
    <w:nsid w:val="591410A6"/>
    <w:multiLevelType w:val="multilevel"/>
    <w:tmpl w:val="EB4AFE1E"/>
    <w:styleLink w:val="MyHeading"/>
    <w:lvl w:ilvl="0">
      <w:start w:val="1"/>
      <w:numFmt w:val="decimal"/>
      <w:pStyle w:val="Heading1"/>
      <w:lvlText w:val="%1"/>
      <w:lvlJc w:val="left"/>
      <w:pPr>
        <w:tabs>
          <w:tab w:val="num" w:pos="680"/>
        </w:tabs>
        <w:ind w:left="680" w:hanging="680"/>
      </w:pPr>
      <w:rPr>
        <w:rFonts w:cstheme="majorBidi" w:hint="default"/>
        <w:bCs/>
        <w:iCs w:val="0"/>
        <w:color w:val="262626" w:themeColor="text1" w:themeTint="D9"/>
        <w:sz w:val="30"/>
        <w:szCs w:val="36"/>
        <w:u w:val="none"/>
      </w:rPr>
    </w:lvl>
    <w:lvl w:ilvl="1">
      <w:start w:val="1"/>
      <w:numFmt w:val="decimal"/>
      <w:pStyle w:val="Heading2"/>
      <w:lvlText w:val="%1-%2"/>
      <w:lvlJc w:val="left"/>
      <w:pPr>
        <w:tabs>
          <w:tab w:val="num" w:pos="794"/>
        </w:tabs>
        <w:ind w:left="794" w:hanging="794"/>
      </w:pPr>
      <w:rPr>
        <w:rFonts w:cstheme="majorBidi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262626" w:themeColor="text1" w:themeTint="D9"/>
        <w:spacing w:val="0"/>
        <w:kern w:val="0"/>
        <w:position w:val="0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-%2-%3"/>
      <w:lvlJc w:val="left"/>
      <w:pPr>
        <w:tabs>
          <w:tab w:val="num" w:pos="1021"/>
        </w:tabs>
        <w:ind w:left="1021" w:hanging="1021"/>
      </w:pPr>
      <w:rPr>
        <w:rFonts w:cstheme="majorBidi" w:hint="default"/>
        <w:bCs/>
        <w:iCs w:val="0"/>
        <w:color w:val="262626" w:themeColor="text1" w:themeTint="D9"/>
        <w:szCs w:val="28"/>
      </w:rPr>
    </w:lvl>
    <w:lvl w:ilvl="3">
      <w:start w:val="1"/>
      <w:numFmt w:val="decimal"/>
      <w:pStyle w:val="Heading4"/>
      <w:lvlText w:val="%1-%2-%3-%4"/>
      <w:lvlJc w:val="left"/>
      <w:pPr>
        <w:tabs>
          <w:tab w:val="num" w:pos="1134"/>
        </w:tabs>
        <w:ind w:left="1134" w:hanging="1134"/>
      </w:pPr>
      <w:rPr>
        <w:rFonts w:cstheme="majorBidi" w:hint="default"/>
        <w:bCs/>
        <w:iCs w:val="0"/>
        <w:color w:val="262626" w:themeColor="text1" w:themeTint="D9"/>
        <w:szCs w:val="26"/>
      </w:rPr>
    </w:lvl>
    <w:lvl w:ilvl="4">
      <w:start w:val="1"/>
      <w:numFmt w:val="decimal"/>
      <w:pStyle w:val="Heading5"/>
      <w:lvlText w:val="%1-%2-%3-%4-%5"/>
      <w:lvlJc w:val="left"/>
      <w:pPr>
        <w:tabs>
          <w:tab w:val="num" w:pos="1361"/>
        </w:tabs>
        <w:ind w:left="1361" w:hanging="1361"/>
      </w:pPr>
      <w:rPr>
        <w:rFonts w:cstheme="majorBidi" w:hint="default"/>
        <w:b/>
        <w:bCs/>
        <w:i w:val="0"/>
        <w:iCs w:val="0"/>
        <w:color w:val="262626" w:themeColor="text1" w:themeTint="D9"/>
        <w:sz w:val="20"/>
        <w:szCs w:val="24"/>
      </w:rPr>
    </w:lvl>
    <w:lvl w:ilvl="5">
      <w:start w:val="1"/>
      <w:numFmt w:val="decimal"/>
      <w:pStyle w:val="Heading6"/>
      <w:lvlText w:val="%1-%2-%3-%4-%5-%6"/>
      <w:lvlJc w:val="left"/>
      <w:pPr>
        <w:tabs>
          <w:tab w:val="num" w:pos="1474"/>
        </w:tabs>
        <w:ind w:left="1474" w:hanging="1474"/>
      </w:pPr>
      <w:rPr>
        <w:rFonts w:cstheme="majorBidi" w:hint="default"/>
        <w:color w:val="262626" w:themeColor="text1" w:themeTint="D9"/>
      </w:rPr>
    </w:lvl>
    <w:lvl w:ilvl="6">
      <w:start w:val="1"/>
      <w:numFmt w:val="decimal"/>
      <w:pStyle w:val="Heading7"/>
      <w:lvlText w:val="%1-%2-%3-%4-%5-%6-%7"/>
      <w:lvlJc w:val="left"/>
      <w:pPr>
        <w:tabs>
          <w:tab w:val="num" w:pos="1701"/>
        </w:tabs>
        <w:ind w:left="1701" w:hanging="1701"/>
      </w:pPr>
      <w:rPr>
        <w:rFonts w:cstheme="majorBidi" w:hint="default"/>
        <w:color w:val="262626" w:themeColor="text1" w:themeTint="D9"/>
      </w:rPr>
    </w:lvl>
    <w:lvl w:ilvl="7">
      <w:start w:val="1"/>
      <w:numFmt w:val="decimal"/>
      <w:pStyle w:val="Heading8"/>
      <w:lvlText w:val="%1-%2-%3-%4-%5-%6-%7-%8"/>
      <w:lvlJc w:val="left"/>
      <w:pPr>
        <w:tabs>
          <w:tab w:val="num" w:pos="1814"/>
        </w:tabs>
        <w:ind w:left="1814" w:hanging="1814"/>
      </w:pPr>
      <w:rPr>
        <w:rFonts w:cstheme="majorBidi" w:hint="default"/>
        <w:color w:val="262626" w:themeColor="text1" w:themeTint="D9"/>
      </w:rPr>
    </w:lvl>
    <w:lvl w:ilvl="8">
      <w:start w:val="1"/>
      <w:numFmt w:val="decimal"/>
      <w:pStyle w:val="Heading9"/>
      <w:lvlText w:val="%1-%2-%3-%4-%5-%6-%7-%8-%9"/>
      <w:lvlJc w:val="left"/>
      <w:pPr>
        <w:tabs>
          <w:tab w:val="num" w:pos="1928"/>
        </w:tabs>
        <w:ind w:left="1928" w:hanging="1928"/>
      </w:pPr>
      <w:rPr>
        <w:rFonts w:cstheme="majorBidi" w:hint="default"/>
        <w:color w:val="262626" w:themeColor="text1" w:themeTint="D9"/>
      </w:rPr>
    </w:lvl>
  </w:abstractNum>
  <w:abstractNum w:abstractNumId="20" w15:restartNumberingAfterBreak="0">
    <w:nsid w:val="5A467B5C"/>
    <w:multiLevelType w:val="hybridMultilevel"/>
    <w:tmpl w:val="7326E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83241"/>
    <w:multiLevelType w:val="hybridMultilevel"/>
    <w:tmpl w:val="D4F8DD26"/>
    <w:lvl w:ilvl="0" w:tplc="910AACD2">
      <w:start w:val="1"/>
      <w:numFmt w:val="decimal"/>
      <w:pStyle w:val="RowNumber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C7A98"/>
    <w:multiLevelType w:val="multilevel"/>
    <w:tmpl w:val="B338DE90"/>
    <w:styleLink w:val="TBLBullet"/>
    <w:lvl w:ilvl="0">
      <w:start w:val="1"/>
      <w:numFmt w:val="bullet"/>
      <w:pStyle w:val="TBLBullet1"/>
      <w:lvlText w:val=""/>
      <w:lvlJc w:val="left"/>
      <w:pPr>
        <w:ind w:left="284" w:hanging="284"/>
      </w:pPr>
      <w:rPr>
        <w:rFonts w:ascii="Wingdings" w:hAnsi="Wingdings" w:cs="Times New Roman" w:hint="default"/>
        <w:color w:val="00A8B4"/>
        <w:sz w:val="16"/>
        <w:szCs w:val="16"/>
      </w:rPr>
    </w:lvl>
    <w:lvl w:ilvl="1">
      <w:start w:val="1"/>
      <w:numFmt w:val="bullet"/>
      <w:pStyle w:val="TBLBullet2"/>
      <w:lvlText w:val=""/>
      <w:lvlJc w:val="left"/>
      <w:pPr>
        <w:ind w:left="568" w:hanging="284"/>
      </w:pPr>
      <w:rPr>
        <w:rFonts w:ascii="Wingdings" w:hAnsi="Wingdings" w:cs="Times New Roman" w:hint="default"/>
        <w:color w:val="F79646" w:themeColor="accent6"/>
        <w:sz w:val="16"/>
        <w:szCs w:val="16"/>
      </w:rPr>
    </w:lvl>
    <w:lvl w:ilvl="2">
      <w:start w:val="1"/>
      <w:numFmt w:val="bullet"/>
      <w:pStyle w:val="TBLBullet3"/>
      <w:lvlText w:val=""/>
      <w:lvlJc w:val="left"/>
      <w:pPr>
        <w:ind w:left="852" w:hanging="284"/>
      </w:pPr>
      <w:rPr>
        <w:rFonts w:ascii="Wingdings" w:hAnsi="Wingdings" w:cs="Times New Roman" w:hint="default"/>
        <w:color w:val="4BACC6" w:themeColor="accent5"/>
        <w:sz w:val="16"/>
        <w:szCs w:val="16"/>
      </w:rPr>
    </w:lvl>
    <w:lvl w:ilvl="3">
      <w:start w:val="1"/>
      <w:numFmt w:val="bullet"/>
      <w:pStyle w:val="TBLBullet4"/>
      <w:lvlText w:val=""/>
      <w:lvlJc w:val="left"/>
      <w:pPr>
        <w:ind w:left="1136" w:hanging="284"/>
      </w:pPr>
      <w:rPr>
        <w:rFonts w:ascii="Wingdings" w:hAnsi="Wingdings" w:cs="Times New Roman" w:hint="default"/>
        <w:color w:val="FBAF16"/>
        <w:sz w:val="16"/>
        <w:szCs w:val="16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3" w15:restartNumberingAfterBreak="0">
    <w:nsid w:val="5E024413"/>
    <w:multiLevelType w:val="hybridMultilevel"/>
    <w:tmpl w:val="7FFA0EF2"/>
    <w:lvl w:ilvl="0" w:tplc="04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24" w15:restartNumberingAfterBreak="0">
    <w:nsid w:val="5FD40D22"/>
    <w:multiLevelType w:val="multilevel"/>
    <w:tmpl w:val="E230CF40"/>
    <w:styleLink w:val="TblList"/>
    <w:lvl w:ilvl="0">
      <w:start w:val="1"/>
      <w:numFmt w:val="decimal"/>
      <w:pStyle w:val="TBLList1"/>
      <w:lvlText w:val="%1)"/>
      <w:lvlJc w:val="left"/>
      <w:pPr>
        <w:ind w:left="284" w:hanging="284"/>
      </w:pPr>
      <w:rPr>
        <w:rFonts w:asciiTheme="minorHAnsi" w:hAnsiTheme="minorHAnsi" w:cstheme="minorBidi" w:hint="default"/>
        <w:b w:val="0"/>
        <w:bCs w:val="0"/>
        <w:i w:val="0"/>
        <w:iCs w:val="0"/>
        <w:sz w:val="20"/>
        <w:szCs w:val="24"/>
      </w:rPr>
    </w:lvl>
    <w:lvl w:ilvl="1">
      <w:start w:val="1"/>
      <w:numFmt w:val="decimal"/>
      <w:pStyle w:val="TBLList2"/>
      <w:lvlText w:val="%2)"/>
      <w:lvlJc w:val="left"/>
      <w:pPr>
        <w:ind w:left="568" w:hanging="284"/>
      </w:pPr>
      <w:rPr>
        <w:rFonts w:cstheme="minorBidi" w:hint="default"/>
        <w:bCs w:val="0"/>
        <w:iCs w:val="0"/>
        <w:szCs w:val="24"/>
      </w:rPr>
    </w:lvl>
    <w:lvl w:ilvl="2">
      <w:start w:val="1"/>
      <w:numFmt w:val="decimal"/>
      <w:pStyle w:val="TBLList3"/>
      <w:lvlText w:val="%3)"/>
      <w:lvlJc w:val="left"/>
      <w:pPr>
        <w:ind w:left="852" w:hanging="284"/>
      </w:pPr>
      <w:rPr>
        <w:rFonts w:cstheme="minorBidi" w:hint="default"/>
        <w:bCs w:val="0"/>
        <w:iCs w:val="0"/>
        <w:szCs w:val="24"/>
      </w:rPr>
    </w:lvl>
    <w:lvl w:ilvl="3">
      <w:start w:val="1"/>
      <w:numFmt w:val="decimal"/>
      <w:pStyle w:val="TBLList4"/>
      <w:lvlText w:val="%4)"/>
      <w:lvlJc w:val="left"/>
      <w:pPr>
        <w:ind w:left="1136" w:hanging="284"/>
      </w:pPr>
      <w:rPr>
        <w:rFonts w:cstheme="minorBidi" w:hint="default"/>
        <w:bCs w:val="0"/>
        <w:iCs w:val="0"/>
        <w:szCs w:val="24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5" w15:restartNumberingAfterBreak="0">
    <w:nsid w:val="617A47CB"/>
    <w:multiLevelType w:val="hybridMultilevel"/>
    <w:tmpl w:val="ECBA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1F3DD4"/>
    <w:multiLevelType w:val="multilevel"/>
    <w:tmpl w:val="677EA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0706B0"/>
    <w:multiLevelType w:val="multilevel"/>
    <w:tmpl w:val="693CA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0780DFB"/>
    <w:multiLevelType w:val="multilevel"/>
    <w:tmpl w:val="E230CF40"/>
    <w:numStyleLink w:val="TblList"/>
  </w:abstractNum>
  <w:abstractNum w:abstractNumId="29" w15:restartNumberingAfterBreak="0">
    <w:nsid w:val="74374626"/>
    <w:multiLevelType w:val="hybridMultilevel"/>
    <w:tmpl w:val="AC4EABAC"/>
    <w:lvl w:ilvl="0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abstractNum w:abstractNumId="30" w15:restartNumberingAfterBreak="0">
    <w:nsid w:val="753368A1"/>
    <w:multiLevelType w:val="hybridMultilevel"/>
    <w:tmpl w:val="479A2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080917"/>
    <w:multiLevelType w:val="multilevel"/>
    <w:tmpl w:val="10669E36"/>
    <w:numStyleLink w:val="MyListBullet"/>
  </w:abstractNum>
  <w:abstractNum w:abstractNumId="32" w15:restartNumberingAfterBreak="0">
    <w:nsid w:val="7C9700EC"/>
    <w:multiLevelType w:val="multilevel"/>
    <w:tmpl w:val="EB4AFE1E"/>
    <w:numStyleLink w:val="MyHeading"/>
  </w:abstractNum>
  <w:num w:numId="1">
    <w:abstractNumId w:val="0"/>
  </w:num>
  <w:num w:numId="2">
    <w:abstractNumId w:val="16"/>
  </w:num>
  <w:num w:numId="3">
    <w:abstractNumId w:val="4"/>
  </w:num>
  <w:num w:numId="4">
    <w:abstractNumId w:val="21"/>
  </w:num>
  <w:num w:numId="5">
    <w:abstractNumId w:val="9"/>
  </w:num>
  <w:num w:numId="6">
    <w:abstractNumId w:val="2"/>
  </w:num>
  <w:num w:numId="7">
    <w:abstractNumId w:val="18"/>
  </w:num>
  <w:num w:numId="8">
    <w:abstractNumId w:val="15"/>
  </w:num>
  <w:num w:numId="9">
    <w:abstractNumId w:val="3"/>
  </w:num>
  <w:num w:numId="10">
    <w:abstractNumId w:val="8"/>
  </w:num>
  <w:num w:numId="11">
    <w:abstractNumId w:val="11"/>
  </w:num>
  <w:num w:numId="12">
    <w:abstractNumId w:val="19"/>
  </w:num>
  <w:num w:numId="13">
    <w:abstractNumId w:val="32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680"/>
          </w:tabs>
          <w:ind w:left="680" w:hanging="680"/>
        </w:pPr>
        <w:rPr>
          <w:rFonts w:cstheme="majorBidi" w:hint="default"/>
          <w:bCs/>
          <w:iCs w:val="0"/>
          <w:color w:val="215868" w:themeColor="accent5" w:themeShade="80"/>
          <w:sz w:val="32"/>
          <w:szCs w:val="40"/>
          <w:u w:val="none"/>
        </w:rPr>
      </w:lvl>
    </w:lvlOverride>
    <w:lvlOverride w:ilvl="1">
      <w:lvl w:ilvl="1">
        <w:start w:val="1"/>
        <w:numFmt w:val="decimal"/>
        <w:pStyle w:val="Heading2"/>
        <w:lvlText w:val="%1-%2"/>
        <w:lvlJc w:val="left"/>
        <w:pPr>
          <w:tabs>
            <w:tab w:val="num" w:pos="794"/>
          </w:tabs>
          <w:ind w:left="794" w:hanging="794"/>
        </w:pPr>
        <w:rPr>
          <w:rFonts w:cstheme="majorBidi" w:hint="default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984806" w:themeColor="accent6" w:themeShade="80"/>
          <w:spacing w:val="0"/>
          <w:kern w:val="0"/>
          <w:position w:val="0"/>
          <w:szCs w:val="32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-%2-%3"/>
        <w:lvlJc w:val="left"/>
        <w:pPr>
          <w:tabs>
            <w:tab w:val="num" w:pos="1021"/>
          </w:tabs>
          <w:ind w:left="1021" w:hanging="1021"/>
        </w:pPr>
        <w:rPr>
          <w:rFonts w:cstheme="majorBidi" w:hint="default"/>
          <w:bCs/>
          <w:iCs w:val="0"/>
          <w:color w:val="31849B" w:themeColor="accent5" w:themeShade="BF"/>
          <w:szCs w:val="28"/>
        </w:rPr>
      </w:lvl>
    </w:lvlOverride>
    <w:lvlOverride w:ilvl="3">
      <w:lvl w:ilvl="3">
        <w:start w:val="1"/>
        <w:numFmt w:val="decimal"/>
        <w:pStyle w:val="Heading4"/>
        <w:lvlText w:val="%1-%2-%3-%4"/>
        <w:lvlJc w:val="left"/>
        <w:pPr>
          <w:tabs>
            <w:tab w:val="num" w:pos="1134"/>
          </w:tabs>
          <w:ind w:left="1134" w:hanging="1134"/>
        </w:pPr>
        <w:rPr>
          <w:rFonts w:cstheme="majorBidi" w:hint="default"/>
          <w:bCs/>
          <w:iCs w:val="0"/>
          <w:color w:val="E36C0A" w:themeColor="accent6" w:themeShade="BF"/>
          <w:sz w:val="27"/>
          <w:szCs w:val="27"/>
        </w:rPr>
      </w:lvl>
    </w:lvlOverride>
    <w:lvlOverride w:ilvl="4">
      <w:lvl w:ilvl="4">
        <w:start w:val="1"/>
        <w:numFmt w:val="decimal"/>
        <w:pStyle w:val="Heading5"/>
        <w:lvlText w:val="%1-%2-%3-%4-%5"/>
        <w:lvlJc w:val="left"/>
        <w:pPr>
          <w:tabs>
            <w:tab w:val="num" w:pos="1361"/>
          </w:tabs>
          <w:ind w:left="1361" w:hanging="1361"/>
        </w:pPr>
        <w:rPr>
          <w:rFonts w:cstheme="majorBidi" w:hint="default"/>
          <w:b/>
          <w:bCs/>
          <w:i w:val="0"/>
          <w:iCs w:val="0"/>
          <w:color w:val="31849B" w:themeColor="accent5" w:themeShade="BF"/>
          <w:sz w:val="20"/>
          <w:szCs w:val="24"/>
        </w:rPr>
      </w:lvl>
    </w:lvlOverride>
    <w:lvlOverride w:ilvl="5">
      <w:lvl w:ilvl="5">
        <w:start w:val="1"/>
        <w:numFmt w:val="decimal"/>
        <w:pStyle w:val="Heading6"/>
        <w:lvlText w:val="%1-%2-%3-%4-%5-%6"/>
        <w:lvlJc w:val="left"/>
        <w:pPr>
          <w:tabs>
            <w:tab w:val="num" w:pos="1474"/>
          </w:tabs>
          <w:ind w:left="1474" w:hanging="1474"/>
        </w:pPr>
        <w:rPr>
          <w:rFonts w:cstheme="majorBidi" w:hint="default"/>
          <w:color w:val="E36C0A" w:themeColor="accent6" w:themeShade="BF"/>
        </w:rPr>
      </w:lvl>
    </w:lvlOverride>
    <w:lvlOverride w:ilvl="6">
      <w:lvl w:ilvl="6">
        <w:start w:val="1"/>
        <w:numFmt w:val="decimal"/>
        <w:pStyle w:val="Heading7"/>
        <w:lvlText w:val="%1-%2-%3-%4-%5-%6-%7"/>
        <w:lvlJc w:val="left"/>
        <w:pPr>
          <w:tabs>
            <w:tab w:val="num" w:pos="1701"/>
          </w:tabs>
          <w:ind w:left="1701" w:hanging="1701"/>
        </w:pPr>
        <w:rPr>
          <w:rFonts w:cstheme="majorBidi" w:hint="default"/>
          <w:color w:val="31849B" w:themeColor="accent5" w:themeShade="BF"/>
        </w:rPr>
      </w:lvl>
    </w:lvlOverride>
    <w:lvlOverride w:ilvl="7">
      <w:lvl w:ilvl="7">
        <w:start w:val="1"/>
        <w:numFmt w:val="decimal"/>
        <w:pStyle w:val="Heading8"/>
        <w:lvlText w:val="%1-%2-%3-%4-%5-%6-%7-%8"/>
        <w:lvlJc w:val="left"/>
        <w:pPr>
          <w:tabs>
            <w:tab w:val="num" w:pos="1814"/>
          </w:tabs>
          <w:ind w:left="1814" w:hanging="1814"/>
        </w:pPr>
        <w:rPr>
          <w:rFonts w:cstheme="majorBidi" w:hint="default"/>
          <w:i w:val="0"/>
          <w:iCs w:val="0"/>
          <w:color w:val="E36C0A" w:themeColor="accent6" w:themeShade="BF"/>
        </w:rPr>
      </w:lvl>
    </w:lvlOverride>
    <w:lvlOverride w:ilvl="8">
      <w:lvl w:ilvl="8">
        <w:start w:val="1"/>
        <w:numFmt w:val="decimal"/>
        <w:pStyle w:val="Heading9"/>
        <w:lvlText w:val="%1-%2-%3-%4-%5-%6-%7-%8-%9"/>
        <w:lvlJc w:val="left"/>
        <w:pPr>
          <w:tabs>
            <w:tab w:val="num" w:pos="1928"/>
          </w:tabs>
          <w:ind w:left="1928" w:hanging="1928"/>
        </w:pPr>
        <w:rPr>
          <w:rFonts w:cstheme="majorBidi" w:hint="default"/>
          <w:color w:val="31849B" w:themeColor="accent5" w:themeShade="BF"/>
        </w:rPr>
      </w:lvl>
    </w:lvlOverride>
  </w:num>
  <w:num w:numId="14">
    <w:abstractNumId w:val="31"/>
  </w:num>
  <w:num w:numId="15">
    <w:abstractNumId w:val="10"/>
  </w:num>
  <w:num w:numId="16">
    <w:abstractNumId w:val="22"/>
  </w:num>
  <w:num w:numId="17">
    <w:abstractNumId w:val="24"/>
  </w:num>
  <w:num w:numId="18">
    <w:abstractNumId w:val="28"/>
  </w:num>
  <w:num w:numId="19">
    <w:abstractNumId w:val="6"/>
  </w:num>
  <w:num w:numId="20">
    <w:abstractNumId w:val="23"/>
  </w:num>
  <w:num w:numId="21">
    <w:abstractNumId w:val="29"/>
  </w:num>
  <w:num w:numId="22">
    <w:abstractNumId w:val="25"/>
  </w:num>
  <w:num w:numId="23">
    <w:abstractNumId w:val="32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680"/>
          </w:tabs>
          <w:ind w:left="680" w:hanging="680"/>
        </w:pPr>
        <w:rPr>
          <w:rFonts w:cstheme="majorBidi" w:hint="default"/>
          <w:bCs/>
          <w:iCs w:val="0"/>
          <w:color w:val="215868" w:themeColor="accent5" w:themeShade="80"/>
          <w:sz w:val="32"/>
          <w:szCs w:val="40"/>
          <w:u w:val="none"/>
        </w:rPr>
      </w:lvl>
    </w:lvlOverride>
    <w:lvlOverride w:ilvl="1">
      <w:lvl w:ilvl="1">
        <w:start w:val="1"/>
        <w:numFmt w:val="decimal"/>
        <w:pStyle w:val="Heading2"/>
        <w:lvlText w:val="%1-%2"/>
        <w:lvlJc w:val="left"/>
        <w:pPr>
          <w:tabs>
            <w:tab w:val="num" w:pos="794"/>
          </w:tabs>
          <w:ind w:left="794" w:hanging="794"/>
        </w:pPr>
        <w:rPr>
          <w:rFonts w:cstheme="majorBidi" w:hint="default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984806" w:themeColor="accent6" w:themeShade="80"/>
          <w:spacing w:val="0"/>
          <w:kern w:val="0"/>
          <w:position w:val="0"/>
          <w:szCs w:val="32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-%2-%3"/>
        <w:lvlJc w:val="left"/>
        <w:pPr>
          <w:tabs>
            <w:tab w:val="num" w:pos="1021"/>
          </w:tabs>
          <w:ind w:left="1021" w:hanging="1021"/>
        </w:pPr>
        <w:rPr>
          <w:rFonts w:cstheme="majorBidi" w:hint="default"/>
          <w:bCs/>
          <w:iCs w:val="0"/>
          <w:color w:val="31849B" w:themeColor="accent5" w:themeShade="BF"/>
          <w:szCs w:val="28"/>
        </w:rPr>
      </w:lvl>
    </w:lvlOverride>
    <w:lvlOverride w:ilvl="3">
      <w:lvl w:ilvl="3">
        <w:start w:val="1"/>
        <w:numFmt w:val="decimal"/>
        <w:pStyle w:val="Heading4"/>
        <w:lvlText w:val="%1-%2-%3-%4"/>
        <w:lvlJc w:val="left"/>
        <w:pPr>
          <w:tabs>
            <w:tab w:val="num" w:pos="1134"/>
          </w:tabs>
          <w:ind w:left="1134" w:hanging="1134"/>
        </w:pPr>
        <w:rPr>
          <w:rFonts w:cstheme="majorBidi" w:hint="default"/>
          <w:bCs/>
          <w:iCs w:val="0"/>
          <w:color w:val="E36C0A" w:themeColor="accent6" w:themeShade="BF"/>
          <w:sz w:val="27"/>
          <w:szCs w:val="27"/>
        </w:rPr>
      </w:lvl>
    </w:lvlOverride>
    <w:lvlOverride w:ilvl="4">
      <w:lvl w:ilvl="4">
        <w:start w:val="1"/>
        <w:numFmt w:val="decimal"/>
        <w:pStyle w:val="Heading5"/>
        <w:lvlText w:val="%1-%2-%3-%4-%5"/>
        <w:lvlJc w:val="left"/>
        <w:pPr>
          <w:tabs>
            <w:tab w:val="num" w:pos="1361"/>
          </w:tabs>
          <w:ind w:left="1361" w:hanging="1361"/>
        </w:pPr>
        <w:rPr>
          <w:rFonts w:cstheme="majorBidi" w:hint="default"/>
          <w:b/>
          <w:bCs/>
          <w:i w:val="0"/>
          <w:iCs w:val="0"/>
          <w:color w:val="31849B" w:themeColor="accent5" w:themeShade="BF"/>
          <w:sz w:val="20"/>
          <w:szCs w:val="24"/>
        </w:rPr>
      </w:lvl>
    </w:lvlOverride>
    <w:lvlOverride w:ilvl="5">
      <w:lvl w:ilvl="5">
        <w:start w:val="1"/>
        <w:numFmt w:val="decimal"/>
        <w:pStyle w:val="Heading6"/>
        <w:lvlText w:val="%1-%2-%3-%4-%5-%6"/>
        <w:lvlJc w:val="left"/>
        <w:pPr>
          <w:tabs>
            <w:tab w:val="num" w:pos="1474"/>
          </w:tabs>
          <w:ind w:left="1474" w:hanging="1474"/>
        </w:pPr>
        <w:rPr>
          <w:rFonts w:cstheme="majorBidi" w:hint="default"/>
          <w:color w:val="E36C0A" w:themeColor="accent6" w:themeShade="BF"/>
        </w:rPr>
      </w:lvl>
    </w:lvlOverride>
    <w:lvlOverride w:ilvl="6">
      <w:lvl w:ilvl="6">
        <w:start w:val="1"/>
        <w:numFmt w:val="decimal"/>
        <w:pStyle w:val="Heading7"/>
        <w:lvlText w:val="%1-%2-%3-%4-%5-%6-%7"/>
        <w:lvlJc w:val="left"/>
        <w:pPr>
          <w:tabs>
            <w:tab w:val="num" w:pos="1701"/>
          </w:tabs>
          <w:ind w:left="1701" w:hanging="1701"/>
        </w:pPr>
        <w:rPr>
          <w:rFonts w:cstheme="majorBidi" w:hint="default"/>
          <w:color w:val="31849B" w:themeColor="accent5" w:themeShade="BF"/>
        </w:rPr>
      </w:lvl>
    </w:lvlOverride>
    <w:lvlOverride w:ilvl="7">
      <w:lvl w:ilvl="7">
        <w:start w:val="1"/>
        <w:numFmt w:val="decimal"/>
        <w:pStyle w:val="Heading8"/>
        <w:lvlText w:val="%1-%2-%3-%4-%5-%6-%7-%8"/>
        <w:lvlJc w:val="left"/>
        <w:pPr>
          <w:tabs>
            <w:tab w:val="num" w:pos="1814"/>
          </w:tabs>
          <w:ind w:left="1814" w:hanging="1814"/>
        </w:pPr>
        <w:rPr>
          <w:rFonts w:cstheme="majorBidi" w:hint="default"/>
          <w:i w:val="0"/>
          <w:iCs w:val="0"/>
          <w:color w:val="E36C0A" w:themeColor="accent6" w:themeShade="BF"/>
        </w:rPr>
      </w:lvl>
    </w:lvlOverride>
    <w:lvlOverride w:ilvl="8">
      <w:lvl w:ilvl="8">
        <w:start w:val="1"/>
        <w:numFmt w:val="decimal"/>
        <w:pStyle w:val="Heading9"/>
        <w:lvlText w:val="%1-%2-%3-%4-%5-%6-%7-%8-%9"/>
        <w:lvlJc w:val="left"/>
        <w:pPr>
          <w:tabs>
            <w:tab w:val="num" w:pos="1928"/>
          </w:tabs>
          <w:ind w:left="1928" w:hanging="1928"/>
        </w:pPr>
        <w:rPr>
          <w:rFonts w:cstheme="majorBidi" w:hint="default"/>
          <w:color w:val="31849B" w:themeColor="accent5" w:themeShade="BF"/>
        </w:rPr>
      </w:lvl>
    </w:lvlOverride>
  </w:num>
  <w:num w:numId="24">
    <w:abstractNumId w:val="12"/>
  </w:num>
  <w:num w:numId="25">
    <w:abstractNumId w:val="20"/>
  </w:num>
  <w:num w:numId="26">
    <w:abstractNumId w:val="30"/>
  </w:num>
  <w:num w:numId="27">
    <w:abstractNumId w:val="27"/>
  </w:num>
  <w:num w:numId="28">
    <w:abstractNumId w:val="32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680"/>
          </w:tabs>
          <w:ind w:left="680" w:hanging="680"/>
        </w:pPr>
        <w:rPr>
          <w:rFonts w:cstheme="majorBidi" w:hint="default"/>
          <w:bCs/>
          <w:iCs w:val="0"/>
          <w:color w:val="215868" w:themeColor="accent5" w:themeShade="80"/>
          <w:sz w:val="32"/>
          <w:szCs w:val="40"/>
          <w:u w:val="none"/>
        </w:rPr>
      </w:lvl>
    </w:lvlOverride>
    <w:lvlOverride w:ilvl="1">
      <w:lvl w:ilvl="1">
        <w:start w:val="1"/>
        <w:numFmt w:val="decimal"/>
        <w:pStyle w:val="Heading2"/>
        <w:lvlText w:val="%1-%2"/>
        <w:lvlJc w:val="left"/>
        <w:pPr>
          <w:tabs>
            <w:tab w:val="num" w:pos="794"/>
          </w:tabs>
          <w:ind w:left="794" w:hanging="794"/>
        </w:pPr>
        <w:rPr>
          <w:rFonts w:cstheme="majorBidi" w:hint="default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984806" w:themeColor="accent6" w:themeShade="80"/>
          <w:spacing w:val="0"/>
          <w:kern w:val="0"/>
          <w:position w:val="0"/>
          <w:szCs w:val="32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-%2-%3"/>
        <w:lvlJc w:val="left"/>
        <w:pPr>
          <w:tabs>
            <w:tab w:val="num" w:pos="1021"/>
          </w:tabs>
          <w:ind w:left="1021" w:hanging="1021"/>
        </w:pPr>
        <w:rPr>
          <w:rFonts w:cstheme="majorBidi" w:hint="default"/>
          <w:bCs/>
          <w:iCs w:val="0"/>
          <w:color w:val="31849B" w:themeColor="accent5" w:themeShade="BF"/>
          <w:szCs w:val="28"/>
        </w:rPr>
      </w:lvl>
    </w:lvlOverride>
    <w:lvlOverride w:ilvl="3">
      <w:lvl w:ilvl="3">
        <w:start w:val="1"/>
        <w:numFmt w:val="decimal"/>
        <w:pStyle w:val="Heading4"/>
        <w:lvlText w:val="%1-%2-%3-%4"/>
        <w:lvlJc w:val="left"/>
        <w:pPr>
          <w:tabs>
            <w:tab w:val="num" w:pos="1134"/>
          </w:tabs>
          <w:ind w:left="1134" w:hanging="1134"/>
        </w:pPr>
        <w:rPr>
          <w:rFonts w:cstheme="majorBidi" w:hint="default"/>
          <w:bCs/>
          <w:iCs w:val="0"/>
          <w:color w:val="E36C0A" w:themeColor="accent6" w:themeShade="BF"/>
          <w:sz w:val="27"/>
          <w:szCs w:val="27"/>
        </w:rPr>
      </w:lvl>
    </w:lvlOverride>
    <w:lvlOverride w:ilvl="4">
      <w:lvl w:ilvl="4">
        <w:start w:val="1"/>
        <w:numFmt w:val="decimal"/>
        <w:pStyle w:val="Heading5"/>
        <w:lvlText w:val="%1-%2-%3-%4-%5"/>
        <w:lvlJc w:val="left"/>
        <w:pPr>
          <w:tabs>
            <w:tab w:val="num" w:pos="1361"/>
          </w:tabs>
          <w:ind w:left="1361" w:hanging="1361"/>
        </w:pPr>
        <w:rPr>
          <w:rFonts w:cstheme="majorBidi" w:hint="default"/>
          <w:b/>
          <w:bCs/>
          <w:i w:val="0"/>
          <w:iCs w:val="0"/>
          <w:color w:val="31849B" w:themeColor="accent5" w:themeShade="BF"/>
          <w:sz w:val="20"/>
          <w:szCs w:val="24"/>
        </w:rPr>
      </w:lvl>
    </w:lvlOverride>
    <w:lvlOverride w:ilvl="5">
      <w:lvl w:ilvl="5">
        <w:start w:val="1"/>
        <w:numFmt w:val="decimal"/>
        <w:pStyle w:val="Heading6"/>
        <w:lvlText w:val="%1-%2-%3-%4-%5-%6"/>
        <w:lvlJc w:val="left"/>
        <w:pPr>
          <w:tabs>
            <w:tab w:val="num" w:pos="1474"/>
          </w:tabs>
          <w:ind w:left="1474" w:hanging="1474"/>
        </w:pPr>
        <w:rPr>
          <w:rFonts w:cstheme="majorBidi" w:hint="default"/>
          <w:color w:val="E36C0A" w:themeColor="accent6" w:themeShade="BF"/>
        </w:rPr>
      </w:lvl>
    </w:lvlOverride>
    <w:lvlOverride w:ilvl="6">
      <w:lvl w:ilvl="6">
        <w:start w:val="1"/>
        <w:numFmt w:val="decimal"/>
        <w:pStyle w:val="Heading7"/>
        <w:lvlText w:val="%1-%2-%3-%4-%5-%6-%7"/>
        <w:lvlJc w:val="left"/>
        <w:pPr>
          <w:tabs>
            <w:tab w:val="num" w:pos="1701"/>
          </w:tabs>
          <w:ind w:left="1701" w:hanging="1701"/>
        </w:pPr>
        <w:rPr>
          <w:rFonts w:cstheme="majorBidi" w:hint="default"/>
          <w:color w:val="31849B" w:themeColor="accent5" w:themeShade="BF"/>
        </w:rPr>
      </w:lvl>
    </w:lvlOverride>
    <w:lvlOverride w:ilvl="7">
      <w:lvl w:ilvl="7">
        <w:start w:val="1"/>
        <w:numFmt w:val="decimal"/>
        <w:pStyle w:val="Heading8"/>
        <w:lvlText w:val="%1-%2-%3-%4-%5-%6-%7-%8"/>
        <w:lvlJc w:val="left"/>
        <w:pPr>
          <w:tabs>
            <w:tab w:val="num" w:pos="1814"/>
          </w:tabs>
          <w:ind w:left="1814" w:hanging="1814"/>
        </w:pPr>
        <w:rPr>
          <w:rFonts w:cstheme="majorBidi" w:hint="default"/>
          <w:i w:val="0"/>
          <w:iCs w:val="0"/>
          <w:color w:val="E36C0A" w:themeColor="accent6" w:themeShade="BF"/>
        </w:rPr>
      </w:lvl>
    </w:lvlOverride>
    <w:lvlOverride w:ilvl="8">
      <w:lvl w:ilvl="8">
        <w:start w:val="1"/>
        <w:numFmt w:val="decimal"/>
        <w:pStyle w:val="Heading9"/>
        <w:lvlText w:val="%1-%2-%3-%4-%5-%6-%7-%8-%9"/>
        <w:lvlJc w:val="left"/>
        <w:pPr>
          <w:tabs>
            <w:tab w:val="num" w:pos="1928"/>
          </w:tabs>
          <w:ind w:left="1928" w:hanging="1928"/>
        </w:pPr>
        <w:rPr>
          <w:rFonts w:cstheme="majorBidi" w:hint="default"/>
          <w:color w:val="31849B" w:themeColor="accent5" w:themeShade="BF"/>
        </w:rPr>
      </w:lvl>
    </w:lvlOverride>
  </w:num>
  <w:num w:numId="29">
    <w:abstractNumId w:val="5"/>
  </w:num>
  <w:num w:numId="30">
    <w:abstractNumId w:val="7"/>
  </w:num>
  <w:num w:numId="31">
    <w:abstractNumId w:val="32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680"/>
          </w:tabs>
          <w:ind w:left="680" w:hanging="680"/>
        </w:pPr>
        <w:rPr>
          <w:rFonts w:cstheme="majorBidi" w:hint="default"/>
          <w:bCs/>
          <w:iCs w:val="0"/>
          <w:color w:val="215868" w:themeColor="accent5" w:themeShade="80"/>
          <w:sz w:val="32"/>
          <w:szCs w:val="40"/>
          <w:u w:val="none"/>
        </w:rPr>
      </w:lvl>
    </w:lvlOverride>
    <w:lvlOverride w:ilvl="1">
      <w:lvl w:ilvl="1">
        <w:start w:val="1"/>
        <w:numFmt w:val="decimal"/>
        <w:pStyle w:val="Heading2"/>
        <w:lvlText w:val="%1-%2"/>
        <w:lvlJc w:val="left"/>
        <w:pPr>
          <w:tabs>
            <w:tab w:val="num" w:pos="794"/>
          </w:tabs>
          <w:ind w:left="794" w:hanging="794"/>
        </w:pPr>
        <w:rPr>
          <w:rFonts w:cstheme="majorBidi" w:hint="default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984806" w:themeColor="accent6" w:themeShade="80"/>
          <w:spacing w:val="0"/>
          <w:kern w:val="0"/>
          <w:position w:val="0"/>
          <w:szCs w:val="32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-%2-%3"/>
        <w:lvlJc w:val="left"/>
        <w:pPr>
          <w:tabs>
            <w:tab w:val="num" w:pos="1021"/>
          </w:tabs>
          <w:ind w:left="1021" w:hanging="1021"/>
        </w:pPr>
        <w:rPr>
          <w:rFonts w:cstheme="majorBidi" w:hint="default"/>
          <w:bCs/>
          <w:iCs w:val="0"/>
          <w:color w:val="31849B" w:themeColor="accent5" w:themeShade="BF"/>
          <w:szCs w:val="28"/>
        </w:rPr>
      </w:lvl>
    </w:lvlOverride>
    <w:lvlOverride w:ilvl="3">
      <w:lvl w:ilvl="3">
        <w:start w:val="1"/>
        <w:numFmt w:val="decimal"/>
        <w:pStyle w:val="Heading4"/>
        <w:lvlText w:val="%1-%2-%3-%4"/>
        <w:lvlJc w:val="left"/>
        <w:pPr>
          <w:tabs>
            <w:tab w:val="num" w:pos="1134"/>
          </w:tabs>
          <w:ind w:left="1134" w:hanging="1134"/>
        </w:pPr>
        <w:rPr>
          <w:rFonts w:cstheme="majorBidi" w:hint="default"/>
          <w:bCs/>
          <w:iCs w:val="0"/>
          <w:color w:val="E36C0A" w:themeColor="accent6" w:themeShade="BF"/>
          <w:sz w:val="27"/>
          <w:szCs w:val="27"/>
        </w:rPr>
      </w:lvl>
    </w:lvlOverride>
    <w:lvlOverride w:ilvl="4">
      <w:lvl w:ilvl="4">
        <w:start w:val="1"/>
        <w:numFmt w:val="decimal"/>
        <w:pStyle w:val="Heading5"/>
        <w:lvlText w:val="%1-%2-%3-%4-%5"/>
        <w:lvlJc w:val="left"/>
        <w:pPr>
          <w:tabs>
            <w:tab w:val="num" w:pos="1361"/>
          </w:tabs>
          <w:ind w:left="1361" w:hanging="1361"/>
        </w:pPr>
        <w:rPr>
          <w:rFonts w:cstheme="majorBidi" w:hint="default"/>
          <w:b/>
          <w:bCs/>
          <w:i w:val="0"/>
          <w:iCs w:val="0"/>
          <w:color w:val="31849B" w:themeColor="accent5" w:themeShade="BF"/>
          <w:sz w:val="20"/>
          <w:szCs w:val="24"/>
        </w:rPr>
      </w:lvl>
    </w:lvlOverride>
    <w:lvlOverride w:ilvl="5">
      <w:lvl w:ilvl="5">
        <w:start w:val="1"/>
        <w:numFmt w:val="decimal"/>
        <w:pStyle w:val="Heading6"/>
        <w:lvlText w:val="%1-%2-%3-%4-%5-%6"/>
        <w:lvlJc w:val="left"/>
        <w:pPr>
          <w:tabs>
            <w:tab w:val="num" w:pos="1474"/>
          </w:tabs>
          <w:ind w:left="1474" w:hanging="1474"/>
        </w:pPr>
        <w:rPr>
          <w:rFonts w:cstheme="majorBidi" w:hint="default"/>
          <w:color w:val="E36C0A" w:themeColor="accent6" w:themeShade="BF"/>
        </w:rPr>
      </w:lvl>
    </w:lvlOverride>
    <w:lvlOverride w:ilvl="6">
      <w:lvl w:ilvl="6">
        <w:start w:val="1"/>
        <w:numFmt w:val="decimal"/>
        <w:pStyle w:val="Heading7"/>
        <w:lvlText w:val="%1-%2-%3-%4-%5-%6-%7"/>
        <w:lvlJc w:val="left"/>
        <w:pPr>
          <w:tabs>
            <w:tab w:val="num" w:pos="1701"/>
          </w:tabs>
          <w:ind w:left="1701" w:hanging="1701"/>
        </w:pPr>
        <w:rPr>
          <w:rFonts w:cstheme="majorBidi" w:hint="default"/>
          <w:color w:val="31849B" w:themeColor="accent5" w:themeShade="BF"/>
        </w:rPr>
      </w:lvl>
    </w:lvlOverride>
    <w:lvlOverride w:ilvl="7">
      <w:lvl w:ilvl="7">
        <w:start w:val="1"/>
        <w:numFmt w:val="decimal"/>
        <w:pStyle w:val="Heading8"/>
        <w:lvlText w:val="%1-%2-%3-%4-%5-%6-%7-%8"/>
        <w:lvlJc w:val="left"/>
        <w:pPr>
          <w:tabs>
            <w:tab w:val="num" w:pos="1814"/>
          </w:tabs>
          <w:ind w:left="1814" w:hanging="1814"/>
        </w:pPr>
        <w:rPr>
          <w:rFonts w:cstheme="majorBidi" w:hint="default"/>
          <w:i w:val="0"/>
          <w:iCs w:val="0"/>
          <w:color w:val="E36C0A" w:themeColor="accent6" w:themeShade="BF"/>
        </w:rPr>
      </w:lvl>
    </w:lvlOverride>
    <w:lvlOverride w:ilvl="8">
      <w:lvl w:ilvl="8">
        <w:start w:val="1"/>
        <w:numFmt w:val="decimal"/>
        <w:pStyle w:val="Heading9"/>
        <w:lvlText w:val="%1-%2-%3-%4-%5-%6-%7-%8-%9"/>
        <w:lvlJc w:val="left"/>
        <w:pPr>
          <w:tabs>
            <w:tab w:val="num" w:pos="1928"/>
          </w:tabs>
          <w:ind w:left="1928" w:hanging="1928"/>
        </w:pPr>
        <w:rPr>
          <w:rFonts w:cstheme="majorBidi" w:hint="default"/>
          <w:color w:val="31849B" w:themeColor="accent5" w:themeShade="BF"/>
        </w:rPr>
      </w:lvl>
    </w:lvlOverride>
  </w:num>
  <w:num w:numId="32">
    <w:abstractNumId w:val="13"/>
  </w:num>
  <w:num w:numId="33">
    <w:abstractNumId w:val="26"/>
  </w:num>
  <w:num w:numId="34">
    <w:abstractNumId w:val="1"/>
  </w:num>
  <w:num w:numId="35">
    <w:abstractNumId w:val="17"/>
  </w:num>
  <w:num w:numId="36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Restart w:val="eachSect"/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xNzMysLA0sTC2sDRQ0lEKTi0uzszPAykwrAUAPZ3MoCwAAAA="/>
    <w:docVar w:name="__Virastar_42____i" w:val="H4sIAAAAAAAEAKtWckksSQxILCpxzi/NK1GyMqwFAAEhoTITAAAA"/>
    <w:docVar w:name="__Virastar_42___1" w:val="H4sIAAAAAAAEAKtWcslP9kxRslIyNDayNDE1NbG0MDM1NzYxNjdQ0lEKTi0uzszPAykwrAUAYhgttiwAAAA="/>
  </w:docVars>
  <w:rsids>
    <w:rsidRoot w:val="00477BE8"/>
    <w:rsid w:val="000011E8"/>
    <w:rsid w:val="000037F9"/>
    <w:rsid w:val="00004BAF"/>
    <w:rsid w:val="000051C3"/>
    <w:rsid w:val="000055DD"/>
    <w:rsid w:val="0000654E"/>
    <w:rsid w:val="000074F5"/>
    <w:rsid w:val="0001001A"/>
    <w:rsid w:val="0001043B"/>
    <w:rsid w:val="000107DF"/>
    <w:rsid w:val="00012305"/>
    <w:rsid w:val="00012363"/>
    <w:rsid w:val="00012EEE"/>
    <w:rsid w:val="000140C1"/>
    <w:rsid w:val="00014813"/>
    <w:rsid w:val="0001647C"/>
    <w:rsid w:val="000173A3"/>
    <w:rsid w:val="00021E10"/>
    <w:rsid w:val="000220C7"/>
    <w:rsid w:val="00022953"/>
    <w:rsid w:val="00022E4E"/>
    <w:rsid w:val="00023122"/>
    <w:rsid w:val="00023443"/>
    <w:rsid w:val="00025206"/>
    <w:rsid w:val="000260A8"/>
    <w:rsid w:val="000306A3"/>
    <w:rsid w:val="000327A8"/>
    <w:rsid w:val="0003297E"/>
    <w:rsid w:val="00036355"/>
    <w:rsid w:val="0003652C"/>
    <w:rsid w:val="00036689"/>
    <w:rsid w:val="00036930"/>
    <w:rsid w:val="00036EBA"/>
    <w:rsid w:val="00037CE8"/>
    <w:rsid w:val="0004109B"/>
    <w:rsid w:val="000417E2"/>
    <w:rsid w:val="0004234F"/>
    <w:rsid w:val="0004381D"/>
    <w:rsid w:val="00044279"/>
    <w:rsid w:val="00051D0B"/>
    <w:rsid w:val="00052B39"/>
    <w:rsid w:val="0005400C"/>
    <w:rsid w:val="00054A01"/>
    <w:rsid w:val="0005671A"/>
    <w:rsid w:val="00061CD9"/>
    <w:rsid w:val="0006288F"/>
    <w:rsid w:val="000674CF"/>
    <w:rsid w:val="00067CBE"/>
    <w:rsid w:val="00067FC3"/>
    <w:rsid w:val="00072A56"/>
    <w:rsid w:val="00072C09"/>
    <w:rsid w:val="00072E51"/>
    <w:rsid w:val="000732C0"/>
    <w:rsid w:val="00073549"/>
    <w:rsid w:val="00076B9D"/>
    <w:rsid w:val="00080783"/>
    <w:rsid w:val="000808F7"/>
    <w:rsid w:val="00080A9B"/>
    <w:rsid w:val="00081CBF"/>
    <w:rsid w:val="00081E2B"/>
    <w:rsid w:val="0008246E"/>
    <w:rsid w:val="00082C77"/>
    <w:rsid w:val="0008364F"/>
    <w:rsid w:val="00086F82"/>
    <w:rsid w:val="00090EEC"/>
    <w:rsid w:val="000929D0"/>
    <w:rsid w:val="0009449B"/>
    <w:rsid w:val="00094B9E"/>
    <w:rsid w:val="0009746F"/>
    <w:rsid w:val="00097D0F"/>
    <w:rsid w:val="000A25BF"/>
    <w:rsid w:val="000A47C2"/>
    <w:rsid w:val="000A5CAE"/>
    <w:rsid w:val="000A64F5"/>
    <w:rsid w:val="000A6DCB"/>
    <w:rsid w:val="000A7065"/>
    <w:rsid w:val="000A7E19"/>
    <w:rsid w:val="000B040D"/>
    <w:rsid w:val="000B34CA"/>
    <w:rsid w:val="000B49A4"/>
    <w:rsid w:val="000B4C9E"/>
    <w:rsid w:val="000B52FD"/>
    <w:rsid w:val="000B582B"/>
    <w:rsid w:val="000B6921"/>
    <w:rsid w:val="000B6BFB"/>
    <w:rsid w:val="000C0780"/>
    <w:rsid w:val="000C1A50"/>
    <w:rsid w:val="000C1FEF"/>
    <w:rsid w:val="000C2E60"/>
    <w:rsid w:val="000C4F54"/>
    <w:rsid w:val="000C541D"/>
    <w:rsid w:val="000C5F2B"/>
    <w:rsid w:val="000C72F8"/>
    <w:rsid w:val="000D0866"/>
    <w:rsid w:val="000D0A8C"/>
    <w:rsid w:val="000D0BCF"/>
    <w:rsid w:val="000D157B"/>
    <w:rsid w:val="000D2A1F"/>
    <w:rsid w:val="000D4257"/>
    <w:rsid w:val="000D60CB"/>
    <w:rsid w:val="000D694B"/>
    <w:rsid w:val="000E1468"/>
    <w:rsid w:val="000E411B"/>
    <w:rsid w:val="000E6430"/>
    <w:rsid w:val="000F0391"/>
    <w:rsid w:val="000F0AC9"/>
    <w:rsid w:val="000F0C5A"/>
    <w:rsid w:val="000F0DDB"/>
    <w:rsid w:val="000F106E"/>
    <w:rsid w:val="000F1104"/>
    <w:rsid w:val="000F2056"/>
    <w:rsid w:val="000F34CE"/>
    <w:rsid w:val="000F382C"/>
    <w:rsid w:val="000F42D8"/>
    <w:rsid w:val="000F4436"/>
    <w:rsid w:val="000F60C3"/>
    <w:rsid w:val="000F6132"/>
    <w:rsid w:val="000F61F9"/>
    <w:rsid w:val="000F656F"/>
    <w:rsid w:val="000F6710"/>
    <w:rsid w:val="000F6A90"/>
    <w:rsid w:val="0010056B"/>
    <w:rsid w:val="00100626"/>
    <w:rsid w:val="00100E03"/>
    <w:rsid w:val="00101452"/>
    <w:rsid w:val="001020CC"/>
    <w:rsid w:val="001031D8"/>
    <w:rsid w:val="00103921"/>
    <w:rsid w:val="00103B5C"/>
    <w:rsid w:val="001049B2"/>
    <w:rsid w:val="001067D3"/>
    <w:rsid w:val="00107A8D"/>
    <w:rsid w:val="00107B3E"/>
    <w:rsid w:val="00107FB6"/>
    <w:rsid w:val="00112B5A"/>
    <w:rsid w:val="00112C33"/>
    <w:rsid w:val="00113F5E"/>
    <w:rsid w:val="00113FBA"/>
    <w:rsid w:val="001157F9"/>
    <w:rsid w:val="00115D23"/>
    <w:rsid w:val="00116141"/>
    <w:rsid w:val="00116CD3"/>
    <w:rsid w:val="0011777A"/>
    <w:rsid w:val="001200B6"/>
    <w:rsid w:val="00120EF0"/>
    <w:rsid w:val="001218C0"/>
    <w:rsid w:val="00125859"/>
    <w:rsid w:val="001261D9"/>
    <w:rsid w:val="00126FA8"/>
    <w:rsid w:val="0012717B"/>
    <w:rsid w:val="00127294"/>
    <w:rsid w:val="00127607"/>
    <w:rsid w:val="00127677"/>
    <w:rsid w:val="001311C4"/>
    <w:rsid w:val="00133748"/>
    <w:rsid w:val="00135627"/>
    <w:rsid w:val="00135C3C"/>
    <w:rsid w:val="00136216"/>
    <w:rsid w:val="001375E9"/>
    <w:rsid w:val="00137FB3"/>
    <w:rsid w:val="001410E5"/>
    <w:rsid w:val="001420DA"/>
    <w:rsid w:val="00142765"/>
    <w:rsid w:val="0014276C"/>
    <w:rsid w:val="00147371"/>
    <w:rsid w:val="00147534"/>
    <w:rsid w:val="00147645"/>
    <w:rsid w:val="001507A0"/>
    <w:rsid w:val="00151189"/>
    <w:rsid w:val="0015165A"/>
    <w:rsid w:val="00152E80"/>
    <w:rsid w:val="0015431A"/>
    <w:rsid w:val="001555D4"/>
    <w:rsid w:val="00155919"/>
    <w:rsid w:val="0015685B"/>
    <w:rsid w:val="00156AC6"/>
    <w:rsid w:val="00160700"/>
    <w:rsid w:val="0016219A"/>
    <w:rsid w:val="00162B1E"/>
    <w:rsid w:val="00163A8E"/>
    <w:rsid w:val="001641B1"/>
    <w:rsid w:val="00165121"/>
    <w:rsid w:val="001661DD"/>
    <w:rsid w:val="00167F9D"/>
    <w:rsid w:val="00170094"/>
    <w:rsid w:val="00172B7A"/>
    <w:rsid w:val="00172E8F"/>
    <w:rsid w:val="0017360E"/>
    <w:rsid w:val="00175427"/>
    <w:rsid w:val="00175D7E"/>
    <w:rsid w:val="001760E7"/>
    <w:rsid w:val="0017664B"/>
    <w:rsid w:val="00176922"/>
    <w:rsid w:val="00177105"/>
    <w:rsid w:val="001822F3"/>
    <w:rsid w:val="00184370"/>
    <w:rsid w:val="001852B1"/>
    <w:rsid w:val="001855A1"/>
    <w:rsid w:val="001859D2"/>
    <w:rsid w:val="00186119"/>
    <w:rsid w:val="00190490"/>
    <w:rsid w:val="001959A7"/>
    <w:rsid w:val="00196303"/>
    <w:rsid w:val="001963F1"/>
    <w:rsid w:val="00196B61"/>
    <w:rsid w:val="00197F73"/>
    <w:rsid w:val="001A34BB"/>
    <w:rsid w:val="001A399E"/>
    <w:rsid w:val="001A4E69"/>
    <w:rsid w:val="001A4FE4"/>
    <w:rsid w:val="001A5515"/>
    <w:rsid w:val="001A5C71"/>
    <w:rsid w:val="001A661F"/>
    <w:rsid w:val="001A6CED"/>
    <w:rsid w:val="001A77BE"/>
    <w:rsid w:val="001B00E3"/>
    <w:rsid w:val="001B060C"/>
    <w:rsid w:val="001B0677"/>
    <w:rsid w:val="001B0FF0"/>
    <w:rsid w:val="001B1368"/>
    <w:rsid w:val="001B28BD"/>
    <w:rsid w:val="001B3B9C"/>
    <w:rsid w:val="001B6D85"/>
    <w:rsid w:val="001B6DEB"/>
    <w:rsid w:val="001B76A4"/>
    <w:rsid w:val="001B7705"/>
    <w:rsid w:val="001C2FBE"/>
    <w:rsid w:val="001C41A5"/>
    <w:rsid w:val="001C4746"/>
    <w:rsid w:val="001C6801"/>
    <w:rsid w:val="001C70F1"/>
    <w:rsid w:val="001D0A54"/>
    <w:rsid w:val="001D1395"/>
    <w:rsid w:val="001D2CA7"/>
    <w:rsid w:val="001D3221"/>
    <w:rsid w:val="001D38F6"/>
    <w:rsid w:val="001E0B8B"/>
    <w:rsid w:val="001E0C5E"/>
    <w:rsid w:val="001E12AA"/>
    <w:rsid w:val="001E251C"/>
    <w:rsid w:val="001E3234"/>
    <w:rsid w:val="001E3383"/>
    <w:rsid w:val="001E396B"/>
    <w:rsid w:val="001E3D6B"/>
    <w:rsid w:val="001E435B"/>
    <w:rsid w:val="001E4681"/>
    <w:rsid w:val="001E470A"/>
    <w:rsid w:val="001E472E"/>
    <w:rsid w:val="001E48D2"/>
    <w:rsid w:val="001E5CF9"/>
    <w:rsid w:val="001E79C0"/>
    <w:rsid w:val="001F054C"/>
    <w:rsid w:val="001F0F39"/>
    <w:rsid w:val="001F13FE"/>
    <w:rsid w:val="001F1A7A"/>
    <w:rsid w:val="001F1B3A"/>
    <w:rsid w:val="001F34B5"/>
    <w:rsid w:val="001F3BF9"/>
    <w:rsid w:val="001F4065"/>
    <w:rsid w:val="001F42E1"/>
    <w:rsid w:val="001F4DE4"/>
    <w:rsid w:val="001F7EBC"/>
    <w:rsid w:val="002001EE"/>
    <w:rsid w:val="002004DB"/>
    <w:rsid w:val="00203E69"/>
    <w:rsid w:val="002046D7"/>
    <w:rsid w:val="00204E96"/>
    <w:rsid w:val="00205733"/>
    <w:rsid w:val="002071E0"/>
    <w:rsid w:val="00207521"/>
    <w:rsid w:val="0021094E"/>
    <w:rsid w:val="00210B8A"/>
    <w:rsid w:val="002124DF"/>
    <w:rsid w:val="0021350C"/>
    <w:rsid w:val="002160FC"/>
    <w:rsid w:val="00217195"/>
    <w:rsid w:val="00220EB1"/>
    <w:rsid w:val="00221305"/>
    <w:rsid w:val="002216B5"/>
    <w:rsid w:val="0022245E"/>
    <w:rsid w:val="002249DF"/>
    <w:rsid w:val="0022584D"/>
    <w:rsid w:val="002265DB"/>
    <w:rsid w:val="002266C4"/>
    <w:rsid w:val="00230988"/>
    <w:rsid w:val="00231CB9"/>
    <w:rsid w:val="00231CC1"/>
    <w:rsid w:val="0023305E"/>
    <w:rsid w:val="00234B75"/>
    <w:rsid w:val="00235805"/>
    <w:rsid w:val="00235CF0"/>
    <w:rsid w:val="0023600E"/>
    <w:rsid w:val="00236D44"/>
    <w:rsid w:val="00241D60"/>
    <w:rsid w:val="00241E67"/>
    <w:rsid w:val="00243E14"/>
    <w:rsid w:val="00244F6F"/>
    <w:rsid w:val="00245825"/>
    <w:rsid w:val="00245E36"/>
    <w:rsid w:val="002475CA"/>
    <w:rsid w:val="00250F5B"/>
    <w:rsid w:val="002534BB"/>
    <w:rsid w:val="002558CD"/>
    <w:rsid w:val="00256465"/>
    <w:rsid w:val="00256809"/>
    <w:rsid w:val="0026077E"/>
    <w:rsid w:val="00260E3B"/>
    <w:rsid w:val="00266FA4"/>
    <w:rsid w:val="00267839"/>
    <w:rsid w:val="0027006A"/>
    <w:rsid w:val="00272A98"/>
    <w:rsid w:val="00273F03"/>
    <w:rsid w:val="002763BC"/>
    <w:rsid w:val="00276C0D"/>
    <w:rsid w:val="0028140B"/>
    <w:rsid w:val="00282260"/>
    <w:rsid w:val="00284653"/>
    <w:rsid w:val="00284DEA"/>
    <w:rsid w:val="00286F35"/>
    <w:rsid w:val="002876B3"/>
    <w:rsid w:val="00287AFA"/>
    <w:rsid w:val="00287B0A"/>
    <w:rsid w:val="00287BB3"/>
    <w:rsid w:val="00287FD6"/>
    <w:rsid w:val="00294C00"/>
    <w:rsid w:val="002956A3"/>
    <w:rsid w:val="00296785"/>
    <w:rsid w:val="00296C39"/>
    <w:rsid w:val="002A1215"/>
    <w:rsid w:val="002A22CE"/>
    <w:rsid w:val="002A296E"/>
    <w:rsid w:val="002A2BF3"/>
    <w:rsid w:val="002A2CB8"/>
    <w:rsid w:val="002A2F67"/>
    <w:rsid w:val="002A39B5"/>
    <w:rsid w:val="002A4292"/>
    <w:rsid w:val="002A4357"/>
    <w:rsid w:val="002A4E6B"/>
    <w:rsid w:val="002A539E"/>
    <w:rsid w:val="002A6DBA"/>
    <w:rsid w:val="002A7BA4"/>
    <w:rsid w:val="002A7FC9"/>
    <w:rsid w:val="002B055C"/>
    <w:rsid w:val="002B1971"/>
    <w:rsid w:val="002B3265"/>
    <w:rsid w:val="002B398D"/>
    <w:rsid w:val="002B3B67"/>
    <w:rsid w:val="002B60A8"/>
    <w:rsid w:val="002B6C07"/>
    <w:rsid w:val="002B6C1C"/>
    <w:rsid w:val="002C1DFF"/>
    <w:rsid w:val="002C305C"/>
    <w:rsid w:val="002C4591"/>
    <w:rsid w:val="002C4F7C"/>
    <w:rsid w:val="002C56E0"/>
    <w:rsid w:val="002C5CF5"/>
    <w:rsid w:val="002C5E4D"/>
    <w:rsid w:val="002C625A"/>
    <w:rsid w:val="002C76E0"/>
    <w:rsid w:val="002D261C"/>
    <w:rsid w:val="002D39F8"/>
    <w:rsid w:val="002D72BE"/>
    <w:rsid w:val="002D72D6"/>
    <w:rsid w:val="002D7D5D"/>
    <w:rsid w:val="002E153A"/>
    <w:rsid w:val="002E3688"/>
    <w:rsid w:val="002E4D32"/>
    <w:rsid w:val="002E582A"/>
    <w:rsid w:val="002E5DFE"/>
    <w:rsid w:val="002E61FD"/>
    <w:rsid w:val="002E69FB"/>
    <w:rsid w:val="002E7CB4"/>
    <w:rsid w:val="002E7F05"/>
    <w:rsid w:val="002F0356"/>
    <w:rsid w:val="002F268F"/>
    <w:rsid w:val="002F2744"/>
    <w:rsid w:val="002F588D"/>
    <w:rsid w:val="002F5A32"/>
    <w:rsid w:val="002F68BE"/>
    <w:rsid w:val="002F6B3A"/>
    <w:rsid w:val="0030013D"/>
    <w:rsid w:val="00300D1F"/>
    <w:rsid w:val="00301731"/>
    <w:rsid w:val="00302726"/>
    <w:rsid w:val="003027AD"/>
    <w:rsid w:val="00303B3D"/>
    <w:rsid w:val="003061EE"/>
    <w:rsid w:val="003062D1"/>
    <w:rsid w:val="0030756F"/>
    <w:rsid w:val="0031069E"/>
    <w:rsid w:val="00310FE3"/>
    <w:rsid w:val="0031264B"/>
    <w:rsid w:val="00313D62"/>
    <w:rsid w:val="003141B5"/>
    <w:rsid w:val="00315ED6"/>
    <w:rsid w:val="00316474"/>
    <w:rsid w:val="00316515"/>
    <w:rsid w:val="00320024"/>
    <w:rsid w:val="00321A69"/>
    <w:rsid w:val="00321BDD"/>
    <w:rsid w:val="00324DD9"/>
    <w:rsid w:val="00325680"/>
    <w:rsid w:val="00325A45"/>
    <w:rsid w:val="003261DB"/>
    <w:rsid w:val="0033111A"/>
    <w:rsid w:val="00331C47"/>
    <w:rsid w:val="0033226E"/>
    <w:rsid w:val="00333D1F"/>
    <w:rsid w:val="00334A00"/>
    <w:rsid w:val="00337DA8"/>
    <w:rsid w:val="00340E04"/>
    <w:rsid w:val="00342389"/>
    <w:rsid w:val="00342676"/>
    <w:rsid w:val="00347BCE"/>
    <w:rsid w:val="00347E2B"/>
    <w:rsid w:val="0035145E"/>
    <w:rsid w:val="00351497"/>
    <w:rsid w:val="00351DC9"/>
    <w:rsid w:val="0035272B"/>
    <w:rsid w:val="0035275B"/>
    <w:rsid w:val="003529F7"/>
    <w:rsid w:val="00355D1A"/>
    <w:rsid w:val="0035794D"/>
    <w:rsid w:val="0036012E"/>
    <w:rsid w:val="003624FF"/>
    <w:rsid w:val="00362E19"/>
    <w:rsid w:val="00364AA4"/>
    <w:rsid w:val="00364BFA"/>
    <w:rsid w:val="00364C6A"/>
    <w:rsid w:val="00364FA2"/>
    <w:rsid w:val="00366752"/>
    <w:rsid w:val="0036746F"/>
    <w:rsid w:val="003679DC"/>
    <w:rsid w:val="00370AD0"/>
    <w:rsid w:val="00374CEE"/>
    <w:rsid w:val="003750BD"/>
    <w:rsid w:val="00375614"/>
    <w:rsid w:val="00376C3F"/>
    <w:rsid w:val="00377DAB"/>
    <w:rsid w:val="00381706"/>
    <w:rsid w:val="00381C31"/>
    <w:rsid w:val="0038281E"/>
    <w:rsid w:val="00383302"/>
    <w:rsid w:val="0038565E"/>
    <w:rsid w:val="00386379"/>
    <w:rsid w:val="003903A1"/>
    <w:rsid w:val="0039153B"/>
    <w:rsid w:val="00394C8F"/>
    <w:rsid w:val="0039503E"/>
    <w:rsid w:val="003A436D"/>
    <w:rsid w:val="003A60D4"/>
    <w:rsid w:val="003A6797"/>
    <w:rsid w:val="003A789B"/>
    <w:rsid w:val="003B044A"/>
    <w:rsid w:val="003B114B"/>
    <w:rsid w:val="003B1331"/>
    <w:rsid w:val="003B26D6"/>
    <w:rsid w:val="003B4100"/>
    <w:rsid w:val="003B5E1C"/>
    <w:rsid w:val="003B62B0"/>
    <w:rsid w:val="003B6F4F"/>
    <w:rsid w:val="003C3F9E"/>
    <w:rsid w:val="003C51EF"/>
    <w:rsid w:val="003C622B"/>
    <w:rsid w:val="003C7C1C"/>
    <w:rsid w:val="003D092F"/>
    <w:rsid w:val="003D0E11"/>
    <w:rsid w:val="003D151B"/>
    <w:rsid w:val="003D178A"/>
    <w:rsid w:val="003D22E6"/>
    <w:rsid w:val="003D4A1B"/>
    <w:rsid w:val="003D59D9"/>
    <w:rsid w:val="003D66EC"/>
    <w:rsid w:val="003D693F"/>
    <w:rsid w:val="003D6D0F"/>
    <w:rsid w:val="003D6DA8"/>
    <w:rsid w:val="003D744B"/>
    <w:rsid w:val="003D7EE0"/>
    <w:rsid w:val="003E04DF"/>
    <w:rsid w:val="003E0AB9"/>
    <w:rsid w:val="003E0DAB"/>
    <w:rsid w:val="003E1D78"/>
    <w:rsid w:val="003E235E"/>
    <w:rsid w:val="003E265C"/>
    <w:rsid w:val="003E2723"/>
    <w:rsid w:val="003E2938"/>
    <w:rsid w:val="003E361B"/>
    <w:rsid w:val="003E532D"/>
    <w:rsid w:val="003E6C68"/>
    <w:rsid w:val="003E75DA"/>
    <w:rsid w:val="003F09EE"/>
    <w:rsid w:val="003F0B65"/>
    <w:rsid w:val="003F3290"/>
    <w:rsid w:val="0040082F"/>
    <w:rsid w:val="0040174B"/>
    <w:rsid w:val="00401911"/>
    <w:rsid w:val="00402DD5"/>
    <w:rsid w:val="00403220"/>
    <w:rsid w:val="00403FD6"/>
    <w:rsid w:val="00405D4F"/>
    <w:rsid w:val="00407893"/>
    <w:rsid w:val="0040791A"/>
    <w:rsid w:val="004102E9"/>
    <w:rsid w:val="00410E9D"/>
    <w:rsid w:val="004127A8"/>
    <w:rsid w:val="00412C49"/>
    <w:rsid w:val="00412E00"/>
    <w:rsid w:val="00415F9E"/>
    <w:rsid w:val="00416764"/>
    <w:rsid w:val="00416D3E"/>
    <w:rsid w:val="00416E11"/>
    <w:rsid w:val="00417B9B"/>
    <w:rsid w:val="00417EB8"/>
    <w:rsid w:val="0042084C"/>
    <w:rsid w:val="00420893"/>
    <w:rsid w:val="00420FD9"/>
    <w:rsid w:val="0042171B"/>
    <w:rsid w:val="00421F9F"/>
    <w:rsid w:val="00423223"/>
    <w:rsid w:val="004244D3"/>
    <w:rsid w:val="0042466E"/>
    <w:rsid w:val="00424B0C"/>
    <w:rsid w:val="00424F63"/>
    <w:rsid w:val="004273E3"/>
    <w:rsid w:val="00430594"/>
    <w:rsid w:val="0043253F"/>
    <w:rsid w:val="00432796"/>
    <w:rsid w:val="00433D10"/>
    <w:rsid w:val="0043428E"/>
    <w:rsid w:val="00434A06"/>
    <w:rsid w:val="004373E5"/>
    <w:rsid w:val="00440267"/>
    <w:rsid w:val="00440EA2"/>
    <w:rsid w:val="0044109E"/>
    <w:rsid w:val="00441AC7"/>
    <w:rsid w:val="00443DE5"/>
    <w:rsid w:val="004450B3"/>
    <w:rsid w:val="004455CE"/>
    <w:rsid w:val="00445972"/>
    <w:rsid w:val="00445D32"/>
    <w:rsid w:val="00445F65"/>
    <w:rsid w:val="0044658C"/>
    <w:rsid w:val="00447630"/>
    <w:rsid w:val="004500F6"/>
    <w:rsid w:val="004520D7"/>
    <w:rsid w:val="004565E9"/>
    <w:rsid w:val="004601B2"/>
    <w:rsid w:val="004645C1"/>
    <w:rsid w:val="004646AC"/>
    <w:rsid w:val="00465704"/>
    <w:rsid w:val="00466C48"/>
    <w:rsid w:val="00470B00"/>
    <w:rsid w:val="00471C1E"/>
    <w:rsid w:val="00471D52"/>
    <w:rsid w:val="004723E4"/>
    <w:rsid w:val="00474257"/>
    <w:rsid w:val="00475364"/>
    <w:rsid w:val="00475B70"/>
    <w:rsid w:val="00475F33"/>
    <w:rsid w:val="00477382"/>
    <w:rsid w:val="00477BE8"/>
    <w:rsid w:val="00477F6F"/>
    <w:rsid w:val="004813CF"/>
    <w:rsid w:val="004839D8"/>
    <w:rsid w:val="00484DD7"/>
    <w:rsid w:val="0048500E"/>
    <w:rsid w:val="00485059"/>
    <w:rsid w:val="00485FAC"/>
    <w:rsid w:val="00485FE0"/>
    <w:rsid w:val="00490510"/>
    <w:rsid w:val="00490DF5"/>
    <w:rsid w:val="004926EE"/>
    <w:rsid w:val="004933A4"/>
    <w:rsid w:val="00495010"/>
    <w:rsid w:val="00497826"/>
    <w:rsid w:val="00497EF2"/>
    <w:rsid w:val="00497F7A"/>
    <w:rsid w:val="004A3DCA"/>
    <w:rsid w:val="004A3FD1"/>
    <w:rsid w:val="004A4836"/>
    <w:rsid w:val="004A6AEE"/>
    <w:rsid w:val="004A771B"/>
    <w:rsid w:val="004B05C8"/>
    <w:rsid w:val="004B26A9"/>
    <w:rsid w:val="004B2974"/>
    <w:rsid w:val="004B2984"/>
    <w:rsid w:val="004B309A"/>
    <w:rsid w:val="004B32D8"/>
    <w:rsid w:val="004B336F"/>
    <w:rsid w:val="004B3630"/>
    <w:rsid w:val="004B3B8A"/>
    <w:rsid w:val="004B3E17"/>
    <w:rsid w:val="004B3F8C"/>
    <w:rsid w:val="004B47F6"/>
    <w:rsid w:val="004B4C81"/>
    <w:rsid w:val="004B4FC1"/>
    <w:rsid w:val="004B6788"/>
    <w:rsid w:val="004C0956"/>
    <w:rsid w:val="004C0AAD"/>
    <w:rsid w:val="004C1B5C"/>
    <w:rsid w:val="004C23E8"/>
    <w:rsid w:val="004C5391"/>
    <w:rsid w:val="004C58EB"/>
    <w:rsid w:val="004C6398"/>
    <w:rsid w:val="004C6D7E"/>
    <w:rsid w:val="004C7D82"/>
    <w:rsid w:val="004D07C5"/>
    <w:rsid w:val="004D0B9F"/>
    <w:rsid w:val="004D139E"/>
    <w:rsid w:val="004D1C9E"/>
    <w:rsid w:val="004D21E3"/>
    <w:rsid w:val="004D2F95"/>
    <w:rsid w:val="004D3B49"/>
    <w:rsid w:val="004D6DBA"/>
    <w:rsid w:val="004D76B6"/>
    <w:rsid w:val="004E2077"/>
    <w:rsid w:val="004E256B"/>
    <w:rsid w:val="004E2676"/>
    <w:rsid w:val="004E2F43"/>
    <w:rsid w:val="004E322A"/>
    <w:rsid w:val="004E4864"/>
    <w:rsid w:val="004E611D"/>
    <w:rsid w:val="004F2540"/>
    <w:rsid w:val="004F2D99"/>
    <w:rsid w:val="004F3D02"/>
    <w:rsid w:val="004F7678"/>
    <w:rsid w:val="005006C6"/>
    <w:rsid w:val="00503153"/>
    <w:rsid w:val="00504B4A"/>
    <w:rsid w:val="00505AC3"/>
    <w:rsid w:val="00506DE0"/>
    <w:rsid w:val="00512CBF"/>
    <w:rsid w:val="00513222"/>
    <w:rsid w:val="005158C8"/>
    <w:rsid w:val="00516195"/>
    <w:rsid w:val="005167A4"/>
    <w:rsid w:val="0052033D"/>
    <w:rsid w:val="00522FA4"/>
    <w:rsid w:val="0052467A"/>
    <w:rsid w:val="00524B6E"/>
    <w:rsid w:val="005257B0"/>
    <w:rsid w:val="00525DBE"/>
    <w:rsid w:val="00525FE7"/>
    <w:rsid w:val="005263C2"/>
    <w:rsid w:val="00527301"/>
    <w:rsid w:val="00527479"/>
    <w:rsid w:val="00530739"/>
    <w:rsid w:val="00530779"/>
    <w:rsid w:val="005326FB"/>
    <w:rsid w:val="00534FF5"/>
    <w:rsid w:val="0054058B"/>
    <w:rsid w:val="00540D55"/>
    <w:rsid w:val="00541378"/>
    <w:rsid w:val="00542161"/>
    <w:rsid w:val="0054233E"/>
    <w:rsid w:val="00542639"/>
    <w:rsid w:val="00542AD2"/>
    <w:rsid w:val="00543D4B"/>
    <w:rsid w:val="00545141"/>
    <w:rsid w:val="00546AB4"/>
    <w:rsid w:val="00550482"/>
    <w:rsid w:val="0055119B"/>
    <w:rsid w:val="00552365"/>
    <w:rsid w:val="00555A92"/>
    <w:rsid w:val="00555C8A"/>
    <w:rsid w:val="00556630"/>
    <w:rsid w:val="00556C16"/>
    <w:rsid w:val="00556D19"/>
    <w:rsid w:val="005603BA"/>
    <w:rsid w:val="00560D33"/>
    <w:rsid w:val="00561445"/>
    <w:rsid w:val="00562BF1"/>
    <w:rsid w:val="005635FA"/>
    <w:rsid w:val="00565399"/>
    <w:rsid w:val="00566812"/>
    <w:rsid w:val="00566CB8"/>
    <w:rsid w:val="00567456"/>
    <w:rsid w:val="005678F0"/>
    <w:rsid w:val="00570344"/>
    <w:rsid w:val="0057086F"/>
    <w:rsid w:val="005709AC"/>
    <w:rsid w:val="005713F0"/>
    <w:rsid w:val="005742CB"/>
    <w:rsid w:val="005750E9"/>
    <w:rsid w:val="00576C86"/>
    <w:rsid w:val="00576D8D"/>
    <w:rsid w:val="0058093D"/>
    <w:rsid w:val="00580CC4"/>
    <w:rsid w:val="00582993"/>
    <w:rsid w:val="005844A4"/>
    <w:rsid w:val="00590081"/>
    <w:rsid w:val="00590E0A"/>
    <w:rsid w:val="00592D6E"/>
    <w:rsid w:val="00593FE7"/>
    <w:rsid w:val="0059403E"/>
    <w:rsid w:val="00594667"/>
    <w:rsid w:val="005955E8"/>
    <w:rsid w:val="005A0130"/>
    <w:rsid w:val="005A0DA5"/>
    <w:rsid w:val="005A22B7"/>
    <w:rsid w:val="005A22BC"/>
    <w:rsid w:val="005A277A"/>
    <w:rsid w:val="005A35C4"/>
    <w:rsid w:val="005A432E"/>
    <w:rsid w:val="005A57FE"/>
    <w:rsid w:val="005A7660"/>
    <w:rsid w:val="005B06E2"/>
    <w:rsid w:val="005B190E"/>
    <w:rsid w:val="005B3736"/>
    <w:rsid w:val="005B3F90"/>
    <w:rsid w:val="005B4590"/>
    <w:rsid w:val="005B61D4"/>
    <w:rsid w:val="005B6CA7"/>
    <w:rsid w:val="005B6D8D"/>
    <w:rsid w:val="005C22A8"/>
    <w:rsid w:val="005C52F4"/>
    <w:rsid w:val="005C53CA"/>
    <w:rsid w:val="005C69BA"/>
    <w:rsid w:val="005D029E"/>
    <w:rsid w:val="005D1AA7"/>
    <w:rsid w:val="005D1F10"/>
    <w:rsid w:val="005D3E54"/>
    <w:rsid w:val="005D4644"/>
    <w:rsid w:val="005D4CE4"/>
    <w:rsid w:val="005D4E24"/>
    <w:rsid w:val="005D554B"/>
    <w:rsid w:val="005D6476"/>
    <w:rsid w:val="005D69C9"/>
    <w:rsid w:val="005D6BB9"/>
    <w:rsid w:val="005D78B4"/>
    <w:rsid w:val="005D7F9E"/>
    <w:rsid w:val="005E0961"/>
    <w:rsid w:val="005E0CC4"/>
    <w:rsid w:val="005E296B"/>
    <w:rsid w:val="005E2C9D"/>
    <w:rsid w:val="005E2D2D"/>
    <w:rsid w:val="005E3E10"/>
    <w:rsid w:val="005E4262"/>
    <w:rsid w:val="005E45C5"/>
    <w:rsid w:val="005E5AEA"/>
    <w:rsid w:val="005E71E7"/>
    <w:rsid w:val="005E7FEE"/>
    <w:rsid w:val="005F0C9D"/>
    <w:rsid w:val="005F2D5E"/>
    <w:rsid w:val="005F3359"/>
    <w:rsid w:val="005F3DE2"/>
    <w:rsid w:val="005F490D"/>
    <w:rsid w:val="005F4B33"/>
    <w:rsid w:val="005F574B"/>
    <w:rsid w:val="005F5CC1"/>
    <w:rsid w:val="00600AC2"/>
    <w:rsid w:val="00600D72"/>
    <w:rsid w:val="00601849"/>
    <w:rsid w:val="006028F7"/>
    <w:rsid w:val="00602BAA"/>
    <w:rsid w:val="006067A5"/>
    <w:rsid w:val="00607089"/>
    <w:rsid w:val="00610728"/>
    <w:rsid w:val="00610753"/>
    <w:rsid w:val="006115B8"/>
    <w:rsid w:val="006123D7"/>
    <w:rsid w:val="00613B52"/>
    <w:rsid w:val="00617DF2"/>
    <w:rsid w:val="00620447"/>
    <w:rsid w:val="00620EDC"/>
    <w:rsid w:val="00621008"/>
    <w:rsid w:val="0062158B"/>
    <w:rsid w:val="00621C02"/>
    <w:rsid w:val="00623040"/>
    <w:rsid w:val="00623C06"/>
    <w:rsid w:val="0062451C"/>
    <w:rsid w:val="00624B78"/>
    <w:rsid w:val="00625A94"/>
    <w:rsid w:val="00626940"/>
    <w:rsid w:val="00626965"/>
    <w:rsid w:val="006273EB"/>
    <w:rsid w:val="00627BD6"/>
    <w:rsid w:val="00630EB8"/>
    <w:rsid w:val="0063141F"/>
    <w:rsid w:val="0063188C"/>
    <w:rsid w:val="00631FA0"/>
    <w:rsid w:val="006329ED"/>
    <w:rsid w:val="00633578"/>
    <w:rsid w:val="006336DE"/>
    <w:rsid w:val="00635799"/>
    <w:rsid w:val="006379E8"/>
    <w:rsid w:val="00640ED7"/>
    <w:rsid w:val="00642581"/>
    <w:rsid w:val="0064371A"/>
    <w:rsid w:val="00643A7E"/>
    <w:rsid w:val="00647697"/>
    <w:rsid w:val="00650DB8"/>
    <w:rsid w:val="00654436"/>
    <w:rsid w:val="00654B88"/>
    <w:rsid w:val="00655895"/>
    <w:rsid w:val="00660A94"/>
    <w:rsid w:val="00662D4F"/>
    <w:rsid w:val="00663F82"/>
    <w:rsid w:val="0066420F"/>
    <w:rsid w:val="006659F1"/>
    <w:rsid w:val="006660BA"/>
    <w:rsid w:val="006671F6"/>
    <w:rsid w:val="006679E9"/>
    <w:rsid w:val="00674FFF"/>
    <w:rsid w:val="00676887"/>
    <w:rsid w:val="00676F2A"/>
    <w:rsid w:val="00677B8F"/>
    <w:rsid w:val="0068037C"/>
    <w:rsid w:val="0068218D"/>
    <w:rsid w:val="00682C2E"/>
    <w:rsid w:val="006832B8"/>
    <w:rsid w:val="00683470"/>
    <w:rsid w:val="00686142"/>
    <w:rsid w:val="00687BB8"/>
    <w:rsid w:val="00690595"/>
    <w:rsid w:val="00693491"/>
    <w:rsid w:val="00693BCF"/>
    <w:rsid w:val="00693C46"/>
    <w:rsid w:val="00694552"/>
    <w:rsid w:val="00695D71"/>
    <w:rsid w:val="00695FE7"/>
    <w:rsid w:val="00697FBE"/>
    <w:rsid w:val="006A0DCE"/>
    <w:rsid w:val="006A1450"/>
    <w:rsid w:val="006A2708"/>
    <w:rsid w:val="006A3526"/>
    <w:rsid w:val="006A3F11"/>
    <w:rsid w:val="006A6E99"/>
    <w:rsid w:val="006A733B"/>
    <w:rsid w:val="006B087E"/>
    <w:rsid w:val="006B2819"/>
    <w:rsid w:val="006B3189"/>
    <w:rsid w:val="006B3A0B"/>
    <w:rsid w:val="006B4C09"/>
    <w:rsid w:val="006B5379"/>
    <w:rsid w:val="006B56B2"/>
    <w:rsid w:val="006B759F"/>
    <w:rsid w:val="006B7881"/>
    <w:rsid w:val="006C0412"/>
    <w:rsid w:val="006C05BC"/>
    <w:rsid w:val="006C2726"/>
    <w:rsid w:val="006C2FB4"/>
    <w:rsid w:val="006C41F2"/>
    <w:rsid w:val="006C43DC"/>
    <w:rsid w:val="006C4FF9"/>
    <w:rsid w:val="006C724A"/>
    <w:rsid w:val="006D0DC9"/>
    <w:rsid w:val="006D1563"/>
    <w:rsid w:val="006D203A"/>
    <w:rsid w:val="006D24A8"/>
    <w:rsid w:val="006D36C3"/>
    <w:rsid w:val="006D45C9"/>
    <w:rsid w:val="006D4A3D"/>
    <w:rsid w:val="006D5449"/>
    <w:rsid w:val="006D6711"/>
    <w:rsid w:val="006D6F91"/>
    <w:rsid w:val="006E0D20"/>
    <w:rsid w:val="006E1468"/>
    <w:rsid w:val="006E158E"/>
    <w:rsid w:val="006E34E8"/>
    <w:rsid w:val="006E45FC"/>
    <w:rsid w:val="006E6C9A"/>
    <w:rsid w:val="006F09C6"/>
    <w:rsid w:val="006F0F5F"/>
    <w:rsid w:val="006F46EC"/>
    <w:rsid w:val="006F4ADA"/>
    <w:rsid w:val="006F4E28"/>
    <w:rsid w:val="006F5282"/>
    <w:rsid w:val="006F62D8"/>
    <w:rsid w:val="006F68F1"/>
    <w:rsid w:val="006F73F4"/>
    <w:rsid w:val="00700F58"/>
    <w:rsid w:val="00701604"/>
    <w:rsid w:val="00701A0D"/>
    <w:rsid w:val="00701B09"/>
    <w:rsid w:val="00703A78"/>
    <w:rsid w:val="00704700"/>
    <w:rsid w:val="00704719"/>
    <w:rsid w:val="00704CA1"/>
    <w:rsid w:val="007056CB"/>
    <w:rsid w:val="00705859"/>
    <w:rsid w:val="00706361"/>
    <w:rsid w:val="007069DD"/>
    <w:rsid w:val="00707ECB"/>
    <w:rsid w:val="00711762"/>
    <w:rsid w:val="0071202D"/>
    <w:rsid w:val="007122FE"/>
    <w:rsid w:val="007127DA"/>
    <w:rsid w:val="0071383D"/>
    <w:rsid w:val="007149CA"/>
    <w:rsid w:val="0072046D"/>
    <w:rsid w:val="00720A38"/>
    <w:rsid w:val="0072131D"/>
    <w:rsid w:val="00721737"/>
    <w:rsid w:val="00724672"/>
    <w:rsid w:val="00724922"/>
    <w:rsid w:val="00725644"/>
    <w:rsid w:val="007256B6"/>
    <w:rsid w:val="0072635A"/>
    <w:rsid w:val="00734423"/>
    <w:rsid w:val="00736141"/>
    <w:rsid w:val="00736CBF"/>
    <w:rsid w:val="00741548"/>
    <w:rsid w:val="00741751"/>
    <w:rsid w:val="00741EBF"/>
    <w:rsid w:val="007421F2"/>
    <w:rsid w:val="007427FC"/>
    <w:rsid w:val="007446B8"/>
    <w:rsid w:val="00744B0A"/>
    <w:rsid w:val="0074575E"/>
    <w:rsid w:val="00745B26"/>
    <w:rsid w:val="00746043"/>
    <w:rsid w:val="00746AAD"/>
    <w:rsid w:val="00747067"/>
    <w:rsid w:val="007505ED"/>
    <w:rsid w:val="007516A6"/>
    <w:rsid w:val="00751F53"/>
    <w:rsid w:val="007540B3"/>
    <w:rsid w:val="007544DF"/>
    <w:rsid w:val="00754DA7"/>
    <w:rsid w:val="007570B3"/>
    <w:rsid w:val="00761DAB"/>
    <w:rsid w:val="00761F3D"/>
    <w:rsid w:val="0076229E"/>
    <w:rsid w:val="0076234B"/>
    <w:rsid w:val="00765C0B"/>
    <w:rsid w:val="007660D0"/>
    <w:rsid w:val="007667EB"/>
    <w:rsid w:val="00770B91"/>
    <w:rsid w:val="00770BD7"/>
    <w:rsid w:val="00771827"/>
    <w:rsid w:val="00771BE0"/>
    <w:rsid w:val="00771C48"/>
    <w:rsid w:val="00773C61"/>
    <w:rsid w:val="007740B6"/>
    <w:rsid w:val="0077586F"/>
    <w:rsid w:val="00775F14"/>
    <w:rsid w:val="007766F8"/>
    <w:rsid w:val="00776A5D"/>
    <w:rsid w:val="007777F9"/>
    <w:rsid w:val="00780C20"/>
    <w:rsid w:val="007814F9"/>
    <w:rsid w:val="0078246E"/>
    <w:rsid w:val="007859D1"/>
    <w:rsid w:val="00786269"/>
    <w:rsid w:val="007862DF"/>
    <w:rsid w:val="0079174E"/>
    <w:rsid w:val="00792596"/>
    <w:rsid w:val="007925D7"/>
    <w:rsid w:val="00792D33"/>
    <w:rsid w:val="0079324A"/>
    <w:rsid w:val="007943D5"/>
    <w:rsid w:val="00795B8B"/>
    <w:rsid w:val="00795BA6"/>
    <w:rsid w:val="00796077"/>
    <w:rsid w:val="007A238F"/>
    <w:rsid w:val="007A243E"/>
    <w:rsid w:val="007A26CF"/>
    <w:rsid w:val="007A38C4"/>
    <w:rsid w:val="007A42B8"/>
    <w:rsid w:val="007A7D60"/>
    <w:rsid w:val="007B1327"/>
    <w:rsid w:val="007B1D82"/>
    <w:rsid w:val="007B36F8"/>
    <w:rsid w:val="007B4E06"/>
    <w:rsid w:val="007B717E"/>
    <w:rsid w:val="007B769A"/>
    <w:rsid w:val="007C19D8"/>
    <w:rsid w:val="007C1A97"/>
    <w:rsid w:val="007C2962"/>
    <w:rsid w:val="007C2BD7"/>
    <w:rsid w:val="007C2C76"/>
    <w:rsid w:val="007C3446"/>
    <w:rsid w:val="007C44FC"/>
    <w:rsid w:val="007C49D9"/>
    <w:rsid w:val="007C5B20"/>
    <w:rsid w:val="007C6949"/>
    <w:rsid w:val="007D163C"/>
    <w:rsid w:val="007D1F78"/>
    <w:rsid w:val="007D3E2A"/>
    <w:rsid w:val="007D5B29"/>
    <w:rsid w:val="007D5D0B"/>
    <w:rsid w:val="007D5ED2"/>
    <w:rsid w:val="007D60EA"/>
    <w:rsid w:val="007D70AA"/>
    <w:rsid w:val="007D769D"/>
    <w:rsid w:val="007D7892"/>
    <w:rsid w:val="007E0986"/>
    <w:rsid w:val="007E0FB0"/>
    <w:rsid w:val="007E17ED"/>
    <w:rsid w:val="007E213F"/>
    <w:rsid w:val="007E2A29"/>
    <w:rsid w:val="007E3936"/>
    <w:rsid w:val="007E3ADF"/>
    <w:rsid w:val="007E4A2E"/>
    <w:rsid w:val="007E50B4"/>
    <w:rsid w:val="007E6840"/>
    <w:rsid w:val="007F1815"/>
    <w:rsid w:val="007F3A03"/>
    <w:rsid w:val="007F4C5C"/>
    <w:rsid w:val="007F5588"/>
    <w:rsid w:val="007F55FF"/>
    <w:rsid w:val="007F695A"/>
    <w:rsid w:val="007F7033"/>
    <w:rsid w:val="0080066E"/>
    <w:rsid w:val="008030CB"/>
    <w:rsid w:val="00803947"/>
    <w:rsid w:val="00804D6C"/>
    <w:rsid w:val="0080525B"/>
    <w:rsid w:val="008062CC"/>
    <w:rsid w:val="00810105"/>
    <w:rsid w:val="008126D0"/>
    <w:rsid w:val="00813D8A"/>
    <w:rsid w:val="008163CA"/>
    <w:rsid w:val="00817488"/>
    <w:rsid w:val="00822877"/>
    <w:rsid w:val="00824003"/>
    <w:rsid w:val="00825173"/>
    <w:rsid w:val="008251B3"/>
    <w:rsid w:val="008271F1"/>
    <w:rsid w:val="00827AA4"/>
    <w:rsid w:val="0083001A"/>
    <w:rsid w:val="00830AE2"/>
    <w:rsid w:val="00830DE9"/>
    <w:rsid w:val="008313F8"/>
    <w:rsid w:val="008315D4"/>
    <w:rsid w:val="008322C5"/>
    <w:rsid w:val="00834F76"/>
    <w:rsid w:val="00835E54"/>
    <w:rsid w:val="00836716"/>
    <w:rsid w:val="008369C8"/>
    <w:rsid w:val="00840C77"/>
    <w:rsid w:val="00841D6D"/>
    <w:rsid w:val="0084214D"/>
    <w:rsid w:val="008436CA"/>
    <w:rsid w:val="008450EE"/>
    <w:rsid w:val="0084596C"/>
    <w:rsid w:val="008472E4"/>
    <w:rsid w:val="00847AE1"/>
    <w:rsid w:val="00850C2E"/>
    <w:rsid w:val="0085114D"/>
    <w:rsid w:val="00851584"/>
    <w:rsid w:val="00851F81"/>
    <w:rsid w:val="00852E45"/>
    <w:rsid w:val="00852E85"/>
    <w:rsid w:val="00852FDF"/>
    <w:rsid w:val="0085483F"/>
    <w:rsid w:val="00854983"/>
    <w:rsid w:val="008559BF"/>
    <w:rsid w:val="00856C8A"/>
    <w:rsid w:val="008574E2"/>
    <w:rsid w:val="00857CC1"/>
    <w:rsid w:val="00860C54"/>
    <w:rsid w:val="00861381"/>
    <w:rsid w:val="00861937"/>
    <w:rsid w:val="00861A34"/>
    <w:rsid w:val="0086283C"/>
    <w:rsid w:val="0086437E"/>
    <w:rsid w:val="0086458B"/>
    <w:rsid w:val="008648D8"/>
    <w:rsid w:val="00865363"/>
    <w:rsid w:val="008675AF"/>
    <w:rsid w:val="008677FF"/>
    <w:rsid w:val="00867EBB"/>
    <w:rsid w:val="008704B2"/>
    <w:rsid w:val="00870AA3"/>
    <w:rsid w:val="008743C4"/>
    <w:rsid w:val="00874AC6"/>
    <w:rsid w:val="00875054"/>
    <w:rsid w:val="00875344"/>
    <w:rsid w:val="00875824"/>
    <w:rsid w:val="008769D1"/>
    <w:rsid w:val="00876BFA"/>
    <w:rsid w:val="00877077"/>
    <w:rsid w:val="008809EA"/>
    <w:rsid w:val="00880E63"/>
    <w:rsid w:val="00881643"/>
    <w:rsid w:val="00881A94"/>
    <w:rsid w:val="00882BF9"/>
    <w:rsid w:val="00884A55"/>
    <w:rsid w:val="00885BC7"/>
    <w:rsid w:val="00886E79"/>
    <w:rsid w:val="008877C6"/>
    <w:rsid w:val="00887933"/>
    <w:rsid w:val="00887C1C"/>
    <w:rsid w:val="00890202"/>
    <w:rsid w:val="00890D74"/>
    <w:rsid w:val="00891313"/>
    <w:rsid w:val="00891D21"/>
    <w:rsid w:val="008926B5"/>
    <w:rsid w:val="00894FAC"/>
    <w:rsid w:val="00895B7D"/>
    <w:rsid w:val="00896728"/>
    <w:rsid w:val="00896C3B"/>
    <w:rsid w:val="0089739A"/>
    <w:rsid w:val="00897589"/>
    <w:rsid w:val="008977AE"/>
    <w:rsid w:val="008978CE"/>
    <w:rsid w:val="008A093F"/>
    <w:rsid w:val="008A113C"/>
    <w:rsid w:val="008A2806"/>
    <w:rsid w:val="008A2A75"/>
    <w:rsid w:val="008A6096"/>
    <w:rsid w:val="008A60E3"/>
    <w:rsid w:val="008A6B0B"/>
    <w:rsid w:val="008A6CFE"/>
    <w:rsid w:val="008A7CAB"/>
    <w:rsid w:val="008B00C8"/>
    <w:rsid w:val="008B0ABA"/>
    <w:rsid w:val="008B2A8B"/>
    <w:rsid w:val="008B398B"/>
    <w:rsid w:val="008B563A"/>
    <w:rsid w:val="008B5A97"/>
    <w:rsid w:val="008B5F8C"/>
    <w:rsid w:val="008B754A"/>
    <w:rsid w:val="008C4A83"/>
    <w:rsid w:val="008C4D9C"/>
    <w:rsid w:val="008C520C"/>
    <w:rsid w:val="008C5989"/>
    <w:rsid w:val="008C7AC9"/>
    <w:rsid w:val="008D095B"/>
    <w:rsid w:val="008D0B87"/>
    <w:rsid w:val="008D137C"/>
    <w:rsid w:val="008D52F2"/>
    <w:rsid w:val="008D534F"/>
    <w:rsid w:val="008D54C7"/>
    <w:rsid w:val="008D5CA2"/>
    <w:rsid w:val="008D7A06"/>
    <w:rsid w:val="008E1DCF"/>
    <w:rsid w:val="008E3059"/>
    <w:rsid w:val="008E34E5"/>
    <w:rsid w:val="008E48D1"/>
    <w:rsid w:val="008E5987"/>
    <w:rsid w:val="008E6C88"/>
    <w:rsid w:val="008E79A5"/>
    <w:rsid w:val="008F0513"/>
    <w:rsid w:val="008F1300"/>
    <w:rsid w:val="008F1764"/>
    <w:rsid w:val="008F2547"/>
    <w:rsid w:val="008F255C"/>
    <w:rsid w:val="008F3245"/>
    <w:rsid w:val="008F3414"/>
    <w:rsid w:val="008F38AE"/>
    <w:rsid w:val="008F71D0"/>
    <w:rsid w:val="008F71E9"/>
    <w:rsid w:val="009000A3"/>
    <w:rsid w:val="009002AD"/>
    <w:rsid w:val="00901D9E"/>
    <w:rsid w:val="0090221C"/>
    <w:rsid w:val="00902D3E"/>
    <w:rsid w:val="00902F70"/>
    <w:rsid w:val="0090419D"/>
    <w:rsid w:val="00905F94"/>
    <w:rsid w:val="00906471"/>
    <w:rsid w:val="009069D1"/>
    <w:rsid w:val="00907519"/>
    <w:rsid w:val="00907A4D"/>
    <w:rsid w:val="00911C51"/>
    <w:rsid w:val="00911CF5"/>
    <w:rsid w:val="00912A60"/>
    <w:rsid w:val="00913849"/>
    <w:rsid w:val="009149AC"/>
    <w:rsid w:val="00915C26"/>
    <w:rsid w:val="00921B96"/>
    <w:rsid w:val="0092269E"/>
    <w:rsid w:val="0092273A"/>
    <w:rsid w:val="0092681B"/>
    <w:rsid w:val="00931239"/>
    <w:rsid w:val="009367C9"/>
    <w:rsid w:val="00937040"/>
    <w:rsid w:val="009375AB"/>
    <w:rsid w:val="009377E7"/>
    <w:rsid w:val="00937A02"/>
    <w:rsid w:val="00940713"/>
    <w:rsid w:val="00944C93"/>
    <w:rsid w:val="009459F3"/>
    <w:rsid w:val="00946AF8"/>
    <w:rsid w:val="00947005"/>
    <w:rsid w:val="009512CA"/>
    <w:rsid w:val="009542EE"/>
    <w:rsid w:val="0095523A"/>
    <w:rsid w:val="0095689D"/>
    <w:rsid w:val="00956D46"/>
    <w:rsid w:val="00957214"/>
    <w:rsid w:val="00957FA2"/>
    <w:rsid w:val="009603BA"/>
    <w:rsid w:val="00960B8B"/>
    <w:rsid w:val="00960D19"/>
    <w:rsid w:val="0096132A"/>
    <w:rsid w:val="00961803"/>
    <w:rsid w:val="00961DE4"/>
    <w:rsid w:val="0096316B"/>
    <w:rsid w:val="0096343E"/>
    <w:rsid w:val="00965068"/>
    <w:rsid w:val="0096540E"/>
    <w:rsid w:val="00966FF8"/>
    <w:rsid w:val="009672A9"/>
    <w:rsid w:val="009672F1"/>
    <w:rsid w:val="00970B6C"/>
    <w:rsid w:val="00972F88"/>
    <w:rsid w:val="00976309"/>
    <w:rsid w:val="00976999"/>
    <w:rsid w:val="00977721"/>
    <w:rsid w:val="009813AB"/>
    <w:rsid w:val="009815E8"/>
    <w:rsid w:val="00982B5C"/>
    <w:rsid w:val="009844E8"/>
    <w:rsid w:val="009848FB"/>
    <w:rsid w:val="00986634"/>
    <w:rsid w:val="00986CC7"/>
    <w:rsid w:val="0099089E"/>
    <w:rsid w:val="009920F5"/>
    <w:rsid w:val="009925CD"/>
    <w:rsid w:val="00993F7F"/>
    <w:rsid w:val="00995383"/>
    <w:rsid w:val="00996281"/>
    <w:rsid w:val="00996419"/>
    <w:rsid w:val="009966E2"/>
    <w:rsid w:val="00997DDF"/>
    <w:rsid w:val="00997FF3"/>
    <w:rsid w:val="009A07DD"/>
    <w:rsid w:val="009A10A5"/>
    <w:rsid w:val="009A1744"/>
    <w:rsid w:val="009A2432"/>
    <w:rsid w:val="009A4066"/>
    <w:rsid w:val="009A415A"/>
    <w:rsid w:val="009A41E1"/>
    <w:rsid w:val="009A4B90"/>
    <w:rsid w:val="009A5A63"/>
    <w:rsid w:val="009A5AE2"/>
    <w:rsid w:val="009A6F91"/>
    <w:rsid w:val="009B173A"/>
    <w:rsid w:val="009B1B8E"/>
    <w:rsid w:val="009B3687"/>
    <w:rsid w:val="009B4DAF"/>
    <w:rsid w:val="009B528F"/>
    <w:rsid w:val="009B5A85"/>
    <w:rsid w:val="009B6E0B"/>
    <w:rsid w:val="009B7898"/>
    <w:rsid w:val="009B7C55"/>
    <w:rsid w:val="009C0650"/>
    <w:rsid w:val="009C1A8C"/>
    <w:rsid w:val="009C318B"/>
    <w:rsid w:val="009C427D"/>
    <w:rsid w:val="009C4524"/>
    <w:rsid w:val="009C53CB"/>
    <w:rsid w:val="009C5C40"/>
    <w:rsid w:val="009C673C"/>
    <w:rsid w:val="009C7213"/>
    <w:rsid w:val="009C72F6"/>
    <w:rsid w:val="009C787A"/>
    <w:rsid w:val="009C7940"/>
    <w:rsid w:val="009D02A4"/>
    <w:rsid w:val="009D0C41"/>
    <w:rsid w:val="009D1269"/>
    <w:rsid w:val="009D1795"/>
    <w:rsid w:val="009D1E54"/>
    <w:rsid w:val="009D2CDA"/>
    <w:rsid w:val="009D36BC"/>
    <w:rsid w:val="009D398B"/>
    <w:rsid w:val="009D3D62"/>
    <w:rsid w:val="009D4B01"/>
    <w:rsid w:val="009D6078"/>
    <w:rsid w:val="009D6542"/>
    <w:rsid w:val="009D7B2A"/>
    <w:rsid w:val="009D7D06"/>
    <w:rsid w:val="009E249D"/>
    <w:rsid w:val="009E2705"/>
    <w:rsid w:val="009E2A1D"/>
    <w:rsid w:val="009E3C48"/>
    <w:rsid w:val="009E3FC3"/>
    <w:rsid w:val="009E4FFE"/>
    <w:rsid w:val="009E74DA"/>
    <w:rsid w:val="009E7B71"/>
    <w:rsid w:val="009F078A"/>
    <w:rsid w:val="009F2C0B"/>
    <w:rsid w:val="009F3D1D"/>
    <w:rsid w:val="009F3F7D"/>
    <w:rsid w:val="009F4A6E"/>
    <w:rsid w:val="009F4FC1"/>
    <w:rsid w:val="009F7A03"/>
    <w:rsid w:val="00A00F75"/>
    <w:rsid w:val="00A01C6F"/>
    <w:rsid w:val="00A0214B"/>
    <w:rsid w:val="00A02451"/>
    <w:rsid w:val="00A02970"/>
    <w:rsid w:val="00A02F1D"/>
    <w:rsid w:val="00A035B7"/>
    <w:rsid w:val="00A05997"/>
    <w:rsid w:val="00A06449"/>
    <w:rsid w:val="00A06503"/>
    <w:rsid w:val="00A06AED"/>
    <w:rsid w:val="00A107DD"/>
    <w:rsid w:val="00A11713"/>
    <w:rsid w:val="00A11FFD"/>
    <w:rsid w:val="00A12756"/>
    <w:rsid w:val="00A1279C"/>
    <w:rsid w:val="00A133BD"/>
    <w:rsid w:val="00A140FA"/>
    <w:rsid w:val="00A15881"/>
    <w:rsid w:val="00A168E4"/>
    <w:rsid w:val="00A176F3"/>
    <w:rsid w:val="00A20BDF"/>
    <w:rsid w:val="00A21C76"/>
    <w:rsid w:val="00A22438"/>
    <w:rsid w:val="00A22DEB"/>
    <w:rsid w:val="00A249CC"/>
    <w:rsid w:val="00A26EDA"/>
    <w:rsid w:val="00A2701A"/>
    <w:rsid w:val="00A27158"/>
    <w:rsid w:val="00A302BF"/>
    <w:rsid w:val="00A30574"/>
    <w:rsid w:val="00A306B4"/>
    <w:rsid w:val="00A336D3"/>
    <w:rsid w:val="00A33B65"/>
    <w:rsid w:val="00A34E01"/>
    <w:rsid w:val="00A373E7"/>
    <w:rsid w:val="00A37AE6"/>
    <w:rsid w:val="00A37C8E"/>
    <w:rsid w:val="00A410EA"/>
    <w:rsid w:val="00A417E0"/>
    <w:rsid w:val="00A42326"/>
    <w:rsid w:val="00A42501"/>
    <w:rsid w:val="00A4474E"/>
    <w:rsid w:val="00A45DBF"/>
    <w:rsid w:val="00A45F00"/>
    <w:rsid w:val="00A465C3"/>
    <w:rsid w:val="00A46DA2"/>
    <w:rsid w:val="00A47624"/>
    <w:rsid w:val="00A505A3"/>
    <w:rsid w:val="00A505C3"/>
    <w:rsid w:val="00A50760"/>
    <w:rsid w:val="00A50CFD"/>
    <w:rsid w:val="00A5395A"/>
    <w:rsid w:val="00A53C87"/>
    <w:rsid w:val="00A553F3"/>
    <w:rsid w:val="00A60EF1"/>
    <w:rsid w:val="00A64F70"/>
    <w:rsid w:val="00A65540"/>
    <w:rsid w:val="00A675A9"/>
    <w:rsid w:val="00A70045"/>
    <w:rsid w:val="00A7217F"/>
    <w:rsid w:val="00A72C99"/>
    <w:rsid w:val="00A74019"/>
    <w:rsid w:val="00A748E5"/>
    <w:rsid w:val="00A74C74"/>
    <w:rsid w:val="00A760D4"/>
    <w:rsid w:val="00A7636D"/>
    <w:rsid w:val="00A76759"/>
    <w:rsid w:val="00A77544"/>
    <w:rsid w:val="00A77F2D"/>
    <w:rsid w:val="00A805E7"/>
    <w:rsid w:val="00A809DF"/>
    <w:rsid w:val="00A8102C"/>
    <w:rsid w:val="00A812F7"/>
    <w:rsid w:val="00A8154D"/>
    <w:rsid w:val="00A832AA"/>
    <w:rsid w:val="00A86B10"/>
    <w:rsid w:val="00A910D5"/>
    <w:rsid w:val="00A949B4"/>
    <w:rsid w:val="00A94AB6"/>
    <w:rsid w:val="00A94C04"/>
    <w:rsid w:val="00A94F82"/>
    <w:rsid w:val="00A9538C"/>
    <w:rsid w:val="00A961CA"/>
    <w:rsid w:val="00A973AE"/>
    <w:rsid w:val="00AA0095"/>
    <w:rsid w:val="00AA20DE"/>
    <w:rsid w:val="00AA392D"/>
    <w:rsid w:val="00AA41A9"/>
    <w:rsid w:val="00AA59C0"/>
    <w:rsid w:val="00AA5C6C"/>
    <w:rsid w:val="00AA6D55"/>
    <w:rsid w:val="00AA7565"/>
    <w:rsid w:val="00AB015B"/>
    <w:rsid w:val="00AB0C1C"/>
    <w:rsid w:val="00AB0C45"/>
    <w:rsid w:val="00AB2815"/>
    <w:rsid w:val="00AB3AFC"/>
    <w:rsid w:val="00AB3E3F"/>
    <w:rsid w:val="00AB444E"/>
    <w:rsid w:val="00AB4589"/>
    <w:rsid w:val="00AB4E2B"/>
    <w:rsid w:val="00AB5288"/>
    <w:rsid w:val="00AB7148"/>
    <w:rsid w:val="00AB7B41"/>
    <w:rsid w:val="00AC06C6"/>
    <w:rsid w:val="00AC1AA5"/>
    <w:rsid w:val="00AC1AC4"/>
    <w:rsid w:val="00AC2687"/>
    <w:rsid w:val="00AC403B"/>
    <w:rsid w:val="00AC515A"/>
    <w:rsid w:val="00AC51AD"/>
    <w:rsid w:val="00AC58B7"/>
    <w:rsid w:val="00AC5BAB"/>
    <w:rsid w:val="00AC5CA1"/>
    <w:rsid w:val="00AD08A2"/>
    <w:rsid w:val="00AD2A6E"/>
    <w:rsid w:val="00AD38E5"/>
    <w:rsid w:val="00AD396F"/>
    <w:rsid w:val="00AD3E45"/>
    <w:rsid w:val="00AD48F5"/>
    <w:rsid w:val="00AD6681"/>
    <w:rsid w:val="00AE06AA"/>
    <w:rsid w:val="00AE08E8"/>
    <w:rsid w:val="00AE09FF"/>
    <w:rsid w:val="00AE18C3"/>
    <w:rsid w:val="00AE411B"/>
    <w:rsid w:val="00AE4353"/>
    <w:rsid w:val="00AE4604"/>
    <w:rsid w:val="00AE54CD"/>
    <w:rsid w:val="00AE5AC7"/>
    <w:rsid w:val="00AE68B5"/>
    <w:rsid w:val="00AE7521"/>
    <w:rsid w:val="00AF33A6"/>
    <w:rsid w:val="00AF3695"/>
    <w:rsid w:val="00AF4045"/>
    <w:rsid w:val="00AF4168"/>
    <w:rsid w:val="00AF4275"/>
    <w:rsid w:val="00AF42A5"/>
    <w:rsid w:val="00AF4FCE"/>
    <w:rsid w:val="00AF5A45"/>
    <w:rsid w:val="00AF6EE1"/>
    <w:rsid w:val="00B005FA"/>
    <w:rsid w:val="00B00DF5"/>
    <w:rsid w:val="00B0427B"/>
    <w:rsid w:val="00B04846"/>
    <w:rsid w:val="00B07C98"/>
    <w:rsid w:val="00B105DE"/>
    <w:rsid w:val="00B10718"/>
    <w:rsid w:val="00B11E1B"/>
    <w:rsid w:val="00B126CE"/>
    <w:rsid w:val="00B12FC1"/>
    <w:rsid w:val="00B1553A"/>
    <w:rsid w:val="00B167EB"/>
    <w:rsid w:val="00B20654"/>
    <w:rsid w:val="00B236E2"/>
    <w:rsid w:val="00B23C8F"/>
    <w:rsid w:val="00B23D2C"/>
    <w:rsid w:val="00B2615D"/>
    <w:rsid w:val="00B26322"/>
    <w:rsid w:val="00B26673"/>
    <w:rsid w:val="00B2757B"/>
    <w:rsid w:val="00B30069"/>
    <w:rsid w:val="00B30734"/>
    <w:rsid w:val="00B31C78"/>
    <w:rsid w:val="00B31DB2"/>
    <w:rsid w:val="00B32DE5"/>
    <w:rsid w:val="00B339AE"/>
    <w:rsid w:val="00B34A4B"/>
    <w:rsid w:val="00B356D8"/>
    <w:rsid w:val="00B41224"/>
    <w:rsid w:val="00B41C63"/>
    <w:rsid w:val="00B43E2E"/>
    <w:rsid w:val="00B44D11"/>
    <w:rsid w:val="00B45531"/>
    <w:rsid w:val="00B45A52"/>
    <w:rsid w:val="00B45B58"/>
    <w:rsid w:val="00B46696"/>
    <w:rsid w:val="00B51D94"/>
    <w:rsid w:val="00B521A3"/>
    <w:rsid w:val="00B52DC4"/>
    <w:rsid w:val="00B54EEE"/>
    <w:rsid w:val="00B55689"/>
    <w:rsid w:val="00B55EE3"/>
    <w:rsid w:val="00B5619C"/>
    <w:rsid w:val="00B56C88"/>
    <w:rsid w:val="00B5716E"/>
    <w:rsid w:val="00B57438"/>
    <w:rsid w:val="00B60188"/>
    <w:rsid w:val="00B60387"/>
    <w:rsid w:val="00B60A3F"/>
    <w:rsid w:val="00B60F66"/>
    <w:rsid w:val="00B617E6"/>
    <w:rsid w:val="00B62AC7"/>
    <w:rsid w:val="00B64F69"/>
    <w:rsid w:val="00B670C4"/>
    <w:rsid w:val="00B70749"/>
    <w:rsid w:val="00B712F3"/>
    <w:rsid w:val="00B71763"/>
    <w:rsid w:val="00B719B0"/>
    <w:rsid w:val="00B71E1D"/>
    <w:rsid w:val="00B72495"/>
    <w:rsid w:val="00B727EE"/>
    <w:rsid w:val="00B74127"/>
    <w:rsid w:val="00B744A5"/>
    <w:rsid w:val="00B75117"/>
    <w:rsid w:val="00B75748"/>
    <w:rsid w:val="00B76219"/>
    <w:rsid w:val="00B77246"/>
    <w:rsid w:val="00B77D3D"/>
    <w:rsid w:val="00B80BDA"/>
    <w:rsid w:val="00B82045"/>
    <w:rsid w:val="00B822A3"/>
    <w:rsid w:val="00B84B77"/>
    <w:rsid w:val="00B8599C"/>
    <w:rsid w:val="00B85DFF"/>
    <w:rsid w:val="00B862D3"/>
    <w:rsid w:val="00B8632D"/>
    <w:rsid w:val="00B915F3"/>
    <w:rsid w:val="00B92C07"/>
    <w:rsid w:val="00B92EBB"/>
    <w:rsid w:val="00B93CE4"/>
    <w:rsid w:val="00B94155"/>
    <w:rsid w:val="00B945D7"/>
    <w:rsid w:val="00B94634"/>
    <w:rsid w:val="00B94CC2"/>
    <w:rsid w:val="00B9529D"/>
    <w:rsid w:val="00B975B4"/>
    <w:rsid w:val="00B97A2D"/>
    <w:rsid w:val="00B97AE2"/>
    <w:rsid w:val="00BA194D"/>
    <w:rsid w:val="00BA275B"/>
    <w:rsid w:val="00BA437E"/>
    <w:rsid w:val="00BB05DA"/>
    <w:rsid w:val="00BB1B5E"/>
    <w:rsid w:val="00BB1BB8"/>
    <w:rsid w:val="00BB257C"/>
    <w:rsid w:val="00BB40A9"/>
    <w:rsid w:val="00BB608E"/>
    <w:rsid w:val="00BB730A"/>
    <w:rsid w:val="00BC1575"/>
    <w:rsid w:val="00BC2E93"/>
    <w:rsid w:val="00BC481D"/>
    <w:rsid w:val="00BC5EE7"/>
    <w:rsid w:val="00BC611F"/>
    <w:rsid w:val="00BC6615"/>
    <w:rsid w:val="00BC7134"/>
    <w:rsid w:val="00BD0594"/>
    <w:rsid w:val="00BD05CA"/>
    <w:rsid w:val="00BD087F"/>
    <w:rsid w:val="00BD09A0"/>
    <w:rsid w:val="00BD25B7"/>
    <w:rsid w:val="00BD3EF3"/>
    <w:rsid w:val="00BD512D"/>
    <w:rsid w:val="00BD56F4"/>
    <w:rsid w:val="00BD5E45"/>
    <w:rsid w:val="00BD7FF2"/>
    <w:rsid w:val="00BE0080"/>
    <w:rsid w:val="00BE04C5"/>
    <w:rsid w:val="00BE1C9C"/>
    <w:rsid w:val="00BE3E4E"/>
    <w:rsid w:val="00BE452D"/>
    <w:rsid w:val="00BE568D"/>
    <w:rsid w:val="00BE56FF"/>
    <w:rsid w:val="00BE6191"/>
    <w:rsid w:val="00BE6962"/>
    <w:rsid w:val="00BE7275"/>
    <w:rsid w:val="00BE74AC"/>
    <w:rsid w:val="00BF1058"/>
    <w:rsid w:val="00BF3990"/>
    <w:rsid w:val="00BF68F0"/>
    <w:rsid w:val="00BF6F2B"/>
    <w:rsid w:val="00BF7CCE"/>
    <w:rsid w:val="00C00670"/>
    <w:rsid w:val="00C01EE4"/>
    <w:rsid w:val="00C02370"/>
    <w:rsid w:val="00C037E4"/>
    <w:rsid w:val="00C0410B"/>
    <w:rsid w:val="00C05876"/>
    <w:rsid w:val="00C072E4"/>
    <w:rsid w:val="00C07654"/>
    <w:rsid w:val="00C07C83"/>
    <w:rsid w:val="00C114A2"/>
    <w:rsid w:val="00C1335A"/>
    <w:rsid w:val="00C13868"/>
    <w:rsid w:val="00C15B97"/>
    <w:rsid w:val="00C16FE9"/>
    <w:rsid w:val="00C1703D"/>
    <w:rsid w:val="00C203C3"/>
    <w:rsid w:val="00C20CF4"/>
    <w:rsid w:val="00C22053"/>
    <w:rsid w:val="00C2300C"/>
    <w:rsid w:val="00C24343"/>
    <w:rsid w:val="00C250B1"/>
    <w:rsid w:val="00C26A71"/>
    <w:rsid w:val="00C274B4"/>
    <w:rsid w:val="00C3133A"/>
    <w:rsid w:val="00C34A68"/>
    <w:rsid w:val="00C36DD3"/>
    <w:rsid w:val="00C3789C"/>
    <w:rsid w:val="00C37B79"/>
    <w:rsid w:val="00C37E96"/>
    <w:rsid w:val="00C40420"/>
    <w:rsid w:val="00C410BA"/>
    <w:rsid w:val="00C414CC"/>
    <w:rsid w:val="00C419EA"/>
    <w:rsid w:val="00C41A67"/>
    <w:rsid w:val="00C41BAF"/>
    <w:rsid w:val="00C42FC8"/>
    <w:rsid w:val="00C43CB6"/>
    <w:rsid w:val="00C45046"/>
    <w:rsid w:val="00C450AB"/>
    <w:rsid w:val="00C45594"/>
    <w:rsid w:val="00C471E1"/>
    <w:rsid w:val="00C47FA5"/>
    <w:rsid w:val="00C513B1"/>
    <w:rsid w:val="00C51D8A"/>
    <w:rsid w:val="00C51E95"/>
    <w:rsid w:val="00C52A57"/>
    <w:rsid w:val="00C538BF"/>
    <w:rsid w:val="00C53D36"/>
    <w:rsid w:val="00C53E46"/>
    <w:rsid w:val="00C544F1"/>
    <w:rsid w:val="00C5461F"/>
    <w:rsid w:val="00C54759"/>
    <w:rsid w:val="00C55B17"/>
    <w:rsid w:val="00C6188C"/>
    <w:rsid w:val="00C628BA"/>
    <w:rsid w:val="00C62A70"/>
    <w:rsid w:val="00C65739"/>
    <w:rsid w:val="00C66443"/>
    <w:rsid w:val="00C665E5"/>
    <w:rsid w:val="00C66BB3"/>
    <w:rsid w:val="00C67703"/>
    <w:rsid w:val="00C677C0"/>
    <w:rsid w:val="00C70FEC"/>
    <w:rsid w:val="00C725BB"/>
    <w:rsid w:val="00C737B2"/>
    <w:rsid w:val="00C737D4"/>
    <w:rsid w:val="00C74FA8"/>
    <w:rsid w:val="00C77D30"/>
    <w:rsid w:val="00C80EFB"/>
    <w:rsid w:val="00C844AB"/>
    <w:rsid w:val="00C85363"/>
    <w:rsid w:val="00C856FD"/>
    <w:rsid w:val="00C85D63"/>
    <w:rsid w:val="00C8611D"/>
    <w:rsid w:val="00C863F9"/>
    <w:rsid w:val="00C8738D"/>
    <w:rsid w:val="00C87EA0"/>
    <w:rsid w:val="00C90622"/>
    <w:rsid w:val="00C91587"/>
    <w:rsid w:val="00C9320A"/>
    <w:rsid w:val="00C933FD"/>
    <w:rsid w:val="00C93771"/>
    <w:rsid w:val="00C96390"/>
    <w:rsid w:val="00CA11FA"/>
    <w:rsid w:val="00CA128A"/>
    <w:rsid w:val="00CA284B"/>
    <w:rsid w:val="00CA3A60"/>
    <w:rsid w:val="00CB4B9B"/>
    <w:rsid w:val="00CB5129"/>
    <w:rsid w:val="00CB636A"/>
    <w:rsid w:val="00CB7AB4"/>
    <w:rsid w:val="00CC1C52"/>
    <w:rsid w:val="00CC3144"/>
    <w:rsid w:val="00CC39B8"/>
    <w:rsid w:val="00CC52CF"/>
    <w:rsid w:val="00CC5351"/>
    <w:rsid w:val="00CC5FC5"/>
    <w:rsid w:val="00CC69BB"/>
    <w:rsid w:val="00CC6CB8"/>
    <w:rsid w:val="00CC72D9"/>
    <w:rsid w:val="00CC7829"/>
    <w:rsid w:val="00CD0535"/>
    <w:rsid w:val="00CD0D03"/>
    <w:rsid w:val="00CD26CC"/>
    <w:rsid w:val="00CD4E7E"/>
    <w:rsid w:val="00CD5CB7"/>
    <w:rsid w:val="00CD6709"/>
    <w:rsid w:val="00CD73C9"/>
    <w:rsid w:val="00CD7647"/>
    <w:rsid w:val="00CD7812"/>
    <w:rsid w:val="00CD7BD1"/>
    <w:rsid w:val="00CD7C3D"/>
    <w:rsid w:val="00CE0817"/>
    <w:rsid w:val="00CE090F"/>
    <w:rsid w:val="00CE110E"/>
    <w:rsid w:val="00CE338B"/>
    <w:rsid w:val="00CE5A0D"/>
    <w:rsid w:val="00CE6705"/>
    <w:rsid w:val="00CE6BC5"/>
    <w:rsid w:val="00CF1D64"/>
    <w:rsid w:val="00CF2382"/>
    <w:rsid w:val="00CF24B8"/>
    <w:rsid w:val="00CF2C8E"/>
    <w:rsid w:val="00CF3098"/>
    <w:rsid w:val="00CF3852"/>
    <w:rsid w:val="00CF4C1C"/>
    <w:rsid w:val="00CF4FBF"/>
    <w:rsid w:val="00CF5F36"/>
    <w:rsid w:val="00CF62D0"/>
    <w:rsid w:val="00CF6400"/>
    <w:rsid w:val="00CF64A3"/>
    <w:rsid w:val="00CF712F"/>
    <w:rsid w:val="00D00111"/>
    <w:rsid w:val="00D00F1A"/>
    <w:rsid w:val="00D03A24"/>
    <w:rsid w:val="00D045F2"/>
    <w:rsid w:val="00D04987"/>
    <w:rsid w:val="00D05050"/>
    <w:rsid w:val="00D05898"/>
    <w:rsid w:val="00D05FA7"/>
    <w:rsid w:val="00D07414"/>
    <w:rsid w:val="00D075A5"/>
    <w:rsid w:val="00D11BF5"/>
    <w:rsid w:val="00D12483"/>
    <w:rsid w:val="00D12C12"/>
    <w:rsid w:val="00D12CFA"/>
    <w:rsid w:val="00D13EDB"/>
    <w:rsid w:val="00D14760"/>
    <w:rsid w:val="00D148A2"/>
    <w:rsid w:val="00D14EA1"/>
    <w:rsid w:val="00D150BF"/>
    <w:rsid w:val="00D15F50"/>
    <w:rsid w:val="00D16B24"/>
    <w:rsid w:val="00D170B8"/>
    <w:rsid w:val="00D178E5"/>
    <w:rsid w:val="00D17C2F"/>
    <w:rsid w:val="00D21680"/>
    <w:rsid w:val="00D24F7A"/>
    <w:rsid w:val="00D25659"/>
    <w:rsid w:val="00D27E79"/>
    <w:rsid w:val="00D305A1"/>
    <w:rsid w:val="00D30F64"/>
    <w:rsid w:val="00D3610B"/>
    <w:rsid w:val="00D36D61"/>
    <w:rsid w:val="00D3743B"/>
    <w:rsid w:val="00D37B29"/>
    <w:rsid w:val="00D403D3"/>
    <w:rsid w:val="00D43607"/>
    <w:rsid w:val="00D449F5"/>
    <w:rsid w:val="00D4582F"/>
    <w:rsid w:val="00D46B3C"/>
    <w:rsid w:val="00D4718C"/>
    <w:rsid w:val="00D47C2B"/>
    <w:rsid w:val="00D47DAB"/>
    <w:rsid w:val="00D5206A"/>
    <w:rsid w:val="00D537AA"/>
    <w:rsid w:val="00D54140"/>
    <w:rsid w:val="00D551E1"/>
    <w:rsid w:val="00D557E6"/>
    <w:rsid w:val="00D56820"/>
    <w:rsid w:val="00D608A2"/>
    <w:rsid w:val="00D626E3"/>
    <w:rsid w:val="00D66B82"/>
    <w:rsid w:val="00D670D7"/>
    <w:rsid w:val="00D67B7A"/>
    <w:rsid w:val="00D67CAC"/>
    <w:rsid w:val="00D70B9C"/>
    <w:rsid w:val="00D7181C"/>
    <w:rsid w:val="00D71A2B"/>
    <w:rsid w:val="00D72435"/>
    <w:rsid w:val="00D727EC"/>
    <w:rsid w:val="00D74790"/>
    <w:rsid w:val="00D766B3"/>
    <w:rsid w:val="00D768E4"/>
    <w:rsid w:val="00D76C81"/>
    <w:rsid w:val="00D770D0"/>
    <w:rsid w:val="00D773AA"/>
    <w:rsid w:val="00D779CB"/>
    <w:rsid w:val="00D77A9B"/>
    <w:rsid w:val="00D77EF5"/>
    <w:rsid w:val="00D80FA1"/>
    <w:rsid w:val="00D82043"/>
    <w:rsid w:val="00D828A5"/>
    <w:rsid w:val="00D82F76"/>
    <w:rsid w:val="00D83BDA"/>
    <w:rsid w:val="00D83D32"/>
    <w:rsid w:val="00D85F03"/>
    <w:rsid w:val="00D86D40"/>
    <w:rsid w:val="00D872F2"/>
    <w:rsid w:val="00D87AA1"/>
    <w:rsid w:val="00D87B38"/>
    <w:rsid w:val="00D900B1"/>
    <w:rsid w:val="00D9167D"/>
    <w:rsid w:val="00D921B9"/>
    <w:rsid w:val="00D936F1"/>
    <w:rsid w:val="00D94001"/>
    <w:rsid w:val="00D953D4"/>
    <w:rsid w:val="00D95963"/>
    <w:rsid w:val="00D95E8A"/>
    <w:rsid w:val="00D97B27"/>
    <w:rsid w:val="00DA04E7"/>
    <w:rsid w:val="00DA0859"/>
    <w:rsid w:val="00DA0AC7"/>
    <w:rsid w:val="00DA1EBB"/>
    <w:rsid w:val="00DA316C"/>
    <w:rsid w:val="00DA5378"/>
    <w:rsid w:val="00DA53D5"/>
    <w:rsid w:val="00DB06C5"/>
    <w:rsid w:val="00DB0F3F"/>
    <w:rsid w:val="00DB1CD0"/>
    <w:rsid w:val="00DB3B37"/>
    <w:rsid w:val="00DB406D"/>
    <w:rsid w:val="00DB443B"/>
    <w:rsid w:val="00DB4DEB"/>
    <w:rsid w:val="00DB58C9"/>
    <w:rsid w:val="00DB6455"/>
    <w:rsid w:val="00DB7F5B"/>
    <w:rsid w:val="00DC0617"/>
    <w:rsid w:val="00DC0806"/>
    <w:rsid w:val="00DC210E"/>
    <w:rsid w:val="00DC338A"/>
    <w:rsid w:val="00DC33B3"/>
    <w:rsid w:val="00DC4403"/>
    <w:rsid w:val="00DC6368"/>
    <w:rsid w:val="00DC6504"/>
    <w:rsid w:val="00DD0974"/>
    <w:rsid w:val="00DD0B6C"/>
    <w:rsid w:val="00DD0D14"/>
    <w:rsid w:val="00DD11CC"/>
    <w:rsid w:val="00DD4380"/>
    <w:rsid w:val="00DD4DAE"/>
    <w:rsid w:val="00DD504E"/>
    <w:rsid w:val="00DD531F"/>
    <w:rsid w:val="00DD5D78"/>
    <w:rsid w:val="00DD673D"/>
    <w:rsid w:val="00DD7D68"/>
    <w:rsid w:val="00DE3458"/>
    <w:rsid w:val="00DE4DD1"/>
    <w:rsid w:val="00DE7985"/>
    <w:rsid w:val="00DF0C47"/>
    <w:rsid w:val="00DF0DC1"/>
    <w:rsid w:val="00DF507B"/>
    <w:rsid w:val="00DF5A5B"/>
    <w:rsid w:val="00DF5BD3"/>
    <w:rsid w:val="00DF5C5D"/>
    <w:rsid w:val="00DF7B78"/>
    <w:rsid w:val="00E00764"/>
    <w:rsid w:val="00E02FA1"/>
    <w:rsid w:val="00E05976"/>
    <w:rsid w:val="00E060B0"/>
    <w:rsid w:val="00E06443"/>
    <w:rsid w:val="00E10BE9"/>
    <w:rsid w:val="00E12CAC"/>
    <w:rsid w:val="00E16CFE"/>
    <w:rsid w:val="00E16D01"/>
    <w:rsid w:val="00E172D3"/>
    <w:rsid w:val="00E202FC"/>
    <w:rsid w:val="00E22BAC"/>
    <w:rsid w:val="00E246E1"/>
    <w:rsid w:val="00E2490B"/>
    <w:rsid w:val="00E251D6"/>
    <w:rsid w:val="00E256C6"/>
    <w:rsid w:val="00E2648E"/>
    <w:rsid w:val="00E271A2"/>
    <w:rsid w:val="00E276E2"/>
    <w:rsid w:val="00E32019"/>
    <w:rsid w:val="00E32308"/>
    <w:rsid w:val="00E33DB2"/>
    <w:rsid w:val="00E340A3"/>
    <w:rsid w:val="00E35159"/>
    <w:rsid w:val="00E37530"/>
    <w:rsid w:val="00E402AC"/>
    <w:rsid w:val="00E40657"/>
    <w:rsid w:val="00E417E6"/>
    <w:rsid w:val="00E42901"/>
    <w:rsid w:val="00E4390B"/>
    <w:rsid w:val="00E4502A"/>
    <w:rsid w:val="00E51310"/>
    <w:rsid w:val="00E529D8"/>
    <w:rsid w:val="00E52CCC"/>
    <w:rsid w:val="00E540AF"/>
    <w:rsid w:val="00E550A7"/>
    <w:rsid w:val="00E5555F"/>
    <w:rsid w:val="00E55DF0"/>
    <w:rsid w:val="00E6022D"/>
    <w:rsid w:val="00E615E9"/>
    <w:rsid w:val="00E64279"/>
    <w:rsid w:val="00E64973"/>
    <w:rsid w:val="00E6705A"/>
    <w:rsid w:val="00E702CE"/>
    <w:rsid w:val="00E70879"/>
    <w:rsid w:val="00E70E52"/>
    <w:rsid w:val="00E7166C"/>
    <w:rsid w:val="00E73D00"/>
    <w:rsid w:val="00E73EA7"/>
    <w:rsid w:val="00E73F08"/>
    <w:rsid w:val="00E75407"/>
    <w:rsid w:val="00E757BB"/>
    <w:rsid w:val="00E759C7"/>
    <w:rsid w:val="00E75C57"/>
    <w:rsid w:val="00E75D3F"/>
    <w:rsid w:val="00E77115"/>
    <w:rsid w:val="00E77E74"/>
    <w:rsid w:val="00E81751"/>
    <w:rsid w:val="00E825F2"/>
    <w:rsid w:val="00E82F67"/>
    <w:rsid w:val="00E83571"/>
    <w:rsid w:val="00E83599"/>
    <w:rsid w:val="00E8376C"/>
    <w:rsid w:val="00E83AC6"/>
    <w:rsid w:val="00E84311"/>
    <w:rsid w:val="00E847BE"/>
    <w:rsid w:val="00E86067"/>
    <w:rsid w:val="00E864B0"/>
    <w:rsid w:val="00E86F71"/>
    <w:rsid w:val="00E87C6D"/>
    <w:rsid w:val="00E87EF9"/>
    <w:rsid w:val="00E92906"/>
    <w:rsid w:val="00E92C8C"/>
    <w:rsid w:val="00E9318D"/>
    <w:rsid w:val="00E9319A"/>
    <w:rsid w:val="00E93DEA"/>
    <w:rsid w:val="00E943F7"/>
    <w:rsid w:val="00E94AD4"/>
    <w:rsid w:val="00E95652"/>
    <w:rsid w:val="00E968E7"/>
    <w:rsid w:val="00E96905"/>
    <w:rsid w:val="00E9723D"/>
    <w:rsid w:val="00EA0CAA"/>
    <w:rsid w:val="00EA1632"/>
    <w:rsid w:val="00EA1A95"/>
    <w:rsid w:val="00EA32E4"/>
    <w:rsid w:val="00EA3EAF"/>
    <w:rsid w:val="00EA55DC"/>
    <w:rsid w:val="00EA68EA"/>
    <w:rsid w:val="00EA7B8B"/>
    <w:rsid w:val="00EB0B18"/>
    <w:rsid w:val="00EB4246"/>
    <w:rsid w:val="00EB4652"/>
    <w:rsid w:val="00EB4F01"/>
    <w:rsid w:val="00EB53F9"/>
    <w:rsid w:val="00EB5DBD"/>
    <w:rsid w:val="00EB6A95"/>
    <w:rsid w:val="00EB7052"/>
    <w:rsid w:val="00EB7741"/>
    <w:rsid w:val="00EC01C0"/>
    <w:rsid w:val="00EC0B37"/>
    <w:rsid w:val="00EC122D"/>
    <w:rsid w:val="00EC1EC7"/>
    <w:rsid w:val="00EC2B00"/>
    <w:rsid w:val="00EC5768"/>
    <w:rsid w:val="00EC5BFC"/>
    <w:rsid w:val="00EC5F5C"/>
    <w:rsid w:val="00EC65A8"/>
    <w:rsid w:val="00EC7794"/>
    <w:rsid w:val="00ED2833"/>
    <w:rsid w:val="00ED2D36"/>
    <w:rsid w:val="00ED52C4"/>
    <w:rsid w:val="00ED671E"/>
    <w:rsid w:val="00ED6DF3"/>
    <w:rsid w:val="00ED7057"/>
    <w:rsid w:val="00ED7C2E"/>
    <w:rsid w:val="00EE0041"/>
    <w:rsid w:val="00EE013B"/>
    <w:rsid w:val="00EE2773"/>
    <w:rsid w:val="00EE299C"/>
    <w:rsid w:val="00EE2D1F"/>
    <w:rsid w:val="00EE41BD"/>
    <w:rsid w:val="00EE55C6"/>
    <w:rsid w:val="00EE60E0"/>
    <w:rsid w:val="00EF0464"/>
    <w:rsid w:val="00EF1086"/>
    <w:rsid w:val="00EF1A13"/>
    <w:rsid w:val="00EF5677"/>
    <w:rsid w:val="00EF56E7"/>
    <w:rsid w:val="00EF580F"/>
    <w:rsid w:val="00EF6AEE"/>
    <w:rsid w:val="00EF6F6E"/>
    <w:rsid w:val="00EF77DF"/>
    <w:rsid w:val="00F019DB"/>
    <w:rsid w:val="00F027A4"/>
    <w:rsid w:val="00F02A93"/>
    <w:rsid w:val="00F02F72"/>
    <w:rsid w:val="00F032B1"/>
    <w:rsid w:val="00F03940"/>
    <w:rsid w:val="00F06BC9"/>
    <w:rsid w:val="00F21007"/>
    <w:rsid w:val="00F216DC"/>
    <w:rsid w:val="00F22036"/>
    <w:rsid w:val="00F230C2"/>
    <w:rsid w:val="00F2454F"/>
    <w:rsid w:val="00F246C6"/>
    <w:rsid w:val="00F25566"/>
    <w:rsid w:val="00F2587B"/>
    <w:rsid w:val="00F31052"/>
    <w:rsid w:val="00F3232E"/>
    <w:rsid w:val="00F32F44"/>
    <w:rsid w:val="00F3520C"/>
    <w:rsid w:val="00F37889"/>
    <w:rsid w:val="00F405F6"/>
    <w:rsid w:val="00F414E4"/>
    <w:rsid w:val="00F426D9"/>
    <w:rsid w:val="00F4286A"/>
    <w:rsid w:val="00F441AF"/>
    <w:rsid w:val="00F44361"/>
    <w:rsid w:val="00F4470F"/>
    <w:rsid w:val="00F44BCF"/>
    <w:rsid w:val="00F46FA6"/>
    <w:rsid w:val="00F502CE"/>
    <w:rsid w:val="00F50B53"/>
    <w:rsid w:val="00F50EF9"/>
    <w:rsid w:val="00F539BA"/>
    <w:rsid w:val="00F5442A"/>
    <w:rsid w:val="00F55902"/>
    <w:rsid w:val="00F60842"/>
    <w:rsid w:val="00F60C2F"/>
    <w:rsid w:val="00F614C0"/>
    <w:rsid w:val="00F61595"/>
    <w:rsid w:val="00F61A8E"/>
    <w:rsid w:val="00F61E02"/>
    <w:rsid w:val="00F63766"/>
    <w:rsid w:val="00F63D78"/>
    <w:rsid w:val="00F64EEE"/>
    <w:rsid w:val="00F64FD6"/>
    <w:rsid w:val="00F669AD"/>
    <w:rsid w:val="00F714B0"/>
    <w:rsid w:val="00F71677"/>
    <w:rsid w:val="00F718F8"/>
    <w:rsid w:val="00F7214B"/>
    <w:rsid w:val="00F74949"/>
    <w:rsid w:val="00F7621F"/>
    <w:rsid w:val="00F770BC"/>
    <w:rsid w:val="00F774FA"/>
    <w:rsid w:val="00F77CBD"/>
    <w:rsid w:val="00F80577"/>
    <w:rsid w:val="00F811DA"/>
    <w:rsid w:val="00F82A73"/>
    <w:rsid w:val="00F834D3"/>
    <w:rsid w:val="00F84E85"/>
    <w:rsid w:val="00F85F9F"/>
    <w:rsid w:val="00F861FE"/>
    <w:rsid w:val="00F8767A"/>
    <w:rsid w:val="00F87A2F"/>
    <w:rsid w:val="00F9054C"/>
    <w:rsid w:val="00F90C91"/>
    <w:rsid w:val="00F90CA5"/>
    <w:rsid w:val="00F912DB"/>
    <w:rsid w:val="00F91988"/>
    <w:rsid w:val="00F936C2"/>
    <w:rsid w:val="00F94A35"/>
    <w:rsid w:val="00F94AB5"/>
    <w:rsid w:val="00F94F66"/>
    <w:rsid w:val="00F971D3"/>
    <w:rsid w:val="00F97A34"/>
    <w:rsid w:val="00F97A3D"/>
    <w:rsid w:val="00FA0D44"/>
    <w:rsid w:val="00FA14BE"/>
    <w:rsid w:val="00FA1621"/>
    <w:rsid w:val="00FA3203"/>
    <w:rsid w:val="00FA5D0E"/>
    <w:rsid w:val="00FA5F1E"/>
    <w:rsid w:val="00FA6355"/>
    <w:rsid w:val="00FB01E0"/>
    <w:rsid w:val="00FB1C84"/>
    <w:rsid w:val="00FB2B7A"/>
    <w:rsid w:val="00FB2D80"/>
    <w:rsid w:val="00FB35BC"/>
    <w:rsid w:val="00FB4123"/>
    <w:rsid w:val="00FB4446"/>
    <w:rsid w:val="00FB51DC"/>
    <w:rsid w:val="00FB6953"/>
    <w:rsid w:val="00FB6A33"/>
    <w:rsid w:val="00FB7ABF"/>
    <w:rsid w:val="00FC08AE"/>
    <w:rsid w:val="00FC2A93"/>
    <w:rsid w:val="00FC3204"/>
    <w:rsid w:val="00FC35C8"/>
    <w:rsid w:val="00FC402A"/>
    <w:rsid w:val="00FC40AA"/>
    <w:rsid w:val="00FC4FAC"/>
    <w:rsid w:val="00FD0E76"/>
    <w:rsid w:val="00FD1338"/>
    <w:rsid w:val="00FD28D1"/>
    <w:rsid w:val="00FD32B6"/>
    <w:rsid w:val="00FD336B"/>
    <w:rsid w:val="00FD5883"/>
    <w:rsid w:val="00FD6BF3"/>
    <w:rsid w:val="00FE0105"/>
    <w:rsid w:val="00FE03CC"/>
    <w:rsid w:val="00FE143A"/>
    <w:rsid w:val="00FE1692"/>
    <w:rsid w:val="00FE2293"/>
    <w:rsid w:val="00FE3865"/>
    <w:rsid w:val="00FE5A45"/>
    <w:rsid w:val="00FF0B64"/>
    <w:rsid w:val="00FF0C09"/>
    <w:rsid w:val="00FF0D70"/>
    <w:rsid w:val="00FF313D"/>
    <w:rsid w:val="00FF4DBB"/>
    <w:rsid w:val="00FF51D0"/>
    <w:rsid w:val="00FF5A7C"/>
    <w:rsid w:val="00FF5C54"/>
    <w:rsid w:val="00FF6545"/>
    <w:rsid w:val="00FF6A5D"/>
    <w:rsid w:val="00F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00FBF7CD"/>
  <w15:docId w15:val="{063A7028-5183-4BB4-AFD8-66E770E5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otus"/>
        <w:sz w:val="22"/>
        <w:szCs w:val="2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E67"/>
    <w:pPr>
      <w:bidi/>
      <w:spacing w:after="120" w:line="264" w:lineRule="auto"/>
      <w:jc w:val="both"/>
    </w:pPr>
    <w:rPr>
      <w:rFonts w:asciiTheme="minorHAnsi" w:eastAsia="Times New Roman" w:hAnsiTheme="minorHAnsi" w:cstheme="minorBidi"/>
      <w:noProof/>
      <w:color w:val="262626" w:themeColor="text1" w:themeTint="D9"/>
      <w:sz w:val="23"/>
      <w:szCs w:val="27"/>
      <w:lang w:bidi="fa-IR"/>
    </w:rPr>
  </w:style>
  <w:style w:type="paragraph" w:styleId="Heading1">
    <w:name w:val="heading 1"/>
    <w:aliases w:val="عنوان سطح یک"/>
    <w:basedOn w:val="Normal"/>
    <w:next w:val="Normal"/>
    <w:link w:val="Heading1Char"/>
    <w:autoRedefine/>
    <w:uiPriority w:val="9"/>
    <w:qFormat/>
    <w:rsid w:val="006F68F1"/>
    <w:pPr>
      <w:keepNext/>
      <w:numPr>
        <w:numId w:val="13"/>
      </w:numPr>
      <w:spacing w:before="240" w:after="360"/>
      <w:outlineLvl w:val="0"/>
    </w:pPr>
    <w:rPr>
      <w:rFonts w:asciiTheme="minorBidi" w:hAnsiTheme="minorBidi" w:cstheme="majorBidi"/>
      <w:b/>
      <w:bCs/>
      <w:color w:val="215868" w:themeColor="accent5" w:themeShade="80"/>
      <w:kern w:val="32"/>
      <w:sz w:val="36"/>
      <w:szCs w:val="40"/>
    </w:rPr>
  </w:style>
  <w:style w:type="paragraph" w:styleId="Heading2">
    <w:name w:val="heading 2"/>
    <w:aliases w:val="عنوان سطح دو"/>
    <w:basedOn w:val="Normal"/>
    <w:next w:val="Normal"/>
    <w:link w:val="Heading2Char"/>
    <w:uiPriority w:val="9"/>
    <w:qFormat/>
    <w:rsid w:val="00516195"/>
    <w:pPr>
      <w:keepNext/>
      <w:numPr>
        <w:ilvl w:val="1"/>
        <w:numId w:val="13"/>
      </w:numPr>
      <w:spacing w:before="240" w:after="240" w:line="240" w:lineRule="auto"/>
      <w:outlineLvl w:val="1"/>
    </w:pPr>
    <w:rPr>
      <w:rFonts w:asciiTheme="majorHAnsi" w:eastAsia="SimSun" w:hAnsiTheme="majorHAnsi" w:cstheme="majorBidi"/>
      <w:b/>
      <w:bCs/>
      <w:color w:val="984806" w:themeColor="accent6" w:themeShade="80"/>
      <w:sz w:val="28"/>
      <w:szCs w:val="32"/>
    </w:rPr>
  </w:style>
  <w:style w:type="paragraph" w:styleId="Heading3">
    <w:name w:val="heading 3"/>
    <w:aliases w:val="عنوان سطح سه"/>
    <w:basedOn w:val="Normal"/>
    <w:next w:val="Normal"/>
    <w:link w:val="Heading3Char"/>
    <w:uiPriority w:val="9"/>
    <w:qFormat/>
    <w:rsid w:val="00516195"/>
    <w:pPr>
      <w:keepNext/>
      <w:numPr>
        <w:ilvl w:val="2"/>
        <w:numId w:val="13"/>
      </w:numPr>
      <w:tabs>
        <w:tab w:val="left" w:pos="990"/>
      </w:tabs>
      <w:spacing w:before="240" w:line="240" w:lineRule="auto"/>
      <w:jc w:val="left"/>
      <w:outlineLvl w:val="2"/>
    </w:pPr>
    <w:rPr>
      <w:rFonts w:asciiTheme="majorHAnsi" w:hAnsiTheme="majorHAnsi" w:cstheme="majorBidi"/>
      <w:b/>
      <w:bCs/>
      <w:color w:val="31849B" w:themeColor="accent5" w:themeShade="BF"/>
      <w:sz w:val="28"/>
      <w:szCs w:val="28"/>
    </w:rPr>
  </w:style>
  <w:style w:type="paragraph" w:styleId="Heading4">
    <w:name w:val="heading 4"/>
    <w:aliases w:val="عنوان سطح چهار"/>
    <w:basedOn w:val="Normal"/>
    <w:next w:val="Normal"/>
    <w:link w:val="Heading4Char"/>
    <w:uiPriority w:val="9"/>
    <w:qFormat/>
    <w:rsid w:val="00516195"/>
    <w:pPr>
      <w:keepNext/>
      <w:numPr>
        <w:ilvl w:val="3"/>
        <w:numId w:val="13"/>
      </w:numPr>
      <w:spacing w:before="240" w:line="240" w:lineRule="auto"/>
      <w:outlineLvl w:val="3"/>
    </w:pPr>
    <w:rPr>
      <w:rFonts w:asciiTheme="majorHAnsi" w:hAnsiTheme="majorHAnsi" w:cstheme="majorBidi"/>
      <w:b/>
      <w:bCs/>
      <w:color w:val="E36C0A" w:themeColor="accent6" w:themeShade="BF"/>
    </w:rPr>
  </w:style>
  <w:style w:type="paragraph" w:styleId="Heading5">
    <w:name w:val="heading 5"/>
    <w:aliases w:val="عنوان سطح پنج"/>
    <w:basedOn w:val="Normal"/>
    <w:next w:val="Normal"/>
    <w:link w:val="Heading5Char"/>
    <w:uiPriority w:val="9"/>
    <w:qFormat/>
    <w:rsid w:val="005678F0"/>
    <w:pPr>
      <w:keepNext/>
      <w:numPr>
        <w:ilvl w:val="4"/>
        <w:numId w:val="13"/>
      </w:numPr>
      <w:spacing w:before="240" w:after="60"/>
      <w:outlineLvl w:val="4"/>
    </w:pPr>
    <w:rPr>
      <w:rFonts w:asciiTheme="majorHAnsi" w:hAnsiTheme="majorHAnsi" w:cstheme="majorBidi"/>
      <w:b/>
      <w:bCs/>
      <w:color w:val="31849B" w:themeColor="accent5" w:themeShade="BF"/>
      <w:sz w:val="22"/>
      <w:szCs w:val="26"/>
    </w:rPr>
  </w:style>
  <w:style w:type="paragraph" w:styleId="Heading6">
    <w:name w:val="heading 6"/>
    <w:basedOn w:val="Normal"/>
    <w:next w:val="Normal"/>
    <w:uiPriority w:val="9"/>
    <w:qFormat/>
    <w:rsid w:val="005678F0"/>
    <w:pPr>
      <w:keepNext/>
      <w:numPr>
        <w:ilvl w:val="5"/>
        <w:numId w:val="13"/>
      </w:numPr>
      <w:spacing w:before="240" w:after="60"/>
      <w:outlineLvl w:val="5"/>
    </w:pPr>
    <w:rPr>
      <w:rFonts w:asciiTheme="majorHAnsi" w:hAnsiTheme="majorHAnsi" w:cstheme="majorBidi"/>
      <w:b/>
      <w:bCs/>
      <w:color w:val="E36C0A" w:themeColor="accent6" w:themeShade="BF"/>
      <w:szCs w:val="22"/>
    </w:rPr>
  </w:style>
  <w:style w:type="paragraph" w:styleId="Heading7">
    <w:name w:val="heading 7"/>
    <w:basedOn w:val="Normal"/>
    <w:next w:val="Normal"/>
    <w:uiPriority w:val="9"/>
    <w:qFormat/>
    <w:rsid w:val="005678F0"/>
    <w:pPr>
      <w:keepNext/>
      <w:numPr>
        <w:ilvl w:val="6"/>
        <w:numId w:val="13"/>
      </w:numPr>
      <w:spacing w:before="240" w:after="60"/>
      <w:outlineLvl w:val="6"/>
    </w:pPr>
    <w:rPr>
      <w:rFonts w:asciiTheme="majorHAnsi" w:hAnsiTheme="majorHAnsi" w:cstheme="majorBidi"/>
      <w:color w:val="31849B" w:themeColor="accent5" w:themeShade="BF"/>
      <w:szCs w:val="24"/>
    </w:rPr>
  </w:style>
  <w:style w:type="paragraph" w:styleId="Heading8">
    <w:name w:val="heading 8"/>
    <w:basedOn w:val="Normal"/>
    <w:next w:val="Normal"/>
    <w:uiPriority w:val="9"/>
    <w:qFormat/>
    <w:rsid w:val="005678F0"/>
    <w:pPr>
      <w:keepNext/>
      <w:numPr>
        <w:ilvl w:val="7"/>
        <w:numId w:val="13"/>
      </w:numPr>
      <w:spacing w:before="240" w:after="60"/>
      <w:outlineLvl w:val="7"/>
    </w:pPr>
    <w:rPr>
      <w:rFonts w:asciiTheme="majorHAnsi" w:hAnsiTheme="majorHAnsi" w:cstheme="majorBidi"/>
      <w:color w:val="E36C0A" w:themeColor="accent6" w:themeShade="BF"/>
      <w:szCs w:val="24"/>
    </w:rPr>
  </w:style>
  <w:style w:type="paragraph" w:styleId="Heading9">
    <w:name w:val="heading 9"/>
    <w:basedOn w:val="Normal"/>
    <w:next w:val="Normal"/>
    <w:uiPriority w:val="9"/>
    <w:qFormat/>
    <w:rsid w:val="005678F0"/>
    <w:pPr>
      <w:keepNext/>
      <w:numPr>
        <w:ilvl w:val="8"/>
        <w:numId w:val="13"/>
      </w:numPr>
      <w:spacing w:before="240" w:after="60"/>
      <w:outlineLvl w:val="8"/>
    </w:pPr>
    <w:rPr>
      <w:rFonts w:asciiTheme="majorHAnsi" w:hAnsiTheme="majorHAnsi" w:cstheme="majorBidi"/>
      <w:color w:val="31849B" w:themeColor="accent5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BodyTextFirstIndent">
    <w:name w:val="Body Text First Indent"/>
    <w:basedOn w:val="BodyText"/>
    <w:pPr>
      <w:ind w:firstLine="210"/>
    </w:pPr>
  </w:style>
  <w:style w:type="paragraph" w:customStyle="1" w:styleId="Name">
    <w:name w:val="Name"/>
    <w:basedOn w:val="Normal"/>
    <w:rsid w:val="006028F7"/>
    <w:pPr>
      <w:ind w:left="1440" w:right="1440"/>
      <w:jc w:val="center"/>
    </w:pPr>
    <w:rPr>
      <w:rFonts w:cs="Nazanin"/>
      <w:bCs/>
      <w:sz w:val="38"/>
      <w:szCs w:val="36"/>
    </w:rPr>
  </w:style>
  <w:style w:type="paragraph" w:styleId="BodyTextIndent">
    <w:name w:val="Body Text Indent"/>
    <w:basedOn w:val="Normal"/>
    <w:pPr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line="480" w:lineRule="auto"/>
      <w:ind w:left="360"/>
    </w:pPr>
  </w:style>
  <w:style w:type="paragraph" w:styleId="BodyTextIndent3">
    <w:name w:val="Body Text Indent 3"/>
    <w:basedOn w:val="Normal"/>
    <w:pPr>
      <w:ind w:left="360"/>
    </w:pPr>
    <w:rPr>
      <w:sz w:val="16"/>
      <w:szCs w:val="16"/>
    </w:rPr>
  </w:style>
  <w:style w:type="paragraph" w:styleId="Closing">
    <w:name w:val="Closing"/>
    <w:basedOn w:val="Normal"/>
    <w:pPr>
      <w:ind w:left="4320"/>
    </w:p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642581"/>
    <w:pPr>
      <w:spacing w:after="0" w:line="240" w:lineRule="auto"/>
      <w:jc w:val="left"/>
    </w:pPr>
    <w:rPr>
      <w:rFonts w:eastAsiaTheme="minorHAnsi"/>
      <w:noProof w:val="0"/>
      <w:sz w:val="18"/>
      <w:szCs w:val="22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Footer">
    <w:name w:val="footer"/>
    <w:basedOn w:val="Normal"/>
    <w:rsid w:val="0099089E"/>
    <w:pPr>
      <w:pBdr>
        <w:top w:val="single" w:sz="18" w:space="1" w:color="31849B" w:themeColor="accent5" w:themeShade="BF"/>
      </w:pBdr>
      <w:tabs>
        <w:tab w:val="right" w:pos="8787"/>
      </w:tabs>
      <w:spacing w:after="0" w:line="240" w:lineRule="auto"/>
      <w:jc w:val="left"/>
    </w:pPr>
    <w:rPr>
      <w:b/>
      <w:bCs/>
      <w:color w:val="31849B" w:themeColor="accent5" w:themeShade="BF"/>
      <w:sz w:val="14"/>
      <w:szCs w:val="18"/>
    </w:rPr>
  </w:style>
  <w:style w:type="paragraph" w:customStyle="1" w:styleId="Problem">
    <w:name w:val="Problem"/>
    <w:basedOn w:val="ListNumber"/>
    <w:rsid w:val="002E5DFE"/>
    <w:pPr>
      <w:numPr>
        <w:numId w:val="1"/>
      </w:numPr>
      <w:spacing w:after="120"/>
      <w:ind w:left="0" w:firstLine="0"/>
    </w:pPr>
  </w:style>
  <w:style w:type="paragraph" w:customStyle="1" w:styleId="ListBullet1">
    <w:name w:val="List Bullet 1"/>
    <w:basedOn w:val="Normal"/>
    <w:rsid w:val="00E95652"/>
    <w:pPr>
      <w:numPr>
        <w:numId w:val="14"/>
      </w:numPr>
      <w:contextualSpacing/>
    </w:pPr>
  </w:style>
  <w:style w:type="paragraph" w:styleId="ListBullet2">
    <w:name w:val="List Bullet 2"/>
    <w:basedOn w:val="Normal"/>
    <w:qFormat/>
    <w:rsid w:val="00A168E4"/>
    <w:pPr>
      <w:numPr>
        <w:ilvl w:val="1"/>
        <w:numId w:val="14"/>
      </w:numPr>
      <w:contextualSpacing/>
    </w:pPr>
  </w:style>
  <w:style w:type="paragraph" w:styleId="ListBullet3">
    <w:name w:val="List Bullet 3"/>
    <w:basedOn w:val="Normal"/>
    <w:qFormat/>
    <w:rsid w:val="00E95652"/>
    <w:pPr>
      <w:numPr>
        <w:ilvl w:val="2"/>
        <w:numId w:val="14"/>
      </w:numPr>
      <w:contextualSpacing/>
    </w:pPr>
  </w:style>
  <w:style w:type="paragraph" w:styleId="ListBullet4">
    <w:name w:val="List Bullet 4"/>
    <w:basedOn w:val="Normal"/>
    <w:qFormat/>
    <w:rsid w:val="00A168E4"/>
    <w:pPr>
      <w:numPr>
        <w:ilvl w:val="3"/>
        <w:numId w:val="14"/>
      </w:numPr>
      <w:contextualSpacing/>
    </w:pPr>
  </w:style>
  <w:style w:type="paragraph" w:styleId="ListBullet5">
    <w:name w:val="List Bullet 5"/>
    <w:basedOn w:val="Normal"/>
    <w:rsid w:val="00A168E4"/>
    <w:pPr>
      <w:numPr>
        <w:ilvl w:val="4"/>
        <w:numId w:val="14"/>
      </w:numPr>
      <w:spacing w:line="240" w:lineRule="auto"/>
      <w:contextualSpacing/>
    </w:pPr>
  </w:style>
  <w:style w:type="paragraph" w:styleId="ListContinue">
    <w:name w:val="List Continue"/>
    <w:basedOn w:val="Normal"/>
    <w:qFormat/>
  </w:style>
  <w:style w:type="paragraph" w:styleId="ListContinue4">
    <w:name w:val="List Continue 4"/>
    <w:basedOn w:val="Normal"/>
    <w:qFormat/>
    <w:rsid w:val="00734423"/>
    <w:pPr>
      <w:numPr>
        <w:ilvl w:val="3"/>
        <w:numId w:val="11"/>
      </w:numPr>
    </w:pPr>
  </w:style>
  <w:style w:type="paragraph" w:styleId="ListContinue3">
    <w:name w:val="List Continue 3"/>
    <w:basedOn w:val="Normal"/>
    <w:qFormat/>
    <w:rsid w:val="00734423"/>
    <w:pPr>
      <w:numPr>
        <w:ilvl w:val="2"/>
        <w:numId w:val="11"/>
      </w:numPr>
    </w:pPr>
  </w:style>
  <w:style w:type="paragraph" w:styleId="ListContinue2">
    <w:name w:val="List Continue 2"/>
    <w:basedOn w:val="Normal"/>
    <w:qFormat/>
    <w:rsid w:val="00734423"/>
    <w:pPr>
      <w:numPr>
        <w:ilvl w:val="1"/>
        <w:numId w:val="11"/>
      </w:numPr>
    </w:pPr>
  </w:style>
  <w:style w:type="character" w:styleId="PageNumber">
    <w:name w:val="page number"/>
    <w:basedOn w:val="DefaultParagraphFont"/>
    <w:rPr>
      <w:rFonts w:ascii="Times New Roman" w:hAnsi="Times New Roman" w:cs="Nazanin"/>
      <w:color w:val="auto"/>
      <w:sz w:val="22"/>
      <w:szCs w:val="24"/>
      <w:lang w:bidi="fa-IR"/>
    </w:rPr>
  </w:style>
  <w:style w:type="paragraph" w:styleId="TOC1">
    <w:name w:val="toc 1"/>
    <w:basedOn w:val="Normal"/>
    <w:next w:val="Normal"/>
    <w:uiPriority w:val="39"/>
    <w:rsid w:val="00A02970"/>
    <w:pPr>
      <w:tabs>
        <w:tab w:val="left" w:pos="423"/>
        <w:tab w:val="right" w:leader="dot" w:pos="8787"/>
      </w:tabs>
      <w:spacing w:after="0" w:line="240" w:lineRule="auto"/>
      <w:jc w:val="left"/>
    </w:pPr>
    <w:rPr>
      <w:rFonts w:eastAsiaTheme="minorEastAsia"/>
      <w:b/>
      <w:bCs/>
      <w:sz w:val="22"/>
      <w:szCs w:val="26"/>
    </w:r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 w:cs="Nasim"/>
      <w:bCs/>
      <w:szCs w:val="32"/>
    </w:rPr>
  </w:style>
  <w:style w:type="paragraph" w:styleId="Title">
    <w:name w:val="Title"/>
    <w:basedOn w:val="Normal"/>
    <w:pPr>
      <w:spacing w:before="240" w:after="60"/>
      <w:jc w:val="center"/>
      <w:outlineLvl w:val="0"/>
    </w:pPr>
    <w:rPr>
      <w:rFonts w:ascii="Arial" w:hAnsi="Arial" w:cs="Titr"/>
      <w:b/>
      <w:bCs/>
      <w:kern w:val="28"/>
      <w:sz w:val="32"/>
      <w:szCs w:val="36"/>
    </w:rPr>
  </w:style>
  <w:style w:type="paragraph" w:customStyle="1" w:styleId="TBLCaption">
    <w:name w:val="TBL Caption"/>
    <w:basedOn w:val="Caption"/>
    <w:qFormat/>
    <w:rsid w:val="003261DB"/>
    <w:pPr>
      <w:keepNext/>
      <w:spacing w:before="240"/>
    </w:pPr>
  </w:style>
  <w:style w:type="paragraph" w:styleId="Caption">
    <w:name w:val="caption"/>
    <w:basedOn w:val="Normal"/>
    <w:next w:val="Normal"/>
    <w:qFormat/>
    <w:rsid w:val="0026077E"/>
    <w:pPr>
      <w:spacing w:before="120" w:line="240" w:lineRule="auto"/>
      <w:jc w:val="center"/>
    </w:pPr>
    <w:rPr>
      <w:b/>
      <w:bCs/>
      <w:sz w:val="18"/>
      <w:szCs w:val="22"/>
    </w:rPr>
  </w:style>
  <w:style w:type="paragraph" w:styleId="Header">
    <w:name w:val="header"/>
    <w:basedOn w:val="Normal"/>
    <w:link w:val="HeaderChar"/>
    <w:rsid w:val="007D163C"/>
    <w:pPr>
      <w:pBdr>
        <w:bottom w:val="single" w:sz="18" w:space="1" w:color="auto"/>
      </w:pBdr>
      <w:tabs>
        <w:tab w:val="center" w:pos="4153"/>
        <w:tab w:val="right" w:pos="8306"/>
      </w:tabs>
      <w:spacing w:after="600" w:line="240" w:lineRule="auto"/>
      <w:ind w:firstLine="284"/>
      <w:jc w:val="left"/>
    </w:pPr>
    <w:rPr>
      <w:b/>
      <w:bCs/>
      <w:sz w:val="20"/>
      <w:szCs w:val="24"/>
    </w:rPr>
  </w:style>
  <w:style w:type="paragraph" w:customStyle="1" w:styleId="FigureCaption">
    <w:name w:val="Figure Caption"/>
    <w:basedOn w:val="Caption"/>
    <w:qFormat/>
    <w:rsid w:val="0026077E"/>
    <w:pPr>
      <w:spacing w:after="300"/>
    </w:pPr>
  </w:style>
  <w:style w:type="paragraph" w:styleId="TOC2">
    <w:name w:val="toc 2"/>
    <w:basedOn w:val="Normal"/>
    <w:next w:val="Normal"/>
    <w:uiPriority w:val="39"/>
    <w:rsid w:val="00A02970"/>
    <w:pPr>
      <w:tabs>
        <w:tab w:val="left" w:pos="780"/>
        <w:tab w:val="right" w:leader="dot" w:pos="8787"/>
      </w:tabs>
      <w:spacing w:after="0" w:line="240" w:lineRule="auto"/>
      <w:ind w:left="199"/>
      <w:jc w:val="left"/>
    </w:pPr>
    <w:rPr>
      <w:sz w:val="22"/>
      <w:szCs w:val="26"/>
    </w:rPr>
  </w:style>
  <w:style w:type="paragraph" w:styleId="TOC3">
    <w:name w:val="toc 3"/>
    <w:basedOn w:val="Normal"/>
    <w:next w:val="Normal"/>
    <w:uiPriority w:val="39"/>
    <w:rsid w:val="00A02970"/>
    <w:pPr>
      <w:tabs>
        <w:tab w:val="left" w:pos="1158"/>
        <w:tab w:val="right" w:leader="dot" w:pos="8787"/>
      </w:tabs>
      <w:spacing w:after="0" w:line="240" w:lineRule="auto"/>
      <w:ind w:left="403"/>
      <w:jc w:val="left"/>
    </w:pPr>
    <w:rPr>
      <w:sz w:val="20"/>
      <w:szCs w:val="24"/>
    </w:rPr>
  </w:style>
  <w:style w:type="paragraph" w:styleId="TOC4">
    <w:name w:val="toc 4"/>
    <w:basedOn w:val="Normal"/>
    <w:next w:val="Normal"/>
    <w:uiPriority w:val="39"/>
    <w:unhideWhenUsed/>
    <w:rsid w:val="00542AD2"/>
    <w:pPr>
      <w:tabs>
        <w:tab w:val="left" w:pos="1480"/>
        <w:tab w:val="right" w:leader="dot" w:pos="8787"/>
      </w:tabs>
      <w:spacing w:after="0" w:line="240" w:lineRule="auto"/>
      <w:ind w:left="654"/>
      <w:jc w:val="left"/>
    </w:pPr>
    <w:rPr>
      <w:sz w:val="18"/>
      <w:szCs w:val="22"/>
    </w:rPr>
  </w:style>
  <w:style w:type="paragraph" w:styleId="TOC5">
    <w:name w:val="toc 5"/>
    <w:basedOn w:val="Normal"/>
    <w:next w:val="Normal"/>
    <w:uiPriority w:val="39"/>
    <w:rsid w:val="00DB58C9"/>
    <w:pPr>
      <w:spacing w:after="0" w:line="240" w:lineRule="auto"/>
      <w:ind w:left="879"/>
      <w:jc w:val="left"/>
    </w:pPr>
    <w:rPr>
      <w:rFonts w:cs="Times New Roman"/>
      <w:sz w:val="18"/>
      <w:szCs w:val="21"/>
    </w:rPr>
  </w:style>
  <w:style w:type="paragraph" w:styleId="TOC6">
    <w:name w:val="toc 6"/>
    <w:basedOn w:val="Normal"/>
    <w:next w:val="Normal"/>
    <w:autoRedefine/>
    <w:semiHidden/>
    <w:pPr>
      <w:spacing w:after="0"/>
      <w:ind w:left="1100"/>
      <w:jc w:val="left"/>
    </w:pPr>
    <w:rPr>
      <w:rFonts w:cs="Times New Roman"/>
      <w:sz w:val="18"/>
      <w:szCs w:val="21"/>
    </w:rPr>
  </w:style>
  <w:style w:type="paragraph" w:styleId="TOC7">
    <w:name w:val="toc 7"/>
    <w:basedOn w:val="Normal"/>
    <w:next w:val="Normal"/>
    <w:autoRedefine/>
    <w:semiHidden/>
    <w:pPr>
      <w:spacing w:after="0"/>
      <w:ind w:left="1320"/>
      <w:jc w:val="left"/>
    </w:pPr>
    <w:rPr>
      <w:rFonts w:cs="Times New Roman"/>
      <w:sz w:val="18"/>
      <w:szCs w:val="21"/>
    </w:rPr>
  </w:style>
  <w:style w:type="paragraph" w:styleId="TOC8">
    <w:name w:val="toc 8"/>
    <w:basedOn w:val="Normal"/>
    <w:next w:val="Normal"/>
    <w:autoRedefine/>
    <w:semiHidden/>
    <w:pPr>
      <w:spacing w:after="0"/>
      <w:ind w:left="1540"/>
      <w:jc w:val="left"/>
    </w:pPr>
    <w:rPr>
      <w:rFonts w:cs="Times New Roman"/>
      <w:sz w:val="18"/>
      <w:szCs w:val="21"/>
    </w:rPr>
  </w:style>
  <w:style w:type="paragraph" w:styleId="TOC9">
    <w:name w:val="toc 9"/>
    <w:basedOn w:val="Normal"/>
    <w:next w:val="Normal"/>
    <w:autoRedefine/>
    <w:semiHidden/>
    <w:pPr>
      <w:spacing w:after="0"/>
      <w:ind w:left="1760"/>
      <w:jc w:val="left"/>
    </w:pPr>
    <w:rPr>
      <w:rFonts w:cs="Times New Roman"/>
      <w:sz w:val="18"/>
      <w:szCs w:val="21"/>
    </w:rPr>
  </w:style>
  <w:style w:type="character" w:styleId="Hyperlink">
    <w:name w:val="Hyperlink"/>
    <w:basedOn w:val="DefaultParagraphFont"/>
    <w:uiPriority w:val="99"/>
    <w:rsid w:val="00542AD2"/>
    <w:rPr>
      <w:color w:val="0000FF"/>
      <w:sz w:val="22"/>
      <w:szCs w:val="26"/>
      <w:u w:val="single"/>
    </w:rPr>
  </w:style>
  <w:style w:type="paragraph" w:styleId="BlockText">
    <w:name w:val="Block Text"/>
    <w:basedOn w:val="Normal"/>
    <w:pPr>
      <w:ind w:left="1440" w:right="1440"/>
    </w:pPr>
  </w:style>
  <w:style w:type="paragraph" w:customStyle="1" w:styleId="ReportTitle">
    <w:name w:val="Report Title"/>
    <w:basedOn w:val="Normal"/>
    <w:rsid w:val="002A22CE"/>
    <w:pPr>
      <w:spacing w:before="120"/>
      <w:jc w:val="center"/>
    </w:pPr>
    <w:rPr>
      <w:rFonts w:asciiTheme="majorHAnsi" w:hAnsiTheme="majorHAnsi" w:cstheme="majorBidi"/>
      <w:bCs/>
      <w:outline/>
      <w:color w:val="4BACC6" w:themeColor="accent5"/>
      <w:sz w:val="40"/>
      <w:szCs w:val="48"/>
      <w14:shadow w14:blurRad="63500" w14:dist="0" w14:dir="3600000" w14:sx="100000" w14:sy="100000" w14:kx="0" w14:ky="0" w14:algn="tl">
        <w14:srgbClr w14:val="000000">
          <w14:alpha w14:val="30000"/>
        </w14:srgbClr>
      </w14:shadow>
      <w14:textOutline w14:w="9207" w14:cap="flat" w14:cmpd="sng" w14:algn="ctr">
        <w14:solidFill>
          <w14:schemeClr w14:val="accent5"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ReportSubtitle">
    <w:name w:val="Report Subtitle"/>
    <w:basedOn w:val="Normal"/>
    <w:rsid w:val="00205733"/>
    <w:pPr>
      <w:spacing w:before="120"/>
      <w:jc w:val="center"/>
    </w:pPr>
    <w:rPr>
      <w:rFonts w:asciiTheme="majorHAnsi" w:hAnsiTheme="majorHAnsi" w:cstheme="majorBidi"/>
      <w:b/>
      <w:bCs/>
      <w:color w:val="404040" w:themeColor="text1" w:themeTint="BF"/>
      <w:sz w:val="36"/>
      <w:szCs w:val="40"/>
    </w:rPr>
  </w:style>
  <w:style w:type="paragraph" w:customStyle="1" w:styleId="StyleBlockTextComplexTitrLatin13ptLatinBold">
    <w:name w:val="Style Block Text + (Complex) Titr (Latin) 13 pt (Latin) Bold"/>
    <w:basedOn w:val="BlockText"/>
    <w:rPr>
      <w:rFonts w:cs="Titr"/>
      <w:b/>
      <w:sz w:val="26"/>
      <w:szCs w:val="32"/>
    </w:rPr>
  </w:style>
  <w:style w:type="paragraph" w:styleId="ListNumber3">
    <w:name w:val="List Number 3"/>
    <w:basedOn w:val="Normal"/>
    <w:qFormat/>
    <w:rsid w:val="00E95652"/>
    <w:pPr>
      <w:numPr>
        <w:ilvl w:val="2"/>
        <w:numId w:val="7"/>
      </w:numPr>
      <w:contextualSpacing/>
    </w:pPr>
  </w:style>
  <w:style w:type="paragraph" w:styleId="ListNumber4">
    <w:name w:val="List Number 4"/>
    <w:basedOn w:val="Normal"/>
    <w:qFormat/>
    <w:rsid w:val="00E95652"/>
    <w:pPr>
      <w:numPr>
        <w:ilvl w:val="3"/>
        <w:numId w:val="7"/>
      </w:numPr>
      <w:ind w:left="1361"/>
      <w:contextualSpacing/>
    </w:pPr>
  </w:style>
  <w:style w:type="paragraph" w:styleId="ListNumber">
    <w:name w:val="List Number"/>
    <w:basedOn w:val="Normal"/>
    <w:qFormat/>
    <w:rsid w:val="00C96390"/>
    <w:pPr>
      <w:numPr>
        <w:numId w:val="2"/>
      </w:numPr>
      <w:spacing w:after="0"/>
    </w:pPr>
  </w:style>
  <w:style w:type="paragraph" w:styleId="ListNumber2">
    <w:name w:val="List Number 2"/>
    <w:basedOn w:val="Normal"/>
    <w:qFormat/>
    <w:rsid w:val="00E95652"/>
    <w:pPr>
      <w:numPr>
        <w:ilvl w:val="1"/>
        <w:numId w:val="7"/>
      </w:numPr>
      <w:contextualSpacing/>
    </w:pPr>
  </w:style>
  <w:style w:type="paragraph" w:styleId="ListNumber5">
    <w:name w:val="List Number 5"/>
    <w:basedOn w:val="Normal"/>
    <w:rsid w:val="00E95652"/>
    <w:pPr>
      <w:numPr>
        <w:ilvl w:val="4"/>
        <w:numId w:val="7"/>
      </w:numPr>
      <w:ind w:left="1701"/>
      <w:contextualSpacing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StyleTitleComplexZar12ptFirstline0mmBefore0p">
    <w:name w:val="Style Title + (Complex) Zar 12 pt First line:  0 mm Before:  0 p..."/>
    <w:basedOn w:val="Title"/>
    <w:autoRedefine/>
    <w:pPr>
      <w:spacing w:before="0" w:after="0"/>
    </w:pPr>
    <w:rPr>
      <w:rFonts w:cs="Zar"/>
      <w:b w:val="0"/>
      <w:sz w:val="24"/>
      <w:szCs w:val="24"/>
    </w:rPr>
  </w:style>
  <w:style w:type="paragraph" w:customStyle="1" w:styleId="TBLText1">
    <w:name w:val="TBL Text 1"/>
    <w:basedOn w:val="Normal"/>
    <w:qFormat/>
    <w:rsid w:val="0021094E"/>
    <w:pPr>
      <w:autoSpaceDE w:val="0"/>
      <w:autoSpaceDN w:val="0"/>
      <w:adjustRightInd w:val="0"/>
      <w:spacing w:after="0" w:line="240" w:lineRule="auto"/>
    </w:pPr>
    <w:rPr>
      <w:rFonts w:eastAsia="SimSun"/>
      <w:sz w:val="20"/>
      <w:szCs w:val="24"/>
      <w:lang w:bidi="ar-SA"/>
    </w:rPr>
  </w:style>
  <w:style w:type="paragraph" w:customStyle="1" w:styleId="FigureText1">
    <w:name w:val="Figure Text 1"/>
    <w:basedOn w:val="Normal"/>
    <w:link w:val="FigureText1Char"/>
    <w:qFormat/>
    <w:rsid w:val="00986CC7"/>
    <w:pPr>
      <w:spacing w:after="0" w:line="240" w:lineRule="auto"/>
      <w:jc w:val="left"/>
    </w:pPr>
    <w:rPr>
      <w:sz w:val="20"/>
      <w:szCs w:val="24"/>
    </w:rPr>
  </w:style>
  <w:style w:type="paragraph" w:customStyle="1" w:styleId="Reference">
    <w:name w:val="Reference"/>
    <w:basedOn w:val="Normal"/>
    <w:pPr>
      <w:bidi w:val="0"/>
      <w:ind w:left="284" w:right="284"/>
    </w:pPr>
    <w:rPr>
      <w:sz w:val="20"/>
      <w:szCs w:val="24"/>
    </w:rPr>
  </w:style>
  <w:style w:type="paragraph" w:customStyle="1" w:styleId="FarsiReference">
    <w:name w:val="Farsi Reference"/>
    <w:basedOn w:val="Reference"/>
    <w:rsid w:val="00135C3C"/>
    <w:pPr>
      <w:bidi/>
    </w:pPr>
  </w:style>
  <w:style w:type="paragraph" w:styleId="TableofFigures">
    <w:name w:val="table of figures"/>
    <w:basedOn w:val="Normal"/>
    <w:next w:val="Normal"/>
    <w:uiPriority w:val="99"/>
    <w:rsid w:val="00230988"/>
    <w:pPr>
      <w:spacing w:after="0" w:line="240" w:lineRule="auto"/>
      <w:ind w:left="482" w:hanging="482"/>
    </w:pPr>
  </w:style>
  <w:style w:type="paragraph" w:customStyle="1" w:styleId="Code">
    <w:name w:val="Code"/>
    <w:qFormat/>
    <w:rsid w:val="00A72C99"/>
    <w:pPr>
      <w:numPr>
        <w:numId w:val="15"/>
      </w:num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pacing w:before="120" w:after="240" w:line="264" w:lineRule="auto"/>
      <w:ind w:left="567" w:hanging="567"/>
      <w:contextualSpacing/>
    </w:pPr>
    <w:rPr>
      <w:rFonts w:ascii="Courier New" w:hAnsi="Courier New" w:cs="Nazanin"/>
      <w:noProof/>
      <w:szCs w:val="23"/>
      <w:lang w:eastAsia="zh-CN" w:bidi="fa-IR"/>
    </w:rPr>
  </w:style>
  <w:style w:type="paragraph" w:customStyle="1" w:styleId="Figure">
    <w:name w:val="Figure"/>
    <w:basedOn w:val="FigureCaption"/>
    <w:qFormat/>
    <w:rsid w:val="000F34CE"/>
    <w:pPr>
      <w:keepNext/>
      <w:spacing w:before="240" w:after="0"/>
    </w:pPr>
    <w:rPr>
      <w:lang w:bidi="ar-SA"/>
    </w:rPr>
  </w:style>
  <w:style w:type="paragraph" w:customStyle="1" w:styleId="StyleTableText2Right">
    <w:name w:val="Style Table Text 2 + Right"/>
    <w:basedOn w:val="Normal"/>
    <w:rsid w:val="00AA5C6C"/>
    <w:pPr>
      <w:spacing w:after="0" w:line="240" w:lineRule="auto"/>
      <w:jc w:val="left"/>
    </w:pPr>
    <w:rPr>
      <w:rFonts w:eastAsia="SimSun"/>
      <w:sz w:val="22"/>
      <w:szCs w:val="24"/>
      <w:lang w:bidi="ar-SA"/>
    </w:rPr>
  </w:style>
  <w:style w:type="character" w:customStyle="1" w:styleId="CodeInline">
    <w:name w:val="Code Inline"/>
    <w:basedOn w:val="DefaultParagraphFont"/>
    <w:qFormat/>
    <w:rsid w:val="00286F35"/>
    <w:rPr>
      <w:rFonts w:ascii="Courier New" w:hAnsi="Courier New"/>
      <w:dstrike w:val="0"/>
      <w:color w:val="auto"/>
      <w:sz w:val="22"/>
      <w:szCs w:val="21"/>
      <w:vertAlign w:val="baseline"/>
    </w:rPr>
  </w:style>
  <w:style w:type="character" w:customStyle="1" w:styleId="Heading3Char">
    <w:name w:val="Heading 3 Char"/>
    <w:aliases w:val="عنوان سطح سه Char"/>
    <w:basedOn w:val="DefaultParagraphFont"/>
    <w:link w:val="Heading3"/>
    <w:uiPriority w:val="9"/>
    <w:rsid w:val="00516195"/>
    <w:rPr>
      <w:rFonts w:asciiTheme="majorHAnsi" w:eastAsia="Times New Roman" w:hAnsiTheme="majorHAnsi" w:cstheme="majorBidi"/>
      <w:b/>
      <w:bCs/>
      <w:noProof/>
      <w:color w:val="31849B" w:themeColor="accent5" w:themeShade="BF"/>
      <w:sz w:val="28"/>
      <w:szCs w:val="28"/>
      <w:lang w:bidi="fa-IR"/>
    </w:rPr>
  </w:style>
  <w:style w:type="character" w:customStyle="1" w:styleId="Heading4Char">
    <w:name w:val="Heading 4 Char"/>
    <w:aliases w:val="عنوان سطح چهار Char"/>
    <w:basedOn w:val="DefaultParagraphFont"/>
    <w:link w:val="Heading4"/>
    <w:uiPriority w:val="9"/>
    <w:rsid w:val="00516195"/>
    <w:rPr>
      <w:rFonts w:asciiTheme="majorHAnsi" w:eastAsia="Times New Roman" w:hAnsiTheme="majorHAnsi" w:cstheme="majorBidi"/>
      <w:b/>
      <w:bCs/>
      <w:noProof/>
      <w:color w:val="E36C0A" w:themeColor="accent6" w:themeShade="BF"/>
      <w:sz w:val="23"/>
      <w:szCs w:val="27"/>
      <w:lang w:bidi="fa-IR"/>
    </w:rPr>
  </w:style>
  <w:style w:type="character" w:customStyle="1" w:styleId="Heading2Char">
    <w:name w:val="Heading 2 Char"/>
    <w:aliases w:val="عنوان سطح دو Char"/>
    <w:basedOn w:val="DefaultParagraphFont"/>
    <w:link w:val="Heading2"/>
    <w:uiPriority w:val="9"/>
    <w:rsid w:val="00516195"/>
    <w:rPr>
      <w:rFonts w:asciiTheme="majorHAnsi" w:hAnsiTheme="majorHAnsi" w:cstheme="majorBidi"/>
      <w:b/>
      <w:bCs/>
      <w:noProof/>
      <w:color w:val="984806" w:themeColor="accent6" w:themeShade="80"/>
      <w:sz w:val="28"/>
      <w:szCs w:val="32"/>
      <w:lang w:bidi="fa-IR"/>
    </w:rPr>
  </w:style>
  <w:style w:type="character" w:customStyle="1" w:styleId="Heading5Char">
    <w:name w:val="Heading 5 Char"/>
    <w:aliases w:val="عنوان سطح پنج Char"/>
    <w:basedOn w:val="DefaultParagraphFont"/>
    <w:link w:val="Heading5"/>
    <w:uiPriority w:val="9"/>
    <w:rsid w:val="005678F0"/>
    <w:rPr>
      <w:rFonts w:asciiTheme="majorHAnsi" w:eastAsia="Times New Roman" w:hAnsiTheme="majorHAnsi" w:cstheme="majorBidi"/>
      <w:b/>
      <w:bCs/>
      <w:noProof/>
      <w:color w:val="31849B" w:themeColor="accent5" w:themeShade="BF"/>
      <w:lang w:bidi="fa-IR"/>
    </w:rPr>
  </w:style>
  <w:style w:type="paragraph" w:styleId="IntenseQuote">
    <w:name w:val="Intense Quote"/>
    <w:basedOn w:val="Normal"/>
    <w:next w:val="Normal"/>
    <w:link w:val="IntenseQuoteChar"/>
    <w:uiPriority w:val="30"/>
    <w:rsid w:val="00DF5A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FigureText1Char">
    <w:name w:val="Figure Text 1 Char"/>
    <w:basedOn w:val="DefaultParagraphFont"/>
    <w:link w:val="FigureText1"/>
    <w:rsid w:val="00986CC7"/>
    <w:rPr>
      <w:rFonts w:asciiTheme="minorHAnsi" w:eastAsia="Times New Roman" w:hAnsiTheme="minorHAnsi" w:cstheme="minorBidi"/>
      <w:noProof/>
      <w:sz w:val="20"/>
      <w:szCs w:val="24"/>
      <w:lang w:bidi="fa-IR"/>
    </w:rPr>
  </w:style>
  <w:style w:type="table" w:customStyle="1" w:styleId="MyTable-BW">
    <w:name w:val="My Table - BW"/>
    <w:basedOn w:val="TableList3"/>
    <w:uiPriority w:val="99"/>
    <w:rsid w:val="007C1A97"/>
    <w:rPr>
      <w:rFonts w:asciiTheme="minorHAnsi" w:hAnsiTheme="minorHAnsi" w:cstheme="minorBidi"/>
      <w:sz w:val="20"/>
      <w:szCs w:val="24"/>
      <w:lang w:val="en-AU" w:eastAsia="en-AU" w:bidi="fa-IR"/>
    </w:rPr>
    <w:tblPr>
      <w:tblStyleRowBandSize w:val="1"/>
      <w:jc w:val="center"/>
      <w:tblCellMar>
        <w:left w:w="85" w:type="dxa"/>
        <w:right w:w="85" w:type="dxa"/>
      </w:tblCellMar>
    </w:tblPr>
    <w:trPr>
      <w:cantSplit/>
      <w:jc w:val="center"/>
    </w:trPr>
    <w:tcPr>
      <w:shd w:val="clear" w:color="auto" w:fill="auto"/>
    </w:tcPr>
    <w:tblStylePr w:type="firstRow">
      <w:pPr>
        <w:wordWrap/>
        <w:ind w:firstLineChars="0" w:firstLine="0"/>
        <w:jc w:val="center"/>
      </w:pPr>
      <w:rPr>
        <w:rFonts w:asciiTheme="majorBidi" w:hAnsiTheme="majorBidi" w:cstheme="minorBidi"/>
        <w:b/>
        <w:bCs/>
        <w:color w:val="000000" w:themeColor="text1"/>
        <w:sz w:val="20"/>
        <w:szCs w:val="24"/>
      </w:rPr>
      <w:tblPr/>
      <w:trPr>
        <w:cantSplit w:val="0"/>
        <w:tblHeader/>
      </w:trPr>
      <w:tcPr>
        <w:tcBorders>
          <w:top w:val="single" w:sz="12" w:space="0" w:color="000000" w:themeColor="text1"/>
          <w:bottom w:val="single" w:sz="12" w:space="0" w:color="000000" w:themeColor="text1"/>
          <w:tl2br w:val="none" w:sz="0" w:space="0" w:color="auto"/>
          <w:tr2bl w:val="none" w:sz="0" w:space="0" w:color="auto"/>
        </w:tcBorders>
        <w:vAlign w:val="center"/>
      </w:tcPr>
    </w:tblStylePr>
    <w:tblStylePr w:type="lastRow">
      <w:rPr>
        <w:rFonts w:cstheme="minorBidi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pPr>
        <w:jc w:val="center"/>
      </w:pPr>
    </w:tblStylePr>
    <w:tblStylePr w:type="band1Horz">
      <w:pPr>
        <w:wordWrap/>
        <w:spacing w:line="240" w:lineRule="auto"/>
        <w:ind w:firstLineChars="0" w:firstLine="0"/>
      </w:pPr>
      <w:rPr>
        <w:rFonts w:cstheme="minorBidi"/>
        <w:szCs w:val="24"/>
      </w:rPr>
    </w:tblStylePr>
    <w:tblStylePr w:type="band2Horz">
      <w:pPr>
        <w:wordWrap/>
        <w:spacing w:line="240" w:lineRule="auto"/>
        <w:ind w:firstLineChars="0" w:firstLine="0"/>
      </w:pPr>
      <w:rPr>
        <w:rFonts w:cstheme="minorBidi"/>
      </w:r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C5EE7"/>
    <w:pPr>
      <w:bidi/>
      <w:spacing w:after="120"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E75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57BB"/>
    <w:rPr>
      <w:rFonts w:ascii="Tahoma" w:eastAsia="Times New Roman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59"/>
    <w:rsid w:val="001C2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9320A"/>
    <w:rPr>
      <w:rFonts w:asciiTheme="minorHAnsi" w:eastAsiaTheme="minorHAnsi" w:hAnsiTheme="minorHAnsi" w:cs="B Lot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012305"/>
    <w:pPr>
      <w:keepLines/>
      <w:numPr>
        <w:numId w:val="0"/>
      </w:numPr>
      <w:spacing w:before="0" w:after="0" w:line="240" w:lineRule="auto"/>
      <w:jc w:val="left"/>
      <w:outlineLvl w:val="9"/>
    </w:pPr>
    <w:rPr>
      <w:rFonts w:eastAsiaTheme="majorEastAsia"/>
      <w:color w:val="984806" w:themeColor="accent6" w:themeShade="80"/>
      <w:kern w:val="0"/>
      <w:szCs w:val="32"/>
    </w:rPr>
  </w:style>
  <w:style w:type="paragraph" w:styleId="ListContinue5">
    <w:name w:val="List Continue 5"/>
    <w:basedOn w:val="Normal"/>
    <w:rsid w:val="00734423"/>
    <w:pPr>
      <w:numPr>
        <w:ilvl w:val="4"/>
        <w:numId w:val="11"/>
      </w:numPr>
      <w:contextualSpacing/>
    </w:pPr>
  </w:style>
  <w:style w:type="character" w:customStyle="1" w:styleId="HeaderChar">
    <w:name w:val="Header Char"/>
    <w:basedOn w:val="DefaultParagraphFont"/>
    <w:link w:val="Header"/>
    <w:rsid w:val="007D163C"/>
    <w:rPr>
      <w:rFonts w:eastAsia="Times New Roman"/>
      <w:b/>
      <w:bCs/>
      <w:sz w:val="20"/>
      <w:szCs w:val="24"/>
      <w:lang w:bidi="fa-IR"/>
    </w:rPr>
  </w:style>
  <w:style w:type="paragraph" w:customStyle="1" w:styleId="TBLBullet2">
    <w:name w:val="TBL Bullet 2"/>
    <w:basedOn w:val="Normal"/>
    <w:rsid w:val="009D1795"/>
    <w:pPr>
      <w:numPr>
        <w:ilvl w:val="1"/>
        <w:numId w:val="16"/>
      </w:numPr>
      <w:spacing w:after="0" w:line="240" w:lineRule="auto"/>
      <w:jc w:val="left"/>
    </w:pPr>
    <w:rPr>
      <w:sz w:val="20"/>
      <w:szCs w:val="24"/>
    </w:rPr>
  </w:style>
  <w:style w:type="character" w:customStyle="1" w:styleId="Key">
    <w:name w:val="Key"/>
    <w:basedOn w:val="DefaultParagraphFont"/>
    <w:uiPriority w:val="1"/>
    <w:qFormat/>
    <w:rsid w:val="0038565E"/>
    <w:rPr>
      <w:bdr w:val="single" w:sz="8" w:space="0" w:color="A6A6A6" w:themeColor="background1" w:themeShade="A6"/>
    </w:rPr>
  </w:style>
  <w:style w:type="paragraph" w:styleId="ListParagraph">
    <w:name w:val="List Paragraph"/>
    <w:basedOn w:val="Normal"/>
    <w:link w:val="ListParagraphChar"/>
    <w:uiPriority w:val="34"/>
    <w:qFormat/>
    <w:rsid w:val="0076234B"/>
    <w:pPr>
      <w:ind w:left="720"/>
      <w:contextualSpacing/>
    </w:pPr>
  </w:style>
  <w:style w:type="paragraph" w:customStyle="1" w:styleId="Multi-List">
    <w:name w:val="Multi-List"/>
    <w:basedOn w:val="ListParagraph"/>
    <w:link w:val="Multi-ListChar"/>
    <w:qFormat/>
    <w:rsid w:val="00A2701A"/>
    <w:pPr>
      <w:numPr>
        <w:numId w:val="3"/>
      </w:numPr>
    </w:pPr>
  </w:style>
  <w:style w:type="paragraph" w:customStyle="1" w:styleId="Multi-List2">
    <w:name w:val="Multi-List 2"/>
    <w:basedOn w:val="ListParagraph"/>
    <w:link w:val="Multi-List2Char"/>
    <w:qFormat/>
    <w:rsid w:val="00E64973"/>
    <w:pPr>
      <w:numPr>
        <w:ilvl w:val="1"/>
        <w:numId w:val="10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6234B"/>
    <w:rPr>
      <w:rFonts w:asciiTheme="minorHAnsi" w:eastAsia="Times New Roman" w:hAnsiTheme="minorHAnsi" w:cstheme="minorBidi"/>
      <w:noProof/>
      <w:sz w:val="23"/>
      <w:szCs w:val="27"/>
      <w:lang w:bidi="fa-IR"/>
    </w:rPr>
  </w:style>
  <w:style w:type="character" w:customStyle="1" w:styleId="Multi-ListChar">
    <w:name w:val="Multi-List Char"/>
    <w:basedOn w:val="ListParagraphChar"/>
    <w:link w:val="Multi-List"/>
    <w:rsid w:val="00A2701A"/>
    <w:rPr>
      <w:rFonts w:asciiTheme="minorHAnsi" w:eastAsia="Times New Roman" w:hAnsiTheme="minorHAnsi" w:cstheme="minorBidi"/>
      <w:noProof/>
      <w:color w:val="262626" w:themeColor="text1" w:themeTint="D9"/>
      <w:sz w:val="23"/>
      <w:szCs w:val="27"/>
      <w:lang w:bidi="fa-IR"/>
    </w:rPr>
  </w:style>
  <w:style w:type="paragraph" w:customStyle="1" w:styleId="Multi-List3">
    <w:name w:val="Multi-List 3"/>
    <w:basedOn w:val="Multi-List2"/>
    <w:link w:val="Multi-List3Char"/>
    <w:qFormat/>
    <w:rsid w:val="00A2701A"/>
    <w:pPr>
      <w:numPr>
        <w:ilvl w:val="2"/>
      </w:numPr>
    </w:pPr>
  </w:style>
  <w:style w:type="character" w:customStyle="1" w:styleId="Multi-List2Char">
    <w:name w:val="Multi-List 2 Char"/>
    <w:basedOn w:val="ListParagraphChar"/>
    <w:link w:val="Multi-List2"/>
    <w:rsid w:val="00E64973"/>
    <w:rPr>
      <w:rFonts w:asciiTheme="minorHAnsi" w:eastAsia="Times New Roman" w:hAnsiTheme="minorHAnsi" w:cstheme="minorBidi"/>
      <w:noProof/>
      <w:color w:val="262626" w:themeColor="text1" w:themeTint="D9"/>
      <w:sz w:val="23"/>
      <w:szCs w:val="27"/>
      <w:lang w:bidi="fa-IR"/>
    </w:rPr>
  </w:style>
  <w:style w:type="paragraph" w:customStyle="1" w:styleId="Multi-List4">
    <w:name w:val="Multi-List 4"/>
    <w:basedOn w:val="Multi-List3"/>
    <w:link w:val="Multi-List4Char"/>
    <w:qFormat/>
    <w:rsid w:val="00A2701A"/>
    <w:pPr>
      <w:numPr>
        <w:ilvl w:val="3"/>
      </w:numPr>
    </w:pPr>
  </w:style>
  <w:style w:type="character" w:customStyle="1" w:styleId="Multi-List3Char">
    <w:name w:val="Multi-List 3 Char"/>
    <w:basedOn w:val="Multi-List2Char"/>
    <w:link w:val="Multi-List3"/>
    <w:rsid w:val="00A2701A"/>
    <w:rPr>
      <w:rFonts w:asciiTheme="minorHAnsi" w:eastAsia="Times New Roman" w:hAnsiTheme="minorHAnsi" w:cstheme="minorBidi"/>
      <w:noProof/>
      <w:color w:val="262626" w:themeColor="text1" w:themeTint="D9"/>
      <w:sz w:val="23"/>
      <w:szCs w:val="27"/>
      <w:lang w:bidi="fa-IR"/>
    </w:rPr>
  </w:style>
  <w:style w:type="paragraph" w:customStyle="1" w:styleId="Multi-List5">
    <w:name w:val="Multi-List 5"/>
    <w:basedOn w:val="Multi-List4"/>
    <w:link w:val="Multi-List5Char"/>
    <w:qFormat/>
    <w:rsid w:val="00A2701A"/>
    <w:pPr>
      <w:numPr>
        <w:ilvl w:val="4"/>
      </w:numPr>
    </w:pPr>
  </w:style>
  <w:style w:type="character" w:customStyle="1" w:styleId="Multi-List4Char">
    <w:name w:val="Multi-List 4 Char"/>
    <w:basedOn w:val="Multi-List3Char"/>
    <w:link w:val="Multi-List4"/>
    <w:rsid w:val="00A2701A"/>
    <w:rPr>
      <w:rFonts w:asciiTheme="minorHAnsi" w:eastAsia="Times New Roman" w:hAnsiTheme="minorHAnsi" w:cstheme="minorBidi"/>
      <w:noProof/>
      <w:color w:val="262626" w:themeColor="text1" w:themeTint="D9"/>
      <w:sz w:val="23"/>
      <w:szCs w:val="27"/>
      <w:lang w:bidi="fa-IR"/>
    </w:rPr>
  </w:style>
  <w:style w:type="character" w:customStyle="1" w:styleId="Multi-List5Char">
    <w:name w:val="Multi-List 5 Char"/>
    <w:basedOn w:val="Multi-List4Char"/>
    <w:link w:val="Multi-List5"/>
    <w:rsid w:val="00A2701A"/>
    <w:rPr>
      <w:rFonts w:asciiTheme="minorHAnsi" w:eastAsia="Times New Roman" w:hAnsiTheme="minorHAnsi" w:cstheme="minorBidi"/>
      <w:noProof/>
      <w:color w:val="262626" w:themeColor="text1" w:themeTint="D9"/>
      <w:sz w:val="23"/>
      <w:szCs w:val="27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42581"/>
    <w:rPr>
      <w:rFonts w:asciiTheme="minorHAnsi" w:eastAsiaTheme="minorHAnsi" w:hAnsiTheme="minorHAnsi" w:cstheme="minorBidi"/>
      <w:color w:val="262626" w:themeColor="text1" w:themeTint="D9"/>
      <w:sz w:val="18"/>
      <w:szCs w:val="22"/>
      <w:lang w:bidi="fa-IR"/>
    </w:rPr>
  </w:style>
  <w:style w:type="character" w:styleId="CommentReference">
    <w:name w:val="annotation reference"/>
    <w:basedOn w:val="DefaultParagraphFont"/>
    <w:uiPriority w:val="99"/>
    <w:unhideWhenUsed/>
    <w:rsid w:val="00642581"/>
    <w:rPr>
      <w:rFonts w:asciiTheme="minorHAnsi" w:hAnsiTheme="minorHAnsi" w:cstheme="minorBidi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2581"/>
    <w:pPr>
      <w:spacing w:after="200" w:line="240" w:lineRule="auto"/>
    </w:pPr>
    <w:rPr>
      <w:rFonts w:eastAsiaTheme="minorHAnsi"/>
      <w:noProof w:val="0"/>
      <w:sz w:val="18"/>
      <w:szCs w:val="22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2581"/>
    <w:rPr>
      <w:rFonts w:asciiTheme="minorHAnsi" w:eastAsiaTheme="minorHAnsi" w:hAnsiTheme="minorHAnsi" w:cstheme="minorBidi"/>
      <w:color w:val="262626" w:themeColor="text1" w:themeTint="D9"/>
      <w:sz w:val="18"/>
      <w:szCs w:val="22"/>
    </w:rPr>
  </w:style>
  <w:style w:type="character" w:styleId="PlaceholderText">
    <w:name w:val="Placeholder Text"/>
    <w:basedOn w:val="DefaultParagraphFont"/>
    <w:uiPriority w:val="99"/>
    <w:semiHidden/>
    <w:rsid w:val="00325A45"/>
    <w:rPr>
      <w:color w:val="808080"/>
    </w:rPr>
  </w:style>
  <w:style w:type="paragraph" w:styleId="NoSpacing">
    <w:name w:val="No Spacing"/>
    <w:link w:val="NoSpacingChar"/>
    <w:uiPriority w:val="1"/>
    <w:qFormat/>
    <w:rsid w:val="00852FDF"/>
    <w:pPr>
      <w:bidi/>
    </w:pPr>
    <w:rPr>
      <w:rFonts w:asciiTheme="majorBidi" w:eastAsiaTheme="minorHAnsi" w:hAnsiTheme="majorBidi" w:cs="B Lotus"/>
    </w:rPr>
  </w:style>
  <w:style w:type="character" w:customStyle="1" w:styleId="NoSpacingChar">
    <w:name w:val="No Spacing Char"/>
    <w:basedOn w:val="DefaultParagraphFont"/>
    <w:link w:val="NoSpacing"/>
    <w:uiPriority w:val="1"/>
    <w:rsid w:val="00852FDF"/>
    <w:rPr>
      <w:rFonts w:asciiTheme="majorBidi" w:eastAsiaTheme="minorHAnsi" w:hAnsiTheme="majorBidi" w:cs="B Lotus"/>
    </w:rPr>
  </w:style>
  <w:style w:type="numbering" w:customStyle="1" w:styleId="MyListBullet">
    <w:name w:val="My List Bullet"/>
    <w:uiPriority w:val="99"/>
    <w:rsid w:val="00A168E4"/>
    <w:pPr>
      <w:numPr>
        <w:numId w:val="5"/>
      </w:numPr>
    </w:pPr>
  </w:style>
  <w:style w:type="paragraph" w:customStyle="1" w:styleId="ListContinue1">
    <w:name w:val="List Continue 1"/>
    <w:basedOn w:val="Normal"/>
    <w:rsid w:val="00734423"/>
    <w:pPr>
      <w:numPr>
        <w:numId w:val="11"/>
      </w:numPr>
    </w:pPr>
  </w:style>
  <w:style w:type="numbering" w:customStyle="1" w:styleId="MyListNumber">
    <w:name w:val="My List Number"/>
    <w:uiPriority w:val="99"/>
    <w:rsid w:val="00C37B79"/>
    <w:pPr>
      <w:numPr>
        <w:numId w:val="6"/>
      </w:numPr>
    </w:pPr>
  </w:style>
  <w:style w:type="numbering" w:customStyle="1" w:styleId="MyListContinue">
    <w:name w:val="My List Continue"/>
    <w:uiPriority w:val="99"/>
    <w:rsid w:val="00734423"/>
    <w:pPr>
      <w:numPr>
        <w:numId w:val="8"/>
      </w:numPr>
    </w:pPr>
  </w:style>
  <w:style w:type="paragraph" w:customStyle="1" w:styleId="ListNumber1">
    <w:name w:val="List Number 1"/>
    <w:basedOn w:val="Normal"/>
    <w:rsid w:val="00E95652"/>
    <w:pPr>
      <w:numPr>
        <w:numId w:val="7"/>
      </w:numPr>
      <w:contextualSpacing/>
    </w:pPr>
  </w:style>
  <w:style w:type="paragraph" w:customStyle="1" w:styleId="ListNumber6">
    <w:name w:val="List Number 6"/>
    <w:basedOn w:val="Normal"/>
    <w:rsid w:val="00E95652"/>
    <w:pPr>
      <w:numPr>
        <w:ilvl w:val="5"/>
        <w:numId w:val="7"/>
      </w:numPr>
      <w:ind w:left="2041"/>
      <w:contextualSpacing/>
    </w:pPr>
  </w:style>
  <w:style w:type="paragraph" w:customStyle="1" w:styleId="ListNumber7">
    <w:name w:val="List Number 7"/>
    <w:basedOn w:val="Normal"/>
    <w:rsid w:val="00E95652"/>
    <w:pPr>
      <w:numPr>
        <w:ilvl w:val="6"/>
        <w:numId w:val="7"/>
      </w:numPr>
      <w:ind w:left="2381"/>
      <w:contextualSpacing/>
    </w:pPr>
  </w:style>
  <w:style w:type="paragraph" w:customStyle="1" w:styleId="ListNumber8">
    <w:name w:val="List Number 8"/>
    <w:basedOn w:val="Normal"/>
    <w:rsid w:val="00E95652"/>
    <w:pPr>
      <w:numPr>
        <w:ilvl w:val="7"/>
        <w:numId w:val="7"/>
      </w:numPr>
      <w:ind w:left="2721"/>
      <w:contextualSpacing/>
    </w:pPr>
  </w:style>
  <w:style w:type="paragraph" w:customStyle="1" w:styleId="ListNumber9">
    <w:name w:val="List Number 9"/>
    <w:basedOn w:val="Normal"/>
    <w:rsid w:val="00E95652"/>
    <w:pPr>
      <w:numPr>
        <w:ilvl w:val="8"/>
        <w:numId w:val="7"/>
      </w:numPr>
      <w:ind w:left="3062"/>
      <w:contextualSpacing/>
    </w:pPr>
  </w:style>
  <w:style w:type="numbering" w:customStyle="1" w:styleId="MyMulti-List">
    <w:name w:val="My Multi-List"/>
    <w:uiPriority w:val="99"/>
    <w:rsid w:val="00E64973"/>
    <w:pPr>
      <w:numPr>
        <w:numId w:val="9"/>
      </w:numPr>
    </w:pPr>
  </w:style>
  <w:style w:type="paragraph" w:customStyle="1" w:styleId="ListContinue6">
    <w:name w:val="List Continue 6"/>
    <w:basedOn w:val="Normal"/>
    <w:rsid w:val="00734423"/>
    <w:pPr>
      <w:numPr>
        <w:ilvl w:val="5"/>
        <w:numId w:val="11"/>
      </w:numPr>
    </w:pPr>
  </w:style>
  <w:style w:type="paragraph" w:customStyle="1" w:styleId="ListContinue7">
    <w:name w:val="List Continue 7"/>
    <w:basedOn w:val="Normal"/>
    <w:rsid w:val="00734423"/>
    <w:pPr>
      <w:numPr>
        <w:ilvl w:val="6"/>
        <w:numId w:val="11"/>
      </w:numPr>
    </w:pPr>
  </w:style>
  <w:style w:type="paragraph" w:customStyle="1" w:styleId="ListContinue8">
    <w:name w:val="List Continue 8"/>
    <w:basedOn w:val="Normal"/>
    <w:rsid w:val="00734423"/>
    <w:pPr>
      <w:numPr>
        <w:ilvl w:val="7"/>
        <w:numId w:val="11"/>
      </w:numPr>
    </w:pPr>
  </w:style>
  <w:style w:type="paragraph" w:customStyle="1" w:styleId="ListContinue9">
    <w:name w:val="List Continue 9"/>
    <w:basedOn w:val="Normal"/>
    <w:rsid w:val="00734423"/>
    <w:pPr>
      <w:numPr>
        <w:ilvl w:val="8"/>
        <w:numId w:val="11"/>
      </w:numPr>
    </w:pPr>
  </w:style>
  <w:style w:type="paragraph" w:styleId="Bibliography">
    <w:name w:val="Bibliography"/>
    <w:basedOn w:val="Normal"/>
    <w:next w:val="Normal"/>
    <w:uiPriority w:val="37"/>
    <w:unhideWhenUsed/>
    <w:rsid w:val="00EC122D"/>
  </w:style>
  <w:style w:type="paragraph" w:customStyle="1" w:styleId="Multi-List1">
    <w:name w:val="Multi-List 1"/>
    <w:basedOn w:val="Normal"/>
    <w:rsid w:val="00E64973"/>
    <w:pPr>
      <w:numPr>
        <w:numId w:val="10"/>
      </w:numPr>
    </w:pPr>
  </w:style>
  <w:style w:type="paragraph" w:customStyle="1" w:styleId="Multi-List6">
    <w:name w:val="Multi-List 6"/>
    <w:basedOn w:val="Normal"/>
    <w:rsid w:val="00E64973"/>
    <w:pPr>
      <w:numPr>
        <w:ilvl w:val="5"/>
        <w:numId w:val="10"/>
      </w:numPr>
    </w:pPr>
  </w:style>
  <w:style w:type="paragraph" w:customStyle="1" w:styleId="Multi-List7">
    <w:name w:val="Multi-List 7"/>
    <w:basedOn w:val="Normal"/>
    <w:rsid w:val="00E64973"/>
    <w:pPr>
      <w:numPr>
        <w:ilvl w:val="6"/>
        <w:numId w:val="10"/>
      </w:numPr>
    </w:pPr>
  </w:style>
  <w:style w:type="paragraph" w:customStyle="1" w:styleId="Multi-List8">
    <w:name w:val="Multi-List 8"/>
    <w:basedOn w:val="Normal"/>
    <w:rsid w:val="00E64973"/>
    <w:pPr>
      <w:numPr>
        <w:ilvl w:val="7"/>
        <w:numId w:val="10"/>
      </w:numPr>
    </w:pPr>
  </w:style>
  <w:style w:type="paragraph" w:customStyle="1" w:styleId="Multi-List9">
    <w:name w:val="Multi-List 9"/>
    <w:basedOn w:val="Normal"/>
    <w:rsid w:val="00E64973"/>
    <w:pPr>
      <w:numPr>
        <w:ilvl w:val="8"/>
        <w:numId w:val="10"/>
      </w:numPr>
    </w:pPr>
  </w:style>
  <w:style w:type="character" w:customStyle="1" w:styleId="Heading1Char">
    <w:name w:val="Heading 1 Char"/>
    <w:aliases w:val="عنوان سطح یک Char"/>
    <w:basedOn w:val="DefaultParagraphFont"/>
    <w:link w:val="Heading1"/>
    <w:uiPriority w:val="9"/>
    <w:rsid w:val="006F68F1"/>
    <w:rPr>
      <w:rFonts w:asciiTheme="minorBidi" w:eastAsia="Times New Roman" w:hAnsiTheme="minorBidi" w:cstheme="majorBidi"/>
      <w:b/>
      <w:bCs/>
      <w:noProof/>
      <w:color w:val="215868" w:themeColor="accent5" w:themeShade="80"/>
      <w:kern w:val="32"/>
      <w:sz w:val="36"/>
      <w:szCs w:val="40"/>
      <w:lang w:bidi="fa-IR"/>
    </w:rPr>
  </w:style>
  <w:style w:type="numbering" w:customStyle="1" w:styleId="MyHeading">
    <w:name w:val="My Heading"/>
    <w:uiPriority w:val="99"/>
    <w:rsid w:val="00170094"/>
    <w:pPr>
      <w:numPr>
        <w:numId w:val="12"/>
      </w:numPr>
    </w:pPr>
  </w:style>
  <w:style w:type="paragraph" w:customStyle="1" w:styleId="ListBullet6">
    <w:name w:val="List Bullet 6"/>
    <w:basedOn w:val="Normal"/>
    <w:rsid w:val="00E95652"/>
    <w:pPr>
      <w:numPr>
        <w:ilvl w:val="5"/>
        <w:numId w:val="14"/>
      </w:numPr>
      <w:ind w:left="2041"/>
      <w:contextualSpacing/>
    </w:pPr>
  </w:style>
  <w:style w:type="paragraph" w:customStyle="1" w:styleId="ListBullet7">
    <w:name w:val="List Bullet 7"/>
    <w:basedOn w:val="Normal"/>
    <w:rsid w:val="00E95652"/>
    <w:pPr>
      <w:numPr>
        <w:ilvl w:val="6"/>
        <w:numId w:val="14"/>
      </w:numPr>
      <w:ind w:left="2381"/>
      <w:contextualSpacing/>
    </w:pPr>
  </w:style>
  <w:style w:type="paragraph" w:customStyle="1" w:styleId="ListBullet8">
    <w:name w:val="List Bullet 8"/>
    <w:basedOn w:val="Normal"/>
    <w:rsid w:val="00E95652"/>
    <w:pPr>
      <w:numPr>
        <w:ilvl w:val="7"/>
        <w:numId w:val="14"/>
      </w:numPr>
      <w:ind w:left="2721"/>
      <w:contextualSpacing/>
    </w:pPr>
  </w:style>
  <w:style w:type="paragraph" w:customStyle="1" w:styleId="ListBullet9">
    <w:name w:val="List Bullet 9"/>
    <w:basedOn w:val="Normal"/>
    <w:rsid w:val="00E95652"/>
    <w:pPr>
      <w:numPr>
        <w:ilvl w:val="8"/>
        <w:numId w:val="14"/>
      </w:numPr>
      <w:ind w:left="3062"/>
      <w:contextualSpacing/>
    </w:pPr>
  </w:style>
  <w:style w:type="paragraph" w:customStyle="1" w:styleId="RowNumber">
    <w:name w:val="Row Number"/>
    <w:basedOn w:val="Normal"/>
    <w:link w:val="RowNumberChar"/>
    <w:qFormat/>
    <w:rsid w:val="00AA5C6C"/>
    <w:pPr>
      <w:numPr>
        <w:numId w:val="4"/>
      </w:numPr>
      <w:spacing w:after="0" w:line="240" w:lineRule="auto"/>
      <w:jc w:val="center"/>
    </w:pPr>
    <w:rPr>
      <w:rFonts w:eastAsia="SimSun"/>
      <w:sz w:val="20"/>
      <w:szCs w:val="24"/>
    </w:rPr>
  </w:style>
  <w:style w:type="character" w:customStyle="1" w:styleId="RowNumberChar">
    <w:name w:val="Row Number Char"/>
    <w:basedOn w:val="DefaultParagraphFont"/>
    <w:link w:val="RowNumber"/>
    <w:rsid w:val="00AA5C6C"/>
    <w:rPr>
      <w:rFonts w:asciiTheme="minorHAnsi" w:hAnsiTheme="minorHAnsi" w:cstheme="minorBidi"/>
      <w:noProof/>
      <w:color w:val="262626" w:themeColor="text1" w:themeTint="D9"/>
      <w:sz w:val="20"/>
      <w:szCs w:val="24"/>
      <w:lang w:bidi="fa-IR"/>
    </w:rPr>
  </w:style>
  <w:style w:type="table" w:customStyle="1" w:styleId="MyTable-Colorful">
    <w:name w:val="My Table - Colorful"/>
    <w:basedOn w:val="TableNormal"/>
    <w:uiPriority w:val="99"/>
    <w:rsid w:val="00EB4F01"/>
    <w:pPr>
      <w:jc w:val="right"/>
    </w:pPr>
    <w:rPr>
      <w:rFonts w:asciiTheme="minorHAnsi" w:hAnsiTheme="minorHAnsi" w:cstheme="minorBidi"/>
      <w:color w:val="262626" w:themeColor="text1" w:themeTint="D9"/>
      <w:szCs w:val="24"/>
    </w:rPr>
    <w:tblPr>
      <w:tblBorders>
        <w:top w:val="single" w:sz="6" w:space="0" w:color="31849B" w:themeColor="accent5" w:themeShade="BF"/>
        <w:bottom w:val="single" w:sz="6" w:space="0" w:color="31849B" w:themeColor="accent5" w:themeShade="BF"/>
        <w:insideH w:val="single" w:sz="6" w:space="0" w:color="31849B" w:themeColor="accent5" w:themeShade="BF"/>
      </w:tblBorders>
    </w:tblPr>
    <w:tcPr>
      <w:vAlign w:val="center"/>
    </w:tcPr>
    <w:tblStylePr w:type="firstRow">
      <w:pPr>
        <w:jc w:val="right"/>
      </w:pPr>
      <w:rPr>
        <w:rFonts w:asciiTheme="minorHAnsi" w:hAnsiTheme="minorHAnsi" w:cstheme="minorBidi"/>
        <w:bCs/>
        <w:iCs w:val="0"/>
        <w:sz w:val="20"/>
        <w:szCs w:val="24"/>
      </w:rPr>
      <w:tblPr/>
      <w:tcPr>
        <w:tcBorders>
          <w:top w:val="single" w:sz="12" w:space="0" w:color="31849B" w:themeColor="accent5" w:themeShade="BF"/>
          <w:left w:val="nil"/>
          <w:bottom w:val="single" w:sz="18" w:space="0" w:color="31849B" w:themeColor="accent5" w:themeShade="BF"/>
          <w:right w:val="nil"/>
        </w:tcBorders>
      </w:tcPr>
    </w:tblStylePr>
    <w:tblStylePr w:type="lastRow">
      <w:rPr>
        <w:rFonts w:cstheme="minorBidi"/>
        <w:szCs w:val="24"/>
      </w:rPr>
      <w:tblPr/>
      <w:tcPr>
        <w:tcBorders>
          <w:top w:val="single" w:sz="18" w:space="0" w:color="31849B" w:themeColor="accent5" w:themeShade="BF"/>
          <w:bottom w:val="single" w:sz="12" w:space="0" w:color="31849B" w:themeColor="accent5" w:themeShade="BF"/>
        </w:tcBorders>
      </w:tcPr>
    </w:tblStylePr>
  </w:style>
  <w:style w:type="numbering" w:customStyle="1" w:styleId="TBLBullet">
    <w:name w:val="TBL Bullet"/>
    <w:uiPriority w:val="99"/>
    <w:rsid w:val="002C56E0"/>
    <w:pPr>
      <w:numPr>
        <w:numId w:val="16"/>
      </w:numPr>
    </w:pPr>
  </w:style>
  <w:style w:type="numbering" w:customStyle="1" w:styleId="TblList">
    <w:name w:val="Tbl List"/>
    <w:uiPriority w:val="99"/>
    <w:rsid w:val="00BC5EE7"/>
    <w:pPr>
      <w:numPr>
        <w:numId w:val="17"/>
      </w:numPr>
    </w:pPr>
  </w:style>
  <w:style w:type="paragraph" w:customStyle="1" w:styleId="TBLBullet1">
    <w:name w:val="TBL Bullet 1"/>
    <w:basedOn w:val="Normal"/>
    <w:rsid w:val="002C56E0"/>
    <w:pPr>
      <w:numPr>
        <w:numId w:val="16"/>
      </w:numPr>
      <w:spacing w:after="0" w:line="240" w:lineRule="auto"/>
      <w:jc w:val="left"/>
    </w:pPr>
    <w:rPr>
      <w:sz w:val="20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5A5B"/>
    <w:rPr>
      <w:rFonts w:asciiTheme="minorHAnsi" w:eastAsia="Times New Roman" w:hAnsiTheme="minorHAnsi" w:cstheme="minorBidi"/>
      <w:b/>
      <w:bCs/>
      <w:i/>
      <w:iCs/>
      <w:noProof/>
      <w:color w:val="4F81BD" w:themeColor="accent1"/>
      <w:sz w:val="23"/>
      <w:szCs w:val="27"/>
      <w:lang w:bidi="fa-IR"/>
    </w:rPr>
  </w:style>
  <w:style w:type="table" w:styleId="TableList1">
    <w:name w:val="Table List 1"/>
    <w:basedOn w:val="TableNormal"/>
    <w:rsid w:val="00BC5EE7"/>
    <w:pPr>
      <w:bidi/>
      <w:spacing w:after="120" w:line="264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C5EE7"/>
    <w:pPr>
      <w:bidi/>
      <w:spacing w:after="120" w:line="264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C5EE7"/>
    <w:pPr>
      <w:bidi/>
      <w:spacing w:after="120" w:line="264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TBLBullet3">
    <w:name w:val="TBL Bullet 3"/>
    <w:basedOn w:val="Normal"/>
    <w:rsid w:val="002C56E0"/>
    <w:pPr>
      <w:numPr>
        <w:ilvl w:val="2"/>
        <w:numId w:val="16"/>
      </w:numPr>
      <w:spacing w:after="0" w:line="240" w:lineRule="auto"/>
      <w:ind w:left="851"/>
      <w:jc w:val="left"/>
    </w:pPr>
    <w:rPr>
      <w:sz w:val="20"/>
      <w:szCs w:val="24"/>
    </w:rPr>
  </w:style>
  <w:style w:type="paragraph" w:customStyle="1" w:styleId="TBLList1">
    <w:name w:val="TBL List 1"/>
    <w:basedOn w:val="Normal"/>
    <w:rsid w:val="00BC5EE7"/>
    <w:pPr>
      <w:numPr>
        <w:numId w:val="18"/>
      </w:numPr>
      <w:spacing w:after="0" w:line="240" w:lineRule="auto"/>
    </w:pPr>
    <w:rPr>
      <w:sz w:val="24"/>
      <w:szCs w:val="24"/>
    </w:rPr>
  </w:style>
  <w:style w:type="paragraph" w:customStyle="1" w:styleId="TBLList2">
    <w:name w:val="TBL List 2"/>
    <w:basedOn w:val="Normal"/>
    <w:rsid w:val="00BC5EE7"/>
    <w:pPr>
      <w:numPr>
        <w:ilvl w:val="1"/>
        <w:numId w:val="18"/>
      </w:numPr>
      <w:spacing w:after="0" w:line="240" w:lineRule="auto"/>
    </w:pPr>
    <w:rPr>
      <w:sz w:val="24"/>
      <w:szCs w:val="24"/>
    </w:rPr>
  </w:style>
  <w:style w:type="paragraph" w:customStyle="1" w:styleId="TBLList3">
    <w:name w:val="TBL List 3"/>
    <w:basedOn w:val="Normal"/>
    <w:rsid w:val="00BC5EE7"/>
    <w:pPr>
      <w:numPr>
        <w:ilvl w:val="2"/>
        <w:numId w:val="18"/>
      </w:numPr>
      <w:spacing w:after="0" w:line="240" w:lineRule="auto"/>
      <w:ind w:left="851"/>
    </w:pPr>
    <w:rPr>
      <w:sz w:val="24"/>
      <w:szCs w:val="24"/>
    </w:rPr>
  </w:style>
  <w:style w:type="paragraph" w:customStyle="1" w:styleId="TBLList4">
    <w:name w:val="TBL List 4"/>
    <w:basedOn w:val="Normal"/>
    <w:rsid w:val="00BC5EE7"/>
    <w:pPr>
      <w:numPr>
        <w:ilvl w:val="3"/>
        <w:numId w:val="17"/>
      </w:numPr>
      <w:spacing w:after="0" w:line="240" w:lineRule="auto"/>
      <w:ind w:left="1135"/>
    </w:pPr>
    <w:rPr>
      <w:sz w:val="24"/>
      <w:szCs w:val="24"/>
    </w:rPr>
  </w:style>
  <w:style w:type="paragraph" w:customStyle="1" w:styleId="TBLBullet4">
    <w:name w:val="TBL Bullet 4"/>
    <w:basedOn w:val="Normal"/>
    <w:rsid w:val="002C56E0"/>
    <w:pPr>
      <w:numPr>
        <w:ilvl w:val="3"/>
        <w:numId w:val="16"/>
      </w:numPr>
      <w:spacing w:after="0" w:line="240" w:lineRule="auto"/>
      <w:ind w:left="1135"/>
      <w:jc w:val="left"/>
    </w:pPr>
    <w:rPr>
      <w:sz w:val="20"/>
      <w:szCs w:val="24"/>
    </w:rPr>
  </w:style>
  <w:style w:type="character" w:styleId="FollowedHyperlink">
    <w:name w:val="FollowedHyperlink"/>
    <w:basedOn w:val="DefaultParagraphFont"/>
    <w:rsid w:val="008F3414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334A00"/>
    <w:pPr>
      <w:spacing w:after="120"/>
    </w:pPr>
    <w:rPr>
      <w:rFonts w:eastAsia="Times New Roman"/>
      <w:b/>
      <w:bCs/>
      <w:noProof/>
      <w:lang w:bidi="fa-IR"/>
    </w:rPr>
  </w:style>
  <w:style w:type="character" w:customStyle="1" w:styleId="CommentSubjectChar">
    <w:name w:val="Comment Subject Char"/>
    <w:basedOn w:val="CommentTextChar"/>
    <w:link w:val="CommentSubject"/>
    <w:rsid w:val="00334A00"/>
    <w:rPr>
      <w:rFonts w:asciiTheme="minorHAnsi" w:eastAsia="Times New Roman" w:hAnsiTheme="minorHAnsi" w:cstheme="minorBidi"/>
      <w:b/>
      <w:bCs/>
      <w:noProof/>
      <w:color w:val="262626" w:themeColor="text1" w:themeTint="D9"/>
      <w:sz w:val="18"/>
      <w:szCs w:val="22"/>
      <w:lang w:bidi="fa-IR"/>
    </w:rPr>
  </w:style>
  <w:style w:type="paragraph" w:customStyle="1" w:styleId="LogoText">
    <w:name w:val="Logo Text"/>
    <w:basedOn w:val="Normal"/>
    <w:qFormat/>
    <w:rsid w:val="00241E67"/>
    <w:pPr>
      <w:spacing w:after="0" w:line="216" w:lineRule="auto"/>
    </w:pPr>
    <w:rPr>
      <w:rFonts w:cs="IRYekan"/>
      <w:color w:val="31849B" w:themeColor="accent5" w:themeShade="BF"/>
      <w:sz w:val="28"/>
      <w:szCs w:val="28"/>
    </w:rPr>
  </w:style>
  <w:style w:type="paragraph" w:customStyle="1" w:styleId="a">
    <w:name w:val="متن اصلی"/>
    <w:basedOn w:val="Normal"/>
    <w:link w:val="Char"/>
    <w:qFormat/>
    <w:rsid w:val="006C2FB4"/>
    <w:pPr>
      <w:tabs>
        <w:tab w:val="left" w:pos="510"/>
      </w:tabs>
      <w:spacing w:line="240" w:lineRule="auto"/>
      <w:ind w:firstLine="230"/>
    </w:pPr>
    <w:rPr>
      <w:rFonts w:ascii="Times New Roman" w:hAnsi="Times New Roman" w:cs="B Nazanin"/>
      <w:noProof w:val="0"/>
      <w:color w:val="auto"/>
      <w:sz w:val="20"/>
      <w:szCs w:val="24"/>
    </w:rPr>
  </w:style>
  <w:style w:type="table" w:styleId="GridTable6Colorful">
    <w:name w:val="Grid Table 6 Colorful"/>
    <w:basedOn w:val="TableNormal"/>
    <w:uiPriority w:val="51"/>
    <w:rsid w:val="00A539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r-align-text">
    <w:name w:val="tr-align-text"/>
    <w:basedOn w:val="DefaultParagraphFont"/>
    <w:rsid w:val="00A94C04"/>
  </w:style>
  <w:style w:type="character" w:customStyle="1" w:styleId="Char">
    <w:name w:val="متن اصلی Char"/>
    <w:basedOn w:val="DefaultParagraphFont"/>
    <w:link w:val="a"/>
    <w:rsid w:val="006C2FB4"/>
    <w:rPr>
      <w:rFonts w:eastAsia="Times New Roman" w:cs="B Nazanin"/>
      <w:sz w:val="20"/>
      <w:szCs w:val="24"/>
      <w:lang w:bidi="fa-IR"/>
    </w:rPr>
  </w:style>
  <w:style w:type="paragraph" w:customStyle="1" w:styleId="a0">
    <w:name w:val="زيرنويس شكل"/>
    <w:basedOn w:val="Normal"/>
    <w:link w:val="Char0"/>
    <w:qFormat/>
    <w:rsid w:val="003E0AB9"/>
    <w:pPr>
      <w:keepLines/>
      <w:spacing w:after="0" w:line="360" w:lineRule="auto"/>
      <w:jc w:val="center"/>
    </w:pPr>
    <w:rPr>
      <w:rFonts w:ascii="Times New Roman Bold" w:eastAsia="Batang" w:hAnsi="Times New Roman Bold" w:cs="B Nazanin"/>
      <w:b/>
      <w:bCs/>
      <w:color w:val="auto"/>
      <w:sz w:val="18"/>
      <w:szCs w:val="20"/>
      <w:lang w:eastAsia="ko-KR" w:bidi="ar-SA"/>
    </w:rPr>
  </w:style>
  <w:style w:type="character" w:customStyle="1" w:styleId="Char0">
    <w:name w:val="زيرنويس شكل Char"/>
    <w:basedOn w:val="DefaultParagraphFont"/>
    <w:link w:val="a0"/>
    <w:rsid w:val="003E0AB9"/>
    <w:rPr>
      <w:rFonts w:ascii="Times New Roman Bold" w:eastAsia="Batang" w:hAnsi="Times New Roman Bold" w:cs="B Nazanin"/>
      <w:b/>
      <w:bCs/>
      <w:noProof/>
      <w:sz w:val="18"/>
      <w:szCs w:val="20"/>
      <w:lang w:eastAsia="ko-KR"/>
    </w:rPr>
  </w:style>
  <w:style w:type="paragraph" w:customStyle="1" w:styleId="2">
    <w:name w:val="متن اصلی عنوان سطح 2"/>
    <w:basedOn w:val="a"/>
    <w:qFormat/>
    <w:rsid w:val="000D0866"/>
    <w:pPr>
      <w:ind w:left="288"/>
    </w:pPr>
    <w:rPr>
      <w:rFonts w:eastAsiaTheme="majorEastAsia"/>
    </w:rPr>
  </w:style>
  <w:style w:type="paragraph" w:styleId="EndnoteText">
    <w:name w:val="endnote text"/>
    <w:basedOn w:val="Normal"/>
    <w:link w:val="EndnoteTextChar"/>
    <w:semiHidden/>
    <w:unhideWhenUsed/>
    <w:rsid w:val="000D086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D0866"/>
    <w:rPr>
      <w:rFonts w:asciiTheme="minorHAnsi" w:eastAsia="Times New Roman" w:hAnsiTheme="minorHAnsi" w:cstheme="minorBidi"/>
      <w:noProof/>
      <w:color w:val="262626" w:themeColor="text1" w:themeTint="D9"/>
      <w:sz w:val="20"/>
      <w:szCs w:val="20"/>
      <w:lang w:bidi="fa-IR"/>
    </w:rPr>
  </w:style>
  <w:style w:type="character" w:styleId="EndnoteReference">
    <w:name w:val="endnote reference"/>
    <w:basedOn w:val="DefaultParagraphFont"/>
    <w:semiHidden/>
    <w:unhideWhenUsed/>
    <w:rsid w:val="000D0866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1104"/>
    <w:rPr>
      <w:color w:val="605E5C"/>
      <w:shd w:val="clear" w:color="auto" w:fill="E1DFDD"/>
    </w:rPr>
  </w:style>
  <w:style w:type="table" w:styleId="GridTable6Colorful-Accent1">
    <w:name w:val="Grid Table 6 Colorful Accent 1"/>
    <w:basedOn w:val="TableNormal"/>
    <w:uiPriority w:val="51"/>
    <w:rsid w:val="00DD531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1C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  <w:jc w:val="left"/>
    </w:pPr>
    <w:rPr>
      <w:rFonts w:ascii="Courier New" w:hAnsi="Courier New" w:cs="Courier New"/>
      <w:noProof w:val="0"/>
      <w:color w:val="auto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1C84"/>
    <w:rPr>
      <w:rFonts w:ascii="Courier New" w:eastAsia="Times New Roman" w:hAnsi="Courier New" w:cs="Courier New"/>
      <w:sz w:val="20"/>
      <w:szCs w:val="20"/>
    </w:rPr>
  </w:style>
  <w:style w:type="character" w:customStyle="1" w:styleId="q4iawc">
    <w:name w:val="q4iawc"/>
    <w:basedOn w:val="DefaultParagraphFont"/>
    <w:rsid w:val="00D47C2B"/>
  </w:style>
  <w:style w:type="table" w:styleId="GridTable4-Accent5">
    <w:name w:val="Grid Table 4 Accent 5"/>
    <w:basedOn w:val="TableNormal"/>
    <w:uiPriority w:val="49"/>
    <w:rsid w:val="00D768E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9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241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4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593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2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6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360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9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0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79252">
          <w:blockQuote w:val="1"/>
          <w:marLeft w:val="600"/>
          <w:marRight w:val="60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1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185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543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7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139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479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4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3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9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577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5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fa.wikipedia.org/wiki/%D8%AC%D8%A7%D9%88%D8%A7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glossaryDocument" Target="glossary/document.xml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yanPc\Dropbox\APA\APASUT%20Documen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42BE750308347279F41BE188D2EC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F544E-A74D-4917-8EB7-1A42E7A3C4B2}"/>
      </w:docPartPr>
      <w:docPartBody>
        <w:p w:rsidR="0013730E" w:rsidRDefault="001233E9">
          <w:pPr>
            <w:pStyle w:val="842BE750308347279F41BE188D2EC660"/>
          </w:pPr>
          <w:r w:rsidRPr="00307FFB">
            <w:rPr>
              <w:rStyle w:val="PlaceholderText"/>
            </w:rPr>
            <w:t>[Subject]</w:t>
          </w:r>
        </w:p>
      </w:docPartBody>
    </w:docPart>
    <w:docPart>
      <w:docPartPr>
        <w:name w:val="56D9101E16054C80940A4518A94AA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33485-6097-4175-91A1-6B6CD395EFAE}"/>
      </w:docPartPr>
      <w:docPartBody>
        <w:p w:rsidR="0013730E" w:rsidRDefault="001233E9">
          <w:pPr>
            <w:pStyle w:val="56D9101E16054C80940A4518A94AA019"/>
          </w:pPr>
          <w:r w:rsidRPr="00307FFB">
            <w:rPr>
              <w:rStyle w:val="PlaceholderText"/>
            </w:rPr>
            <w:t>[Title]</w:t>
          </w:r>
        </w:p>
      </w:docPartBody>
    </w:docPart>
    <w:docPart>
      <w:docPartPr>
        <w:name w:val="F6ED312ADFA8427A8C58A88888996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88F71-A305-499A-89C1-1AAB5A73B19E}"/>
      </w:docPartPr>
      <w:docPartBody>
        <w:p w:rsidR="0013730E" w:rsidRDefault="001233E9">
          <w:pPr>
            <w:pStyle w:val="F6ED312ADFA8427A8C58A88888996FB0"/>
          </w:pPr>
          <w:r w:rsidRPr="00307FFB">
            <w:rPr>
              <w:rStyle w:val="PlaceholderText"/>
            </w:rPr>
            <w:t>[Category]</w:t>
          </w:r>
        </w:p>
      </w:docPartBody>
    </w:docPart>
    <w:docPart>
      <w:docPartPr>
        <w:name w:val="5CE64269C0A14ED6AAD8090496E29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9F758-3DD7-4FDA-BAC6-A82382C45B3F}"/>
      </w:docPartPr>
      <w:docPartBody>
        <w:p w:rsidR="0013730E" w:rsidRDefault="001233E9">
          <w:pPr>
            <w:pStyle w:val="5CE64269C0A14ED6AAD8090496E29660"/>
          </w:pPr>
          <w:r w:rsidRPr="00307FFB">
            <w:rPr>
              <w:rStyle w:val="PlaceholderText"/>
            </w:rPr>
            <w:t>[Company Address]</w:t>
          </w:r>
        </w:p>
      </w:docPartBody>
    </w:docPart>
    <w:docPart>
      <w:docPartPr>
        <w:name w:val="668DA8AC9C474D19B1DC2796CE795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DEA23-47B5-4266-921F-3D59E0E3FBC9}"/>
      </w:docPartPr>
      <w:docPartBody>
        <w:p w:rsidR="0013730E" w:rsidRDefault="001233E9">
          <w:pPr>
            <w:pStyle w:val="668DA8AC9C474D19B1DC2796CE795EA9"/>
          </w:pPr>
          <w:r w:rsidRPr="00307FFB">
            <w:rPr>
              <w:rStyle w:val="PlaceholderText"/>
            </w:rPr>
            <w:t>[Company Phone]</w:t>
          </w:r>
        </w:p>
      </w:docPartBody>
    </w:docPart>
    <w:docPart>
      <w:docPartPr>
        <w:name w:val="1F13ECA9E29C443998E49739D8B95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D102A-A895-47B3-93E5-560C08D2FE91}"/>
      </w:docPartPr>
      <w:docPartBody>
        <w:p w:rsidR="0013730E" w:rsidRDefault="001233E9">
          <w:pPr>
            <w:pStyle w:val="1F13ECA9E29C443998E49739D8B95D1F"/>
          </w:pPr>
          <w:r w:rsidRPr="00307FFB">
            <w:rPr>
              <w:rStyle w:val="PlaceholderText"/>
            </w:rPr>
            <w:t>[Company Fax]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sim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IRYekan">
    <w:altName w:val="Arial"/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E9"/>
    <w:rsid w:val="00093F52"/>
    <w:rsid w:val="000A4972"/>
    <w:rsid w:val="000E0234"/>
    <w:rsid w:val="001233E9"/>
    <w:rsid w:val="0013730E"/>
    <w:rsid w:val="001478BD"/>
    <w:rsid w:val="001F3BF8"/>
    <w:rsid w:val="00201373"/>
    <w:rsid w:val="002B3424"/>
    <w:rsid w:val="00350377"/>
    <w:rsid w:val="003632A4"/>
    <w:rsid w:val="003668DF"/>
    <w:rsid w:val="00446F94"/>
    <w:rsid w:val="005B2993"/>
    <w:rsid w:val="005C28AD"/>
    <w:rsid w:val="005C2EDF"/>
    <w:rsid w:val="005D7D4A"/>
    <w:rsid w:val="005F652C"/>
    <w:rsid w:val="00691714"/>
    <w:rsid w:val="006A497D"/>
    <w:rsid w:val="008C3C53"/>
    <w:rsid w:val="008E1369"/>
    <w:rsid w:val="0091300B"/>
    <w:rsid w:val="009D61A5"/>
    <w:rsid w:val="00A17FEB"/>
    <w:rsid w:val="00A20B62"/>
    <w:rsid w:val="00BD1A24"/>
    <w:rsid w:val="00C0757F"/>
    <w:rsid w:val="00C86C5C"/>
    <w:rsid w:val="00CE7AF0"/>
    <w:rsid w:val="00E07B6A"/>
    <w:rsid w:val="00E34874"/>
    <w:rsid w:val="00E76E10"/>
    <w:rsid w:val="00F76E0D"/>
    <w:rsid w:val="00FE3771"/>
    <w:rsid w:val="00FE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3424"/>
    <w:rPr>
      <w:color w:val="808080"/>
    </w:rPr>
  </w:style>
  <w:style w:type="paragraph" w:customStyle="1" w:styleId="842BE750308347279F41BE188D2EC660">
    <w:name w:val="842BE750308347279F41BE188D2EC660"/>
  </w:style>
  <w:style w:type="paragraph" w:customStyle="1" w:styleId="56D9101E16054C80940A4518A94AA019">
    <w:name w:val="56D9101E16054C80940A4518A94AA019"/>
  </w:style>
  <w:style w:type="paragraph" w:customStyle="1" w:styleId="F6ED312ADFA8427A8C58A88888996FB0">
    <w:name w:val="F6ED312ADFA8427A8C58A88888996FB0"/>
  </w:style>
  <w:style w:type="paragraph" w:customStyle="1" w:styleId="5CE64269C0A14ED6AAD8090496E29660">
    <w:name w:val="5CE64269C0A14ED6AAD8090496E29660"/>
  </w:style>
  <w:style w:type="paragraph" w:customStyle="1" w:styleId="668DA8AC9C474D19B1DC2796CE795EA9">
    <w:name w:val="668DA8AC9C474D19B1DC2796CE795EA9"/>
  </w:style>
  <w:style w:type="paragraph" w:customStyle="1" w:styleId="1F13ECA9E29C443998E49739D8B95D1F">
    <w:name w:val="1F13ECA9E29C443998E49739D8B95D1F"/>
  </w:style>
  <w:style w:type="paragraph" w:customStyle="1" w:styleId="81859A1513724A3BA84543B623DC0EAF">
    <w:name w:val="81859A1513724A3BA84543B623DC0EAF"/>
    <w:rsid w:val="002B3424"/>
  </w:style>
  <w:style w:type="paragraph" w:customStyle="1" w:styleId="D34A80F7A0F6466B81C8ADB6AB11F286">
    <w:name w:val="D34A80F7A0F6466B81C8ADB6AB11F286"/>
    <w:rsid w:val="002B34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B Nazanin"/>
      </a:majorFont>
      <a:minorFont>
        <a:latin typeface="Times New Roman"/>
        <a:ea typeface=""/>
        <a:cs typeface="B Nazani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2020-06-30T00:00:00</PublishDate>
  <Abstract/>
  <CompanyAddress>تهران، خیابان شهید بهشتی، نرسیده به قائم مقام فراهانی، پلاک 267، سازمان فناوری اطلاعات ایران</CompanyAddress>
  <CompanyPhone>42650000 (021)</CompanyPhone>
  <CompanyFax>42650000 (021)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IBM95a</b:Tag>
    <b:SourceType>Report</b:SourceType>
    <b:Guid>{C155AB4E-6443-427E-89F4-CFB343466263}</b:Guid>
    <b:Title>IBM Loadleveler Administration Guide, Release 2.1</b:Title>
    <b:Year>1995</b:Year>
    <b:Publisher>IBM</b:Publisher>
    <b:LCID>en-US</b:LCID>
    <b:Author>
      <b:Author>
        <b:NameList>
          <b:Person>
            <b:Last>IBM</b:Last>
          </b:Person>
        </b:NameList>
      </b:Author>
    </b:Author>
    <b:RefOrder>2</b:RefOrder>
  </b:Source>
  <b:Source>
    <b:Tag>JSF05</b:Tag>
    <b:SourceType>Report</b:SourceType>
    <b:Guid>{4A812999-076D-4262-AB92-1ADC2B4AF269}</b:Guid>
    <b:Title>JSF-AV C++ Coding Standard</b:Title>
    <b:Year>2005</b:Year>
    <b:Author>
      <b:Author>
        <b:NameList>
          <b:Person>
            <b:Last>JSF</b:Last>
          </b:Person>
        </b:NameList>
      </b:Author>
    </b:Author>
    <b:LCID>en-US</b:LCID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DD2067-1D62-4534-8C4A-DF453BAE9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APASUT Document Template</Template>
  <TotalTime>5035</TotalTime>
  <Pages>7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خبر آسیب‌پذیری</vt:lpstr>
    </vt:vector>
  </TitlesOfParts>
  <Manager>مدیر پروژه</Manager>
  <Company>مرکز تخصصی آپا دانشگاه صنعتی شاهرود</Company>
  <LinksUpToDate>false</LinksUpToDate>
  <CharactersWithSpaces>7278</CharactersWithSpaces>
  <SharedDoc>false</SharedDoc>
  <HLinks>
    <vt:vector size="24" baseType="variant">
      <vt:variant>
        <vt:i4>1572922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_Toc58473181</vt:lpwstr>
      </vt:variant>
      <vt:variant>
        <vt:i4>1638458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_Toc58473180</vt:lpwstr>
      </vt:variant>
      <vt:variant>
        <vt:i4>1048629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_Toc58473179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_Toc58473178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خبر آسیب‌پذیری</dc:title>
  <dc:subject>ده‌ها آسیب‌پذیری در افرونه‌های Jenkins</dc:subject>
  <dc:creator>RayanPc</dc:creator>
  <cp:keywords>کلیدواژه 1؛ کلیدواژه 2</cp:keywords>
  <cp:lastModifiedBy>azra saeedi</cp:lastModifiedBy>
  <cp:revision>1338</cp:revision>
  <cp:lastPrinted>2022-05-31T08:47:00Z</cp:lastPrinted>
  <dcterms:created xsi:type="dcterms:W3CDTF">2020-06-20T19:29:00Z</dcterms:created>
  <dcterms:modified xsi:type="dcterms:W3CDTF">2022-07-05T07:47:00Z</dcterms:modified>
  <cp:category>عادی</cp:category>
  <cp:contentStatus>پیش‌نویس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عنوان پروژه">
    <vt:lpwstr>عنوان پروژه</vt:lpwstr>
  </property>
  <property fmtid="{D5CDD505-2E9C-101B-9397-08002B2CF9AE}" pid="3" name="عنوان سند">
    <vt:lpwstr>عنوان سند</vt:lpwstr>
  </property>
  <property fmtid="{D5CDD505-2E9C-101B-9397-08002B2CF9AE}" pid="4" name="واحد تهیه‌کننده">
    <vt:lpwstr>مخابرات سیار</vt:lpwstr>
  </property>
  <property fmtid="{D5CDD505-2E9C-101B-9397-08002B2CF9AE}" pid="5" name="کارفرما">
    <vt:lpwstr>مرکز ماهر</vt:lpwstr>
  </property>
  <property fmtid="{D5CDD505-2E9C-101B-9397-08002B2CF9AE}" pid="6" name="پیمانکار">
    <vt:lpwstr>پیمانکار پروژه</vt:lpwstr>
  </property>
  <property fmtid="{D5CDD505-2E9C-101B-9397-08002B2CF9AE}" pid="7" name="تاریخ ایجاد سند">
    <vt:lpwstr>27/03/1399</vt:lpwstr>
  </property>
  <property fmtid="{D5CDD505-2E9C-101B-9397-08002B2CF9AE}" pid="8" name="تاریخ آخرین ویرایش">
    <vt:lpwstr>27/03/1399</vt:lpwstr>
  </property>
  <property fmtid="{D5CDD505-2E9C-101B-9397-08002B2CF9AE}" pid="9" name="مدیر پروژه">
    <vt:lpwstr>مدیر پروژه</vt:lpwstr>
  </property>
  <property fmtid="{D5CDD505-2E9C-101B-9397-08002B2CF9AE}" pid="10" name="مدیر فنی">
    <vt:lpwstr>مدیر فنی</vt:lpwstr>
  </property>
  <property fmtid="{D5CDD505-2E9C-101B-9397-08002B2CF9AE}" pid="11" name="زبان">
    <vt:lpwstr>فارسی</vt:lpwstr>
  </property>
  <property fmtid="{D5CDD505-2E9C-101B-9397-08002B2CF9AE}" pid="12" name="آدرس کارفرما">
    <vt:lpwstr>آدرس کارفرما</vt:lpwstr>
  </property>
  <property fmtid="{D5CDD505-2E9C-101B-9397-08002B2CF9AE}" pid="13" name="آدرس پیمانکار">
    <vt:lpwstr>تهران، میدان آرژانتین، ابتدای بلوار بیهقی، نبش خیابان شانزدهم، ساختمان شماره 1، سازمان فناوری اطلاعات ایران</vt:lpwstr>
  </property>
  <property fmtid="{D5CDD505-2E9C-101B-9397-08002B2CF9AE}" pid="14" name="آدرس همکار پروژه">
    <vt:lpwstr>آدرس همکار پروژه</vt:lpwstr>
  </property>
  <property fmtid="{D5CDD505-2E9C-101B-9397-08002B2CF9AE}" pid="15" name="همکار پروژه">
    <vt:lpwstr>همکار پروژه</vt:lpwstr>
  </property>
  <property fmtid="{D5CDD505-2E9C-101B-9397-08002B2CF9AE}" pid="16" name="تایپیست">
    <vt:lpwstr>تایپیست</vt:lpwstr>
  </property>
  <property fmtid="{D5CDD505-2E9C-101B-9397-08002B2CF9AE}" pid="17" name="ویراستار">
    <vt:lpwstr>--</vt:lpwstr>
  </property>
  <property fmtid="{D5CDD505-2E9C-101B-9397-08002B2CF9AE}" pid="18" name="ناظر">
    <vt:lpwstr>ناظر پروژه</vt:lpwstr>
  </property>
  <property fmtid="{D5CDD505-2E9C-101B-9397-08002B2CF9AE}" pid="19" name="تلفن کارفرما">
    <vt:lpwstr>تلفن کارفرما</vt:lpwstr>
  </property>
  <property fmtid="{D5CDD505-2E9C-101B-9397-08002B2CF9AE}" pid="20" name="تلفن پیمانکار">
    <vt:lpwstr>42650000 (021)</vt:lpwstr>
  </property>
  <property fmtid="{D5CDD505-2E9C-101B-9397-08002B2CF9AE}" pid="21" name="آدرس ناظر">
    <vt:lpwstr>آدرس ناظر</vt:lpwstr>
  </property>
  <property fmtid="{D5CDD505-2E9C-101B-9397-08002B2CF9AE}" pid="22" name="تلفن ناظر">
    <vt:lpwstr>تلفن ناظر</vt:lpwstr>
  </property>
  <property fmtid="{D5CDD505-2E9C-101B-9397-08002B2CF9AE}" pid="23" name="وب‌سایت پیمانکار">
    <vt:lpwstr>cert.ir</vt:lpwstr>
  </property>
  <property fmtid="{D5CDD505-2E9C-101B-9397-08002B2CF9AE}" pid="24" name="وب‌سایت کارفرما">
    <vt:lpwstr>www.karfarma.ir</vt:lpwstr>
  </property>
  <property fmtid="{D5CDD505-2E9C-101B-9397-08002B2CF9AE}" pid="25" name="نمابر پیمانکار">
    <vt:lpwstr>42650000 (021)</vt:lpwstr>
  </property>
  <property fmtid="{D5CDD505-2E9C-101B-9397-08002B2CF9AE}" pid="26" name="نمابر کارفرما">
    <vt:lpwstr>نمابر کارفرما</vt:lpwstr>
  </property>
  <property fmtid="{D5CDD505-2E9C-101B-9397-08002B2CF9AE}" pid="27" name="وب‌سایت ناظر">
    <vt:lpwstr>www.nazer.ir</vt:lpwstr>
  </property>
  <property fmtid="{D5CDD505-2E9C-101B-9397-08002B2CF9AE}" pid="28" name="شماره نگارش">
    <vt:r8>0.1</vt:r8>
  </property>
  <property fmtid="{D5CDD505-2E9C-101B-9397-08002B2CF9AE}" pid="29" name="تلفن همکار پروژه">
    <vt:lpwstr>تلفن همکار</vt:lpwstr>
  </property>
  <property fmtid="{D5CDD505-2E9C-101B-9397-08002B2CF9AE}" pid="30" name="نمابر همکار پروژه">
    <vt:lpwstr>نمابر همکار</vt:lpwstr>
  </property>
  <property fmtid="{D5CDD505-2E9C-101B-9397-08002B2CF9AE}" pid="31" name="وب‌سایت همکار پروژه">
    <vt:lpwstr>www.hamkar.ir</vt:lpwstr>
  </property>
  <property fmtid="{D5CDD505-2E9C-101B-9397-08002B2CF9AE}" pid="32" name="نوع سند">
    <vt:lpwstr>گزارش فنی</vt:lpwstr>
  </property>
  <property fmtid="{D5CDD505-2E9C-101B-9397-08002B2CF9AE}" pid="33" name="شناسه سند">
    <vt:lpwstr>MaherReportsTemplate_13990327</vt:lpwstr>
  </property>
  <property fmtid="{D5CDD505-2E9C-101B-9397-08002B2CF9AE}" pid="34" name="طبقه‌بندی سند">
    <vt:lpwstr>محرمانه</vt:lpwstr>
  </property>
  <property fmtid="{D5CDD505-2E9C-101B-9397-08002B2CF9AE}" pid="35" name="وضعیت نگارشی سند">
    <vt:lpwstr>پیش‌نویس/نهایی</vt:lpwstr>
  </property>
</Properties>
</file>